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1525" w14:textId="77777777" w:rsidR="00407240" w:rsidRPr="00075808" w:rsidRDefault="007265C9" w:rsidP="00075808">
      <w:pPr>
        <w:pStyle w:val="Heading1"/>
        <w:ind w:left="720"/>
        <w:jc w:val="center"/>
        <w:rPr>
          <w:rFonts w:cstheme="majorHAnsi"/>
          <w:sz w:val="28"/>
          <w:szCs w:val="28"/>
        </w:rPr>
      </w:pPr>
      <w:r w:rsidRPr="00075808">
        <w:rPr>
          <w:rFonts w:cstheme="majorHAnsi"/>
          <w:sz w:val="28"/>
          <w:szCs w:val="28"/>
        </w:rPr>
        <w:t>SUBJECT ACCESS REQUEST FORM</w:t>
      </w:r>
    </w:p>
    <w:p w14:paraId="11E622FB" w14:textId="77777777" w:rsidR="007265C9" w:rsidRPr="00075808" w:rsidRDefault="007265C9" w:rsidP="00075808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44D8B872" w14:textId="77777777" w:rsidR="007265C9" w:rsidRDefault="007265C9" w:rsidP="00AC3730">
      <w:pPr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075808">
        <w:rPr>
          <w:rFonts w:asciiTheme="majorHAnsi" w:hAnsiTheme="majorHAnsi" w:cstheme="majorHAnsi"/>
          <w:sz w:val="22"/>
          <w:szCs w:val="22"/>
        </w:rPr>
        <w:t xml:space="preserve">Please use this form to submit a request </w:t>
      </w:r>
      <w:r w:rsidR="00C62401">
        <w:rPr>
          <w:rFonts w:asciiTheme="majorHAnsi" w:hAnsiTheme="majorHAnsi" w:cstheme="majorHAnsi"/>
          <w:sz w:val="22"/>
          <w:szCs w:val="22"/>
        </w:rPr>
        <w:t xml:space="preserve">for your personal data </w:t>
      </w:r>
      <w:r w:rsidRPr="00075808">
        <w:rPr>
          <w:rFonts w:asciiTheme="majorHAnsi" w:hAnsiTheme="majorHAnsi" w:cstheme="majorHAnsi"/>
          <w:sz w:val="22"/>
          <w:szCs w:val="22"/>
        </w:rPr>
        <w:t xml:space="preserve">to us. </w:t>
      </w:r>
    </w:p>
    <w:p w14:paraId="4928CF45" w14:textId="77777777" w:rsidR="00081B26" w:rsidRPr="00075808" w:rsidRDefault="00081B26" w:rsidP="00AC3730">
      <w:pPr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p w14:paraId="3DA46C73" w14:textId="518D1BDB" w:rsidR="007265C9" w:rsidRPr="00075808" w:rsidRDefault="007265C9" w:rsidP="00315236">
      <w:pPr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075808">
        <w:rPr>
          <w:rFonts w:asciiTheme="majorHAnsi" w:hAnsiTheme="majorHAnsi" w:cstheme="majorHAnsi"/>
          <w:sz w:val="22"/>
          <w:szCs w:val="22"/>
        </w:rPr>
        <w:t xml:space="preserve">Please return your form in </w:t>
      </w:r>
      <w:r w:rsidR="00CD65CC">
        <w:rPr>
          <w:rFonts w:asciiTheme="majorHAnsi" w:hAnsiTheme="majorHAnsi" w:cstheme="majorHAnsi"/>
          <w:sz w:val="22"/>
          <w:szCs w:val="22"/>
        </w:rPr>
        <w:t xml:space="preserve">the prepaid </w:t>
      </w:r>
      <w:r w:rsidRPr="00075808">
        <w:rPr>
          <w:rFonts w:asciiTheme="majorHAnsi" w:hAnsiTheme="majorHAnsi" w:cstheme="majorHAnsi"/>
          <w:sz w:val="22"/>
          <w:szCs w:val="22"/>
        </w:rPr>
        <w:t>envelope</w:t>
      </w:r>
      <w:r w:rsidR="003D2481">
        <w:rPr>
          <w:rFonts w:asciiTheme="majorHAnsi" w:hAnsiTheme="majorHAnsi" w:cstheme="majorHAnsi"/>
          <w:sz w:val="22"/>
          <w:szCs w:val="22"/>
        </w:rPr>
        <w:t xml:space="preserve"> or </w:t>
      </w:r>
      <w:r w:rsidR="006510D8">
        <w:rPr>
          <w:rFonts w:asciiTheme="majorHAnsi" w:hAnsiTheme="majorHAnsi" w:cstheme="majorHAnsi"/>
          <w:sz w:val="22"/>
          <w:szCs w:val="22"/>
        </w:rPr>
        <w:t xml:space="preserve">scan it and send it </w:t>
      </w:r>
      <w:r w:rsidR="003D2481">
        <w:rPr>
          <w:rFonts w:asciiTheme="majorHAnsi" w:hAnsiTheme="majorHAnsi" w:cstheme="majorHAnsi"/>
          <w:sz w:val="22"/>
          <w:szCs w:val="22"/>
        </w:rPr>
        <w:t>by email</w:t>
      </w:r>
      <w:r w:rsidR="006510D8">
        <w:rPr>
          <w:rFonts w:asciiTheme="majorHAnsi" w:hAnsiTheme="majorHAnsi" w:cstheme="majorHAnsi"/>
          <w:sz w:val="22"/>
          <w:szCs w:val="22"/>
        </w:rPr>
        <w:t xml:space="preserve"> to</w:t>
      </w:r>
      <w:r w:rsidR="002859AD">
        <w:rPr>
          <w:rFonts w:asciiTheme="majorHAnsi" w:hAnsiTheme="majorHAnsi" w:cstheme="majorHAnsi"/>
          <w:sz w:val="22"/>
          <w:szCs w:val="22"/>
        </w:rPr>
        <w:t xml:space="preserve"> </w:t>
      </w:r>
      <w:hyperlink r:id="rId8" w:history="1">
        <w:r w:rsidR="002859AD" w:rsidRPr="00367FFC">
          <w:rPr>
            <w:rStyle w:val="Hyperlink"/>
            <w:rFonts w:asciiTheme="majorHAnsi" w:hAnsiTheme="majorHAnsi" w:cstheme="majorHAnsi"/>
            <w:sz w:val="22"/>
            <w:szCs w:val="22"/>
          </w:rPr>
          <w:t>dataprotection@whgrp.co.uk</w:t>
        </w:r>
      </w:hyperlink>
      <w:r w:rsidR="002859AD">
        <w:rPr>
          <w:rFonts w:asciiTheme="majorHAnsi" w:hAnsiTheme="majorHAnsi" w:cstheme="majorHAnsi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11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95"/>
        <w:gridCol w:w="1937"/>
        <w:gridCol w:w="1128"/>
        <w:gridCol w:w="1134"/>
        <w:gridCol w:w="709"/>
      </w:tblGrid>
      <w:tr w:rsidR="00075808" w:rsidRPr="00075808" w14:paraId="471C6D91" w14:textId="77777777" w:rsidTr="009A3509">
        <w:tc>
          <w:tcPr>
            <w:tcW w:w="9606" w:type="dxa"/>
            <w:gridSpan w:val="7"/>
            <w:tcBorders>
              <w:bottom w:val="single" w:sz="4" w:space="0" w:color="auto"/>
            </w:tcBorders>
          </w:tcPr>
          <w:p w14:paraId="67E13E35" w14:textId="77777777" w:rsidR="00075808" w:rsidRPr="00075808" w:rsidRDefault="00075808" w:rsidP="006510D8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7580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Instructions: please complete in </w:t>
            </w:r>
            <w:r w:rsidR="002A7941">
              <w:rPr>
                <w:rFonts w:asciiTheme="majorHAnsi" w:hAnsiTheme="majorHAnsi" w:cstheme="majorHAnsi"/>
                <w:b/>
                <w:sz w:val="22"/>
                <w:szCs w:val="22"/>
              </w:rPr>
              <w:t>BLOCK CAPITALS</w:t>
            </w:r>
          </w:p>
        </w:tc>
      </w:tr>
      <w:tr w:rsidR="00075808" w:rsidRPr="00075808" w14:paraId="3C5C1F2C" w14:textId="77777777" w:rsidTr="009A3509">
        <w:tc>
          <w:tcPr>
            <w:tcW w:w="9606" w:type="dxa"/>
            <w:gridSpan w:val="7"/>
            <w:tcBorders>
              <w:bottom w:val="single" w:sz="4" w:space="0" w:color="auto"/>
            </w:tcBorders>
          </w:tcPr>
          <w:p w14:paraId="28A42640" w14:textId="77777777" w:rsidR="00075808" w:rsidRPr="00075808" w:rsidRDefault="0042651B" w:rsidP="00075808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Details of individual whose information is requested</w:t>
            </w:r>
          </w:p>
        </w:tc>
      </w:tr>
      <w:tr w:rsidR="00075808" w:rsidRPr="00075808" w14:paraId="4E831FB1" w14:textId="77777777" w:rsidTr="009A3509">
        <w:tc>
          <w:tcPr>
            <w:tcW w:w="1668" w:type="dxa"/>
            <w:tcBorders>
              <w:top w:val="single" w:sz="4" w:space="0" w:color="auto"/>
            </w:tcBorders>
          </w:tcPr>
          <w:p w14:paraId="35249E1F" w14:textId="77777777" w:rsidR="00075808" w:rsidRP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75808">
              <w:rPr>
                <w:rFonts w:asciiTheme="majorHAnsi" w:hAnsiTheme="majorHAnsi" w:cstheme="majorHAnsi"/>
                <w:sz w:val="22"/>
                <w:szCs w:val="22"/>
              </w:rPr>
              <w:t xml:space="preserve">Title: </w:t>
            </w:r>
          </w:p>
          <w:p w14:paraId="58D2DB82" w14:textId="77777777" w:rsidR="00075808" w:rsidRPr="00075808" w:rsidRDefault="00075808" w:rsidP="004138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75808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075808">
              <w:rPr>
                <w:rFonts w:asciiTheme="majorHAnsi" w:hAnsiTheme="majorHAnsi" w:cstheme="majorHAnsi"/>
                <w:sz w:val="22"/>
                <w:szCs w:val="22"/>
              </w:rPr>
              <w:t>Mr</w:t>
            </w:r>
            <w:proofErr w:type="spellEnd"/>
            <w:r w:rsidRPr="00075808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075808">
              <w:rPr>
                <w:rFonts w:asciiTheme="majorHAnsi" w:hAnsiTheme="majorHAnsi" w:cstheme="majorHAnsi"/>
                <w:sz w:val="22"/>
                <w:szCs w:val="22"/>
              </w:rPr>
              <w:t>Mrs</w:t>
            </w:r>
            <w:proofErr w:type="spellEnd"/>
            <w:r w:rsidRPr="00075808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075808">
              <w:rPr>
                <w:rFonts w:asciiTheme="majorHAnsi" w:hAnsiTheme="majorHAnsi" w:cstheme="majorHAnsi"/>
                <w:sz w:val="22"/>
                <w:szCs w:val="22"/>
              </w:rPr>
              <w:t>Ms</w:t>
            </w:r>
            <w:proofErr w:type="spellEnd"/>
            <w:r w:rsidRPr="00075808">
              <w:rPr>
                <w:rFonts w:asciiTheme="majorHAnsi" w:hAnsiTheme="majorHAnsi" w:cstheme="majorHAnsi"/>
                <w:sz w:val="22"/>
                <w:szCs w:val="22"/>
              </w:rPr>
              <w:t>, Miss, D</w:t>
            </w:r>
            <w:r w:rsidR="00413846">
              <w:rPr>
                <w:rFonts w:asciiTheme="majorHAnsi" w:hAnsiTheme="majorHAnsi" w:cstheme="majorHAnsi"/>
                <w:sz w:val="22"/>
                <w:szCs w:val="22"/>
              </w:rPr>
              <w:t>r.</w:t>
            </w:r>
            <w:r w:rsidRPr="0007580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075808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Pr="00075808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14:paraId="2C3BF8AC" w14:textId="77777777" w:rsidR="00075808" w:rsidRP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13BFAE49" w14:textId="77777777" w:rsidR="00075808" w:rsidRP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75808">
              <w:rPr>
                <w:rFonts w:asciiTheme="majorHAnsi" w:hAnsiTheme="majorHAnsi" w:cstheme="majorHAnsi"/>
                <w:sz w:val="22"/>
                <w:szCs w:val="22"/>
              </w:rPr>
              <w:t>Date of Birth: (DD/MM/YYYY)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</w:tcBorders>
          </w:tcPr>
          <w:p w14:paraId="3B8DEB28" w14:textId="77777777" w:rsidR="00075808" w:rsidRP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75808" w:rsidRPr="00075808" w14:paraId="5991E3A7" w14:textId="77777777" w:rsidTr="00595347">
        <w:trPr>
          <w:trHeight w:val="840"/>
        </w:trPr>
        <w:tc>
          <w:tcPr>
            <w:tcW w:w="1668" w:type="dxa"/>
          </w:tcPr>
          <w:p w14:paraId="1763B20E" w14:textId="77777777" w:rsidR="00075808" w:rsidRP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B27403" w14:textId="77777777" w:rsidR="00075808" w:rsidRP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75808">
              <w:rPr>
                <w:rFonts w:asciiTheme="majorHAnsi" w:hAnsiTheme="majorHAnsi" w:cstheme="majorHAnsi"/>
                <w:sz w:val="22"/>
                <w:szCs w:val="22"/>
              </w:rPr>
              <w:t>Full Name:</w:t>
            </w:r>
          </w:p>
        </w:tc>
        <w:tc>
          <w:tcPr>
            <w:tcW w:w="7938" w:type="dxa"/>
            <w:gridSpan w:val="6"/>
          </w:tcPr>
          <w:p w14:paraId="67198861" w14:textId="77777777" w:rsidR="00075808" w:rsidRP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75808" w:rsidRPr="00075808" w14:paraId="07F09580" w14:textId="77777777" w:rsidTr="00595347">
        <w:trPr>
          <w:trHeight w:val="562"/>
        </w:trPr>
        <w:tc>
          <w:tcPr>
            <w:tcW w:w="1668" w:type="dxa"/>
          </w:tcPr>
          <w:p w14:paraId="4CD76585" w14:textId="77777777" w:rsidR="00075808" w:rsidRPr="00075808" w:rsidRDefault="00DC27E3" w:rsidP="0041384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Existing relationship with us (if any) </w:t>
            </w:r>
          </w:p>
        </w:tc>
        <w:tc>
          <w:tcPr>
            <w:tcW w:w="7938" w:type="dxa"/>
            <w:gridSpan w:val="6"/>
          </w:tcPr>
          <w:p w14:paraId="7E5E6FB6" w14:textId="77777777" w:rsidR="00075808" w:rsidRPr="002479C2" w:rsidRDefault="002479C2" w:rsidP="00075808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2479C2">
              <w:rPr>
                <w:rFonts w:asciiTheme="majorHAnsi" w:hAnsiTheme="majorHAnsi" w:cstheme="majorHAnsi"/>
                <w:i/>
                <w:sz w:val="20"/>
                <w:szCs w:val="20"/>
              </w:rPr>
              <w:t>(Please tell us if you are a customer or a colleague)</w:t>
            </w:r>
          </w:p>
        </w:tc>
      </w:tr>
      <w:tr w:rsidR="00075808" w:rsidRPr="00075808" w14:paraId="030EC9B2" w14:textId="77777777" w:rsidTr="00595347">
        <w:trPr>
          <w:trHeight w:val="1265"/>
        </w:trPr>
        <w:tc>
          <w:tcPr>
            <w:tcW w:w="1668" w:type="dxa"/>
          </w:tcPr>
          <w:p w14:paraId="33A4170F" w14:textId="77777777" w:rsidR="00075808" w:rsidRPr="00075808" w:rsidRDefault="00E677E5" w:rsidP="00E677E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Full p</w:t>
            </w:r>
            <w:r w:rsidR="00283CF2">
              <w:rPr>
                <w:rFonts w:asciiTheme="majorHAnsi" w:hAnsiTheme="majorHAnsi" w:cstheme="majorHAnsi"/>
                <w:sz w:val="22"/>
                <w:szCs w:val="22"/>
              </w:rPr>
              <w:t>ostal a</w:t>
            </w:r>
            <w:r w:rsidR="00075808" w:rsidRPr="00075808">
              <w:rPr>
                <w:rFonts w:asciiTheme="majorHAnsi" w:hAnsiTheme="majorHAnsi" w:cstheme="majorHAnsi"/>
                <w:sz w:val="22"/>
                <w:szCs w:val="22"/>
              </w:rPr>
              <w:t>ddress:</w:t>
            </w:r>
          </w:p>
        </w:tc>
        <w:tc>
          <w:tcPr>
            <w:tcW w:w="7938" w:type="dxa"/>
            <w:gridSpan w:val="6"/>
          </w:tcPr>
          <w:p w14:paraId="39155FD5" w14:textId="77777777" w:rsidR="00075808" w:rsidRP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0A4FDD" w14:textId="77777777" w:rsidR="00075808" w:rsidRP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A690D4" w14:textId="77777777" w:rsidR="00075808" w:rsidRP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75808" w:rsidRPr="00075808" w14:paraId="4EB8B04F" w14:textId="77777777" w:rsidTr="00595347">
        <w:trPr>
          <w:trHeight w:val="562"/>
        </w:trPr>
        <w:tc>
          <w:tcPr>
            <w:tcW w:w="1668" w:type="dxa"/>
          </w:tcPr>
          <w:p w14:paraId="695C5960" w14:textId="77777777" w:rsidR="00075808" w:rsidRPr="00075808" w:rsidRDefault="00075808" w:rsidP="0088179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75808">
              <w:rPr>
                <w:rFonts w:asciiTheme="majorHAnsi" w:hAnsiTheme="majorHAnsi" w:cstheme="majorHAnsi"/>
                <w:sz w:val="22"/>
                <w:szCs w:val="22"/>
              </w:rPr>
              <w:t>Contact telephone</w:t>
            </w:r>
            <w:r w:rsidR="0088179F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6"/>
          </w:tcPr>
          <w:p w14:paraId="16DD9C0F" w14:textId="77777777" w:rsidR="00075808" w:rsidRP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75808" w:rsidRPr="00075808" w14:paraId="3AE296CB" w14:textId="77777777" w:rsidTr="00595347">
        <w:trPr>
          <w:trHeight w:val="562"/>
        </w:trPr>
        <w:tc>
          <w:tcPr>
            <w:tcW w:w="1668" w:type="dxa"/>
          </w:tcPr>
          <w:p w14:paraId="1E509DC5" w14:textId="77777777" w:rsidR="00075808" w:rsidRDefault="00075808" w:rsidP="0007580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75808">
              <w:rPr>
                <w:rFonts w:asciiTheme="majorHAnsi" w:hAnsiTheme="majorHAnsi" w:cstheme="majorHAnsi"/>
                <w:sz w:val="22"/>
                <w:szCs w:val="22"/>
              </w:rPr>
              <w:t>Email address:</w:t>
            </w:r>
          </w:p>
          <w:p w14:paraId="15C14498" w14:textId="77777777" w:rsidR="00DC27E3" w:rsidRPr="00E677E5" w:rsidRDefault="00DC27E3" w:rsidP="002479C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938" w:type="dxa"/>
            <w:gridSpan w:val="6"/>
          </w:tcPr>
          <w:p w14:paraId="32712D46" w14:textId="77777777" w:rsidR="00075808" w:rsidRPr="002479C2" w:rsidRDefault="002479C2" w:rsidP="002479C2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2479C2">
              <w:rPr>
                <w:rFonts w:asciiTheme="majorHAnsi" w:hAnsiTheme="majorHAnsi" w:cstheme="majorHAnsi"/>
                <w:i/>
                <w:sz w:val="20"/>
                <w:szCs w:val="20"/>
              </w:rPr>
              <w:t>(Insert this if you are acting on your own behalf and you wish us to email the requested information to you)</w:t>
            </w:r>
          </w:p>
        </w:tc>
      </w:tr>
      <w:tr w:rsidR="007C1C1A" w:rsidRPr="00075808" w14:paraId="39D51002" w14:textId="77777777" w:rsidTr="004476E3">
        <w:trPr>
          <w:trHeight w:val="758"/>
        </w:trPr>
        <w:tc>
          <w:tcPr>
            <w:tcW w:w="9606" w:type="dxa"/>
            <w:gridSpan w:val="7"/>
          </w:tcPr>
          <w:p w14:paraId="21BFC4B6" w14:textId="77777777" w:rsidR="00445A78" w:rsidRDefault="00445A78" w:rsidP="00445A78">
            <w:pPr>
              <w:rPr>
                <w:b/>
                <w:sz w:val="22"/>
                <w:szCs w:val="22"/>
              </w:rPr>
            </w:pPr>
          </w:p>
          <w:p w14:paraId="54EA4139" w14:textId="77777777" w:rsidR="007C1C1A" w:rsidRPr="007C1C1A" w:rsidRDefault="007C1C1A" w:rsidP="00C62401">
            <w:pPr>
              <w:rPr>
                <w:b/>
                <w:sz w:val="22"/>
                <w:szCs w:val="22"/>
              </w:rPr>
            </w:pPr>
            <w:r w:rsidRPr="00433501">
              <w:rPr>
                <w:b/>
                <w:sz w:val="22"/>
                <w:szCs w:val="22"/>
              </w:rPr>
              <w:t xml:space="preserve">Details of </w:t>
            </w:r>
            <w:r w:rsidR="00445A78">
              <w:rPr>
                <w:b/>
                <w:sz w:val="22"/>
                <w:szCs w:val="22"/>
              </w:rPr>
              <w:t>person</w:t>
            </w:r>
            <w:r w:rsidR="00AD6084">
              <w:rPr>
                <w:b/>
                <w:sz w:val="22"/>
                <w:szCs w:val="22"/>
              </w:rPr>
              <w:t xml:space="preserve"> (if any)</w:t>
            </w:r>
            <w:r w:rsidR="00445A78">
              <w:rPr>
                <w:b/>
                <w:sz w:val="22"/>
                <w:szCs w:val="22"/>
              </w:rPr>
              <w:t xml:space="preserve"> acting on behalf of the individual whose information is </w:t>
            </w:r>
            <w:r w:rsidR="00C62401">
              <w:rPr>
                <w:b/>
                <w:sz w:val="22"/>
                <w:szCs w:val="22"/>
              </w:rPr>
              <w:t>requested</w:t>
            </w:r>
          </w:p>
        </w:tc>
      </w:tr>
      <w:tr w:rsidR="007C1C1A" w:rsidRPr="00075808" w14:paraId="1CB4E00E" w14:textId="77777777" w:rsidTr="00595347">
        <w:trPr>
          <w:trHeight w:val="832"/>
        </w:trPr>
        <w:tc>
          <w:tcPr>
            <w:tcW w:w="1668" w:type="dxa"/>
          </w:tcPr>
          <w:p w14:paraId="3DD3F092" w14:textId="77777777" w:rsidR="007C1C1A" w:rsidRPr="00075808" w:rsidRDefault="007C1C1A" w:rsidP="007C1C1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75808">
              <w:rPr>
                <w:rFonts w:asciiTheme="majorHAnsi" w:hAnsiTheme="majorHAnsi" w:cstheme="majorHAnsi"/>
                <w:sz w:val="22"/>
                <w:szCs w:val="22"/>
              </w:rPr>
              <w:t xml:space="preserve">Title: </w:t>
            </w:r>
          </w:p>
          <w:p w14:paraId="06C0F4B3" w14:textId="77777777" w:rsidR="007C1C1A" w:rsidRPr="00433501" w:rsidRDefault="00413846" w:rsidP="007C1C1A">
            <w:pPr>
              <w:rPr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Mr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Mrs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Ms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Miss, Dr. </w:t>
            </w:r>
            <w:proofErr w:type="spellStart"/>
            <w:r w:rsidR="007C1C1A" w:rsidRPr="00075808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="007C1C1A" w:rsidRPr="00075808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3030" w:type="dxa"/>
            <w:gridSpan w:val="2"/>
          </w:tcPr>
          <w:p w14:paraId="33781A78" w14:textId="77777777" w:rsidR="007C1C1A" w:rsidRPr="00433501" w:rsidRDefault="007C1C1A" w:rsidP="007C1C1A">
            <w:pPr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</w:tcPr>
          <w:p w14:paraId="219C4437" w14:textId="77777777" w:rsidR="007C1C1A" w:rsidRDefault="007C1C1A" w:rsidP="007C1C1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Date of Birth:</w:t>
            </w:r>
          </w:p>
          <w:p w14:paraId="02F1A490" w14:textId="77777777" w:rsidR="007C1C1A" w:rsidRPr="00433501" w:rsidRDefault="007C1C1A" w:rsidP="007C1C1A">
            <w:pPr>
              <w:rPr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(DD/MM/YYYY)</w:t>
            </w:r>
          </w:p>
        </w:tc>
        <w:tc>
          <w:tcPr>
            <w:tcW w:w="2971" w:type="dxa"/>
            <w:gridSpan w:val="3"/>
          </w:tcPr>
          <w:p w14:paraId="0B42CCBB" w14:textId="77777777" w:rsidR="007C1C1A" w:rsidRPr="00433501" w:rsidRDefault="007C1C1A" w:rsidP="007C1C1A">
            <w:pPr>
              <w:rPr>
                <w:b/>
                <w:sz w:val="22"/>
                <w:szCs w:val="22"/>
              </w:rPr>
            </w:pPr>
          </w:p>
        </w:tc>
      </w:tr>
      <w:tr w:rsidR="007C1C1A" w:rsidRPr="00075808" w14:paraId="02F776AB" w14:textId="77777777" w:rsidTr="007058BE">
        <w:trPr>
          <w:trHeight w:val="385"/>
        </w:trPr>
        <w:tc>
          <w:tcPr>
            <w:tcW w:w="1668" w:type="dxa"/>
          </w:tcPr>
          <w:p w14:paraId="62043372" w14:textId="77777777" w:rsidR="007C1C1A" w:rsidRPr="00075808" w:rsidRDefault="007C1C1A" w:rsidP="007C1C1A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First Name(s):</w:t>
            </w:r>
          </w:p>
        </w:tc>
        <w:tc>
          <w:tcPr>
            <w:tcW w:w="7938" w:type="dxa"/>
            <w:gridSpan w:val="6"/>
          </w:tcPr>
          <w:p w14:paraId="1D9A5809" w14:textId="77777777" w:rsidR="007C1C1A" w:rsidRDefault="007C1C1A" w:rsidP="007C1C1A">
            <w:pPr>
              <w:rPr>
                <w:sz w:val="22"/>
                <w:szCs w:val="22"/>
              </w:rPr>
            </w:pPr>
          </w:p>
          <w:p w14:paraId="56367A1C" w14:textId="2D728663" w:rsidR="002859AD" w:rsidRPr="007C1C1A" w:rsidRDefault="002859AD" w:rsidP="007C1C1A">
            <w:pPr>
              <w:rPr>
                <w:sz w:val="22"/>
                <w:szCs w:val="22"/>
              </w:rPr>
            </w:pPr>
          </w:p>
        </w:tc>
      </w:tr>
      <w:tr w:rsidR="007C1C1A" w:rsidRPr="00075808" w14:paraId="04009360" w14:textId="77777777" w:rsidTr="007058BE">
        <w:trPr>
          <w:trHeight w:val="414"/>
        </w:trPr>
        <w:tc>
          <w:tcPr>
            <w:tcW w:w="1668" w:type="dxa"/>
          </w:tcPr>
          <w:p w14:paraId="6A902036" w14:textId="77777777" w:rsidR="007C1C1A" w:rsidRDefault="007C1C1A" w:rsidP="007C1C1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Last Name:</w:t>
            </w:r>
          </w:p>
        </w:tc>
        <w:tc>
          <w:tcPr>
            <w:tcW w:w="7938" w:type="dxa"/>
            <w:gridSpan w:val="6"/>
          </w:tcPr>
          <w:p w14:paraId="62CD7008" w14:textId="77777777" w:rsidR="007C1C1A" w:rsidRDefault="007C1C1A" w:rsidP="007C1C1A">
            <w:pPr>
              <w:rPr>
                <w:sz w:val="22"/>
                <w:szCs w:val="22"/>
              </w:rPr>
            </w:pPr>
          </w:p>
          <w:p w14:paraId="3630AA43" w14:textId="45302377" w:rsidR="002859AD" w:rsidRPr="007C1C1A" w:rsidRDefault="002859AD" w:rsidP="007C1C1A">
            <w:pPr>
              <w:rPr>
                <w:sz w:val="22"/>
                <w:szCs w:val="22"/>
              </w:rPr>
            </w:pPr>
          </w:p>
        </w:tc>
      </w:tr>
      <w:tr w:rsidR="007C1C1A" w:rsidRPr="00075808" w14:paraId="501BC79B" w14:textId="77777777" w:rsidTr="007058BE">
        <w:trPr>
          <w:trHeight w:val="1270"/>
        </w:trPr>
        <w:tc>
          <w:tcPr>
            <w:tcW w:w="1668" w:type="dxa"/>
          </w:tcPr>
          <w:p w14:paraId="252284D8" w14:textId="77777777" w:rsidR="007C1C1A" w:rsidRDefault="007C1C1A" w:rsidP="007C1C1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Postal address:</w:t>
            </w:r>
          </w:p>
        </w:tc>
        <w:tc>
          <w:tcPr>
            <w:tcW w:w="7938" w:type="dxa"/>
            <w:gridSpan w:val="6"/>
          </w:tcPr>
          <w:p w14:paraId="384F2A6F" w14:textId="77777777" w:rsidR="007C1C1A" w:rsidRPr="007C1C1A" w:rsidRDefault="007C1C1A" w:rsidP="007C1C1A">
            <w:pPr>
              <w:rPr>
                <w:sz w:val="22"/>
                <w:szCs w:val="22"/>
              </w:rPr>
            </w:pPr>
          </w:p>
        </w:tc>
      </w:tr>
      <w:tr w:rsidR="007C1C1A" w:rsidRPr="00075808" w14:paraId="3DE7757B" w14:textId="77777777" w:rsidTr="007058BE">
        <w:trPr>
          <w:trHeight w:val="578"/>
        </w:trPr>
        <w:tc>
          <w:tcPr>
            <w:tcW w:w="1668" w:type="dxa"/>
          </w:tcPr>
          <w:p w14:paraId="54C552A2" w14:textId="77777777" w:rsidR="007C1C1A" w:rsidRDefault="007C1C1A" w:rsidP="007C1C1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Email address</w:t>
            </w:r>
          </w:p>
          <w:p w14:paraId="30FFFC13" w14:textId="77777777" w:rsidR="0059793E" w:rsidRDefault="0059793E" w:rsidP="007C1C1A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6"/>
          </w:tcPr>
          <w:p w14:paraId="67763BF8" w14:textId="77777777" w:rsidR="007C1C1A" w:rsidRPr="007C1C1A" w:rsidRDefault="007C1C1A" w:rsidP="007C1C1A">
            <w:pPr>
              <w:rPr>
                <w:sz w:val="22"/>
                <w:szCs w:val="22"/>
              </w:rPr>
            </w:pPr>
          </w:p>
        </w:tc>
      </w:tr>
      <w:tr w:rsidR="007C1C1A" w:rsidRPr="00075808" w14:paraId="3C9CD93D" w14:textId="77777777" w:rsidTr="009A3509">
        <w:trPr>
          <w:trHeight w:val="590"/>
        </w:trPr>
        <w:tc>
          <w:tcPr>
            <w:tcW w:w="1668" w:type="dxa"/>
          </w:tcPr>
          <w:p w14:paraId="7392C819" w14:textId="77777777" w:rsidR="007C1C1A" w:rsidRDefault="007C1C1A" w:rsidP="007C1C1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Contact telephone:</w:t>
            </w:r>
          </w:p>
        </w:tc>
        <w:tc>
          <w:tcPr>
            <w:tcW w:w="7938" w:type="dxa"/>
            <w:gridSpan w:val="6"/>
          </w:tcPr>
          <w:p w14:paraId="61134DCF" w14:textId="77777777" w:rsidR="007C1C1A" w:rsidRPr="007C1C1A" w:rsidRDefault="007C1C1A" w:rsidP="007C1C1A">
            <w:pPr>
              <w:rPr>
                <w:sz w:val="22"/>
                <w:szCs w:val="22"/>
              </w:rPr>
            </w:pPr>
          </w:p>
        </w:tc>
      </w:tr>
      <w:tr w:rsidR="007C1C1A" w:rsidRPr="00075808" w14:paraId="4B08470A" w14:textId="77777777" w:rsidTr="007058BE">
        <w:trPr>
          <w:trHeight w:val="556"/>
        </w:trPr>
        <w:tc>
          <w:tcPr>
            <w:tcW w:w="1668" w:type="dxa"/>
          </w:tcPr>
          <w:p w14:paraId="6846C73C" w14:textId="77777777" w:rsidR="007C1C1A" w:rsidRDefault="007C1C1A" w:rsidP="007C1C1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Existing relationship</w:t>
            </w:r>
            <w:r w:rsidR="00C43BB6">
              <w:rPr>
                <w:rFonts w:cstheme="minorHAnsi"/>
                <w:sz w:val="22"/>
                <w:szCs w:val="22"/>
              </w:rPr>
              <w:t>, if any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6"/>
          </w:tcPr>
          <w:p w14:paraId="7E562CF9" w14:textId="77777777" w:rsidR="007C1C1A" w:rsidRPr="007C1C1A" w:rsidRDefault="007C1C1A" w:rsidP="007C1C1A">
            <w:pPr>
              <w:rPr>
                <w:sz w:val="22"/>
                <w:szCs w:val="22"/>
              </w:rPr>
            </w:pPr>
          </w:p>
        </w:tc>
      </w:tr>
      <w:tr w:rsidR="007C1C1A" w:rsidRPr="00075808" w14:paraId="6D2A43B1" w14:textId="77777777" w:rsidTr="00595347">
        <w:trPr>
          <w:trHeight w:val="832"/>
        </w:trPr>
        <w:tc>
          <w:tcPr>
            <w:tcW w:w="1668" w:type="dxa"/>
          </w:tcPr>
          <w:p w14:paraId="179A2AC5" w14:textId="77777777" w:rsidR="007C1C1A" w:rsidRDefault="007C1C1A" w:rsidP="002479C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Person acting in official capacity:</w:t>
            </w:r>
            <w:r w:rsidR="00C43BB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6"/>
          </w:tcPr>
          <w:p w14:paraId="10677CC5" w14:textId="77777777" w:rsidR="007C1C1A" w:rsidRPr="002479C2" w:rsidRDefault="002479C2" w:rsidP="002479C2">
            <w:pPr>
              <w:rPr>
                <w:i/>
                <w:sz w:val="22"/>
                <w:szCs w:val="22"/>
              </w:rPr>
            </w:pPr>
            <w:r w:rsidRPr="002479C2">
              <w:rPr>
                <w:rFonts w:cstheme="minorHAnsi"/>
                <w:i/>
                <w:sz w:val="22"/>
                <w:szCs w:val="22"/>
              </w:rPr>
              <w:t>(I</w:t>
            </w:r>
            <w:r w:rsidRPr="002479C2">
              <w:rPr>
                <w:rFonts w:cstheme="minorHAnsi"/>
                <w:i/>
                <w:sz w:val="20"/>
                <w:szCs w:val="20"/>
              </w:rPr>
              <w:t>nsert firm/organisation name)</w:t>
            </w:r>
          </w:p>
        </w:tc>
      </w:tr>
      <w:tr w:rsidR="003A6BFE" w:rsidRPr="00075808" w14:paraId="792EF508" w14:textId="77777777" w:rsidTr="00C62401">
        <w:trPr>
          <w:trHeight w:val="1273"/>
        </w:trPr>
        <w:tc>
          <w:tcPr>
            <w:tcW w:w="9606" w:type="dxa"/>
            <w:gridSpan w:val="7"/>
          </w:tcPr>
          <w:p w14:paraId="0973CB00" w14:textId="77777777" w:rsidR="003A6BFE" w:rsidRDefault="003A6BFE" w:rsidP="003A6BF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information you require:</w:t>
            </w:r>
            <w:r w:rsidRPr="00B271C9">
              <w:rPr>
                <w:sz w:val="22"/>
                <w:szCs w:val="22"/>
              </w:rPr>
              <w:t xml:space="preserve"> </w:t>
            </w:r>
          </w:p>
          <w:p w14:paraId="3A3F6F7B" w14:textId="77777777" w:rsidR="003A6BFE" w:rsidRDefault="003A6BFE" w:rsidP="00D84FF4">
            <w:pPr>
              <w:rPr>
                <w:sz w:val="22"/>
                <w:szCs w:val="22"/>
              </w:rPr>
            </w:pPr>
            <w:r w:rsidRPr="00B271C9">
              <w:rPr>
                <w:sz w:val="22"/>
                <w:szCs w:val="22"/>
              </w:rPr>
              <w:t xml:space="preserve">Please state the information which you require, providing as much information as you can to enable us to locate the information which you seek (providing </w:t>
            </w:r>
            <w:r w:rsidR="00D84FF4">
              <w:rPr>
                <w:sz w:val="22"/>
                <w:szCs w:val="22"/>
              </w:rPr>
              <w:t>dates where appropriate</w:t>
            </w:r>
            <w:r w:rsidRPr="00B271C9">
              <w:rPr>
                <w:sz w:val="22"/>
                <w:szCs w:val="22"/>
              </w:rPr>
              <w:t xml:space="preserve">). Please note that you are only entitled to your </w:t>
            </w:r>
            <w:r w:rsidRPr="00B271C9">
              <w:rPr>
                <w:sz w:val="22"/>
                <w:szCs w:val="22"/>
                <w:u w:val="single"/>
              </w:rPr>
              <w:t xml:space="preserve">own </w:t>
            </w:r>
            <w:r w:rsidRPr="00B271C9">
              <w:rPr>
                <w:sz w:val="22"/>
                <w:szCs w:val="22"/>
              </w:rPr>
              <w:t>information unde</w:t>
            </w:r>
            <w:r>
              <w:rPr>
                <w:sz w:val="22"/>
                <w:szCs w:val="22"/>
              </w:rPr>
              <w:t xml:space="preserve">r the Data Protection Act </w:t>
            </w:r>
            <w:r w:rsidR="00C62401">
              <w:rPr>
                <w:sz w:val="22"/>
                <w:szCs w:val="22"/>
              </w:rPr>
              <w:t>2018</w:t>
            </w:r>
            <w:r>
              <w:rPr>
                <w:sz w:val="22"/>
                <w:szCs w:val="22"/>
              </w:rPr>
              <w:t>:</w:t>
            </w:r>
          </w:p>
          <w:p w14:paraId="2EA4892B" w14:textId="77777777" w:rsidR="0059793E" w:rsidRPr="003A6BFE" w:rsidRDefault="0059793E" w:rsidP="00D84FF4">
            <w:pPr>
              <w:rPr>
                <w:sz w:val="22"/>
                <w:szCs w:val="22"/>
              </w:rPr>
            </w:pPr>
          </w:p>
        </w:tc>
      </w:tr>
      <w:tr w:rsidR="00C62401" w:rsidRPr="00075808" w14:paraId="65D6B15A" w14:textId="77777777" w:rsidTr="00C62401">
        <w:trPr>
          <w:trHeight w:val="2527"/>
        </w:trPr>
        <w:tc>
          <w:tcPr>
            <w:tcW w:w="9606" w:type="dxa"/>
            <w:gridSpan w:val="7"/>
          </w:tcPr>
          <w:p w14:paraId="197B3FE0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  <w:p w14:paraId="284E338B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  <w:p w14:paraId="5B1C13B1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  <w:p w14:paraId="5F2C4FFB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  <w:p w14:paraId="4205327D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  <w:p w14:paraId="5C6ECB3C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  <w:p w14:paraId="2177B73B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  <w:p w14:paraId="08BD24A2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  <w:p w14:paraId="5B33184B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  <w:p w14:paraId="5237CCFD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  <w:p w14:paraId="41BFD449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  <w:p w14:paraId="773FCE35" w14:textId="77777777" w:rsidR="00C62401" w:rsidRDefault="00C62401" w:rsidP="003A6BFE">
            <w:pPr>
              <w:rPr>
                <w:b/>
                <w:sz w:val="22"/>
                <w:szCs w:val="22"/>
              </w:rPr>
            </w:pPr>
          </w:p>
        </w:tc>
      </w:tr>
      <w:tr w:rsidR="003A6BFE" w:rsidRPr="00075808" w14:paraId="33B11D38" w14:textId="77777777" w:rsidTr="00C62401">
        <w:trPr>
          <w:trHeight w:val="664"/>
        </w:trPr>
        <w:tc>
          <w:tcPr>
            <w:tcW w:w="9606" w:type="dxa"/>
            <w:gridSpan w:val="7"/>
          </w:tcPr>
          <w:p w14:paraId="785EAB53" w14:textId="77777777" w:rsidR="003A6BFE" w:rsidRDefault="00C62401" w:rsidP="00C624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How would you like us to provide the information? </w:t>
            </w:r>
          </w:p>
          <w:p w14:paraId="62DF82FD" w14:textId="77777777" w:rsidR="00C62401" w:rsidRPr="00C62401" w:rsidRDefault="00C62401" w:rsidP="00C62401">
            <w:pPr>
              <w:rPr>
                <w:sz w:val="22"/>
                <w:szCs w:val="22"/>
              </w:rPr>
            </w:pPr>
            <w:r w:rsidRPr="00C62401">
              <w:rPr>
                <w:sz w:val="22"/>
                <w:szCs w:val="22"/>
              </w:rPr>
              <w:t xml:space="preserve">Email / Paper Copies </w:t>
            </w:r>
            <w:r>
              <w:rPr>
                <w:sz w:val="22"/>
                <w:szCs w:val="22"/>
              </w:rPr>
              <w:t>(delete as appropriate)</w:t>
            </w:r>
          </w:p>
        </w:tc>
      </w:tr>
      <w:tr w:rsidR="00A6382A" w:rsidRPr="00075808" w14:paraId="6954C78F" w14:textId="77777777" w:rsidTr="007058BE">
        <w:trPr>
          <w:trHeight w:val="1122"/>
        </w:trPr>
        <w:tc>
          <w:tcPr>
            <w:tcW w:w="4503" w:type="dxa"/>
            <w:gridSpan w:val="2"/>
          </w:tcPr>
          <w:p w14:paraId="2CBACA1B" w14:textId="77777777" w:rsidR="00A6382A" w:rsidRPr="00595347" w:rsidRDefault="00A00638" w:rsidP="003A6B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Declaration (to be signed where you are making the request on your own behalf)</w:t>
            </w:r>
          </w:p>
          <w:p w14:paraId="14E842B5" w14:textId="77777777" w:rsidR="00A6382A" w:rsidRDefault="00A6382A" w:rsidP="00F80AA8">
            <w:pPr>
              <w:rPr>
                <w:sz w:val="22"/>
                <w:szCs w:val="22"/>
              </w:rPr>
            </w:pPr>
            <w:r w:rsidRPr="0018278A">
              <w:rPr>
                <w:sz w:val="22"/>
                <w:szCs w:val="22"/>
              </w:rPr>
              <w:t>I confirm my right to have access to the information I have requested. I have enclosed the identification information required in support of my request</w:t>
            </w:r>
            <w:r w:rsidR="00F80AA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gridSpan w:val="3"/>
          </w:tcPr>
          <w:p w14:paraId="2D53C583" w14:textId="77777777" w:rsidR="00A6382A" w:rsidRDefault="00A6382A" w:rsidP="003A6BFE">
            <w:pPr>
              <w:rPr>
                <w:sz w:val="22"/>
                <w:szCs w:val="22"/>
              </w:rPr>
            </w:pPr>
          </w:p>
          <w:p w14:paraId="01CD0F6E" w14:textId="77777777" w:rsidR="00A6382A" w:rsidRDefault="00A6382A" w:rsidP="003A6BFE">
            <w:pPr>
              <w:rPr>
                <w:sz w:val="22"/>
                <w:szCs w:val="22"/>
              </w:rPr>
            </w:pPr>
          </w:p>
          <w:p w14:paraId="32D5A476" w14:textId="77777777" w:rsidR="00A6382A" w:rsidRDefault="00A6382A" w:rsidP="003A6BFE">
            <w:pPr>
              <w:rPr>
                <w:sz w:val="22"/>
                <w:szCs w:val="22"/>
              </w:rPr>
            </w:pPr>
          </w:p>
          <w:p w14:paraId="491310DF" w14:textId="77777777" w:rsidR="00A6382A" w:rsidRDefault="00A6382A" w:rsidP="003A6BFE">
            <w:pPr>
              <w:rPr>
                <w:sz w:val="22"/>
                <w:szCs w:val="22"/>
              </w:rPr>
            </w:pPr>
          </w:p>
          <w:p w14:paraId="7B7B08DC" w14:textId="77777777" w:rsidR="00A6382A" w:rsidRDefault="00A6382A" w:rsidP="00595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Signed…………</w:t>
            </w:r>
            <w:r w:rsidR="00595347">
              <w:rPr>
                <w:sz w:val="22"/>
                <w:szCs w:val="22"/>
              </w:rPr>
              <w:t>………….</w:t>
            </w:r>
          </w:p>
        </w:tc>
        <w:tc>
          <w:tcPr>
            <w:tcW w:w="1843" w:type="dxa"/>
            <w:gridSpan w:val="2"/>
          </w:tcPr>
          <w:p w14:paraId="3A0FD58F" w14:textId="77777777" w:rsidR="00A6382A" w:rsidRDefault="00A6382A" w:rsidP="003A6BFE">
            <w:pPr>
              <w:rPr>
                <w:sz w:val="22"/>
                <w:szCs w:val="22"/>
              </w:rPr>
            </w:pPr>
          </w:p>
          <w:p w14:paraId="0C80AFAF" w14:textId="77777777" w:rsidR="00A6382A" w:rsidRDefault="00A6382A" w:rsidP="003A6BFE">
            <w:pPr>
              <w:rPr>
                <w:sz w:val="22"/>
                <w:szCs w:val="22"/>
              </w:rPr>
            </w:pPr>
          </w:p>
          <w:p w14:paraId="3FE09328" w14:textId="77777777" w:rsidR="00A6382A" w:rsidRDefault="00A6382A" w:rsidP="003A6BFE">
            <w:pPr>
              <w:rPr>
                <w:sz w:val="22"/>
                <w:szCs w:val="22"/>
              </w:rPr>
            </w:pPr>
          </w:p>
          <w:p w14:paraId="257A436B" w14:textId="77777777" w:rsidR="00A6382A" w:rsidRDefault="00A6382A" w:rsidP="003A6BFE">
            <w:pPr>
              <w:rPr>
                <w:sz w:val="22"/>
                <w:szCs w:val="22"/>
              </w:rPr>
            </w:pPr>
          </w:p>
          <w:p w14:paraId="5E792A33" w14:textId="77777777" w:rsidR="00A6382A" w:rsidRDefault="00A6382A" w:rsidP="00595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Date……………</w:t>
            </w:r>
          </w:p>
        </w:tc>
      </w:tr>
      <w:tr w:rsidR="00A6382A" w:rsidRPr="00075808" w14:paraId="0F738CD7" w14:textId="77777777" w:rsidTr="007058BE">
        <w:trPr>
          <w:trHeight w:val="414"/>
        </w:trPr>
        <w:tc>
          <w:tcPr>
            <w:tcW w:w="4503" w:type="dxa"/>
            <w:gridSpan w:val="2"/>
          </w:tcPr>
          <w:p w14:paraId="74789B67" w14:textId="77777777" w:rsidR="00A6382A" w:rsidRDefault="00595347" w:rsidP="003A6BFE">
            <w:pPr>
              <w:rPr>
                <w:b/>
                <w:sz w:val="22"/>
                <w:szCs w:val="22"/>
              </w:rPr>
            </w:pPr>
            <w:r w:rsidRPr="00595347">
              <w:rPr>
                <w:b/>
                <w:sz w:val="22"/>
                <w:szCs w:val="22"/>
              </w:rPr>
              <w:t>Third Party Declaration</w:t>
            </w:r>
            <w:r w:rsidR="004E0BB7">
              <w:rPr>
                <w:b/>
                <w:sz w:val="22"/>
                <w:szCs w:val="22"/>
              </w:rPr>
              <w:t xml:space="preserve"> </w:t>
            </w:r>
          </w:p>
          <w:p w14:paraId="51EEB22E" w14:textId="77777777" w:rsidR="00DE041D" w:rsidRPr="00DE041D" w:rsidRDefault="00595347" w:rsidP="00DE041D">
            <w:pPr>
              <w:spacing w:before="0" w:after="0"/>
              <w:contextualSpacing/>
              <w:rPr>
                <w:sz w:val="16"/>
                <w:szCs w:val="16"/>
              </w:rPr>
            </w:pPr>
            <w:r w:rsidRPr="00DE041D">
              <w:rPr>
                <w:sz w:val="16"/>
                <w:szCs w:val="16"/>
              </w:rPr>
              <w:t>To be completed where a representative has been appointed and is acting on behalf of the individual whose inform</w:t>
            </w:r>
            <w:r w:rsidR="00E40571" w:rsidRPr="00DE041D">
              <w:rPr>
                <w:sz w:val="16"/>
                <w:szCs w:val="16"/>
              </w:rPr>
              <w:t>ation is requested e.g</w:t>
            </w:r>
            <w:r w:rsidR="00C62401">
              <w:rPr>
                <w:sz w:val="16"/>
                <w:szCs w:val="16"/>
              </w:rPr>
              <w:t>.</w:t>
            </w:r>
            <w:r w:rsidR="00E40571" w:rsidRPr="00DE041D">
              <w:rPr>
                <w:sz w:val="16"/>
                <w:szCs w:val="16"/>
              </w:rPr>
              <w:t xml:space="preserve"> a lawyer or other </w:t>
            </w:r>
            <w:proofErr w:type="spellStart"/>
            <w:r w:rsidRPr="00DE041D">
              <w:rPr>
                <w:sz w:val="16"/>
                <w:szCs w:val="16"/>
              </w:rPr>
              <w:t>authorised</w:t>
            </w:r>
            <w:proofErr w:type="spellEnd"/>
            <w:r w:rsidRPr="00DE041D">
              <w:rPr>
                <w:sz w:val="16"/>
                <w:szCs w:val="16"/>
              </w:rPr>
              <w:t xml:space="preserve"> third party, Court of Protection deputy or attorney (acting under an </w:t>
            </w:r>
            <w:r w:rsidR="00DE041D">
              <w:rPr>
                <w:sz w:val="16"/>
                <w:szCs w:val="16"/>
              </w:rPr>
              <w:t>appropriate power of attorney).</w:t>
            </w:r>
          </w:p>
          <w:p w14:paraId="4D3680FA" w14:textId="77777777" w:rsidR="00595347" w:rsidRPr="00595347" w:rsidRDefault="00595347" w:rsidP="00F80AA8">
            <w:pPr>
              <w:rPr>
                <w:b/>
                <w:sz w:val="22"/>
                <w:szCs w:val="22"/>
              </w:rPr>
            </w:pPr>
            <w:r w:rsidRPr="0018278A">
              <w:rPr>
                <w:sz w:val="22"/>
                <w:szCs w:val="22"/>
              </w:rPr>
              <w:t>I confirm my right to have access to the information I have requested. I have enclosed the identification information required in support of this request</w:t>
            </w:r>
            <w:r w:rsidR="00F80AA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gridSpan w:val="3"/>
          </w:tcPr>
          <w:p w14:paraId="3EFED0BC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509A94F0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55509074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0EC2A71B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5C917F0A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54C3805E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6B2078E7" w14:textId="77777777" w:rsidR="00A6382A" w:rsidRDefault="00595347" w:rsidP="003A6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Signed…………………….</w:t>
            </w:r>
          </w:p>
        </w:tc>
        <w:tc>
          <w:tcPr>
            <w:tcW w:w="1843" w:type="dxa"/>
            <w:gridSpan w:val="2"/>
          </w:tcPr>
          <w:p w14:paraId="57CB1F31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26787C96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77503B8A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5C090E0C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626CD85F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04B59194" w14:textId="77777777" w:rsidR="00595347" w:rsidRDefault="00595347" w:rsidP="003A6BFE">
            <w:pPr>
              <w:rPr>
                <w:sz w:val="22"/>
                <w:szCs w:val="22"/>
              </w:rPr>
            </w:pPr>
          </w:p>
          <w:p w14:paraId="449E7ECE" w14:textId="77777777" w:rsidR="00A6382A" w:rsidRDefault="00595347" w:rsidP="003A6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Date……………</w:t>
            </w:r>
          </w:p>
        </w:tc>
      </w:tr>
      <w:tr w:rsidR="00672DD5" w:rsidRPr="00075808" w14:paraId="5254134D" w14:textId="77777777" w:rsidTr="007D436C">
        <w:trPr>
          <w:trHeight w:val="1122"/>
        </w:trPr>
        <w:tc>
          <w:tcPr>
            <w:tcW w:w="9606" w:type="dxa"/>
            <w:gridSpan w:val="7"/>
          </w:tcPr>
          <w:p w14:paraId="5EEECC13" w14:textId="77777777" w:rsidR="00672DD5" w:rsidRDefault="00672DD5" w:rsidP="0048466D">
            <w:pPr>
              <w:rPr>
                <w:b/>
                <w:sz w:val="22"/>
                <w:szCs w:val="22"/>
              </w:rPr>
            </w:pPr>
            <w:r w:rsidRPr="002F7703">
              <w:rPr>
                <w:b/>
                <w:sz w:val="22"/>
                <w:szCs w:val="22"/>
                <w:highlight w:val="yellow"/>
              </w:rPr>
              <w:t>Evidence of identity</w:t>
            </w:r>
          </w:p>
          <w:p w14:paraId="0A17E90B" w14:textId="77777777" w:rsidR="00672DD5" w:rsidRPr="00672DD5" w:rsidRDefault="00672DD5" w:rsidP="002B2DD3">
            <w:pPr>
              <w:rPr>
                <w:sz w:val="22"/>
                <w:szCs w:val="22"/>
              </w:rPr>
            </w:pPr>
            <w:r w:rsidRPr="00672DD5">
              <w:rPr>
                <w:sz w:val="22"/>
                <w:szCs w:val="22"/>
              </w:rPr>
              <w:t xml:space="preserve">Please note that where you are making the request on your own behalf </w:t>
            </w:r>
            <w:r w:rsidRPr="002479C2">
              <w:rPr>
                <w:b/>
                <w:sz w:val="22"/>
                <w:szCs w:val="22"/>
              </w:rPr>
              <w:t xml:space="preserve">you will need to attach copies of </w:t>
            </w:r>
            <w:r w:rsidR="002B2DD3" w:rsidRPr="002479C2">
              <w:rPr>
                <w:b/>
                <w:sz w:val="22"/>
                <w:szCs w:val="22"/>
              </w:rPr>
              <w:t xml:space="preserve">proof of </w:t>
            </w:r>
            <w:r w:rsidR="00CD0347" w:rsidRPr="002479C2">
              <w:rPr>
                <w:b/>
                <w:sz w:val="22"/>
                <w:szCs w:val="22"/>
              </w:rPr>
              <w:t xml:space="preserve">your </w:t>
            </w:r>
            <w:r w:rsidRPr="002479C2">
              <w:rPr>
                <w:b/>
                <w:sz w:val="22"/>
                <w:szCs w:val="22"/>
              </w:rPr>
              <w:t>id</w:t>
            </w:r>
            <w:r w:rsidR="00CD0347" w:rsidRPr="002479C2">
              <w:rPr>
                <w:b/>
                <w:sz w:val="22"/>
                <w:szCs w:val="22"/>
              </w:rPr>
              <w:t xml:space="preserve">entity </w:t>
            </w:r>
            <w:r w:rsidR="002B2DD3" w:rsidRPr="002479C2">
              <w:rPr>
                <w:b/>
                <w:sz w:val="22"/>
                <w:szCs w:val="22"/>
              </w:rPr>
              <w:t>e.g. copy of passport, photo driving licence, recent utility bill etc.</w:t>
            </w:r>
          </w:p>
        </w:tc>
      </w:tr>
      <w:tr w:rsidR="0048466D" w:rsidRPr="00075808" w14:paraId="0F39D469" w14:textId="77777777" w:rsidTr="007D436C">
        <w:trPr>
          <w:trHeight w:val="1122"/>
        </w:trPr>
        <w:tc>
          <w:tcPr>
            <w:tcW w:w="9606" w:type="dxa"/>
            <w:gridSpan w:val="7"/>
          </w:tcPr>
          <w:p w14:paraId="7E7555AC" w14:textId="77777777" w:rsidR="0048466D" w:rsidRDefault="0048466D" w:rsidP="004846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Third party evidence of authorisation </w:t>
            </w:r>
          </w:p>
          <w:p w14:paraId="7664AC7B" w14:textId="77777777" w:rsidR="0048466D" w:rsidRPr="0048466D" w:rsidRDefault="0048466D" w:rsidP="002B2DD3">
            <w:pPr>
              <w:rPr>
                <w:sz w:val="22"/>
                <w:szCs w:val="22"/>
              </w:rPr>
            </w:pPr>
            <w:r w:rsidRPr="0048466D">
              <w:rPr>
                <w:sz w:val="22"/>
                <w:szCs w:val="22"/>
              </w:rPr>
              <w:t xml:space="preserve">Please note that you must attach to this form </w:t>
            </w:r>
            <w:r w:rsidR="009E60D5">
              <w:rPr>
                <w:sz w:val="22"/>
                <w:szCs w:val="22"/>
              </w:rPr>
              <w:t xml:space="preserve">evidence </w:t>
            </w:r>
            <w:r w:rsidRPr="0048466D">
              <w:rPr>
                <w:sz w:val="22"/>
                <w:szCs w:val="22"/>
              </w:rPr>
              <w:t xml:space="preserve">of your legal authorisation to make this request on behalf of the individual concerned e.g. original signed letter from the requester or other legal authority including original/certified copy of power of attorney/Court of Protection deputyship order. </w:t>
            </w:r>
            <w:r w:rsidR="009137E0">
              <w:rPr>
                <w:sz w:val="22"/>
                <w:szCs w:val="22"/>
              </w:rPr>
              <w:t>In addition, we will require evidence of your own identity</w:t>
            </w:r>
            <w:r w:rsidR="002B2DD3">
              <w:rPr>
                <w:sz w:val="22"/>
                <w:szCs w:val="22"/>
              </w:rPr>
              <w:t>.</w:t>
            </w:r>
          </w:p>
        </w:tc>
      </w:tr>
      <w:tr w:rsidR="005D10EB" w:rsidRPr="00075808" w14:paraId="009358C8" w14:textId="77777777" w:rsidTr="00C62401">
        <w:trPr>
          <w:trHeight w:val="556"/>
        </w:trPr>
        <w:tc>
          <w:tcPr>
            <w:tcW w:w="9606" w:type="dxa"/>
            <w:gridSpan w:val="7"/>
          </w:tcPr>
          <w:p w14:paraId="38967F03" w14:textId="77777777" w:rsidR="005D10EB" w:rsidRDefault="005D10EB" w:rsidP="003A6BFE">
            <w:pPr>
              <w:rPr>
                <w:sz w:val="22"/>
                <w:szCs w:val="22"/>
              </w:rPr>
            </w:pPr>
            <w:r w:rsidRPr="006876ED">
              <w:rPr>
                <w:b/>
                <w:sz w:val="22"/>
                <w:szCs w:val="22"/>
                <w:highlight w:val="yellow"/>
              </w:rPr>
              <w:lastRenderedPageBreak/>
              <w:t>Checklist</w:t>
            </w:r>
            <w:r w:rsidR="009E7AE0" w:rsidRPr="006876ED">
              <w:rPr>
                <w:b/>
                <w:sz w:val="22"/>
                <w:szCs w:val="22"/>
                <w:highlight w:val="yellow"/>
              </w:rPr>
              <w:t xml:space="preserve"> for requester</w:t>
            </w:r>
            <w:r w:rsidRPr="006876ED">
              <w:rPr>
                <w:b/>
                <w:sz w:val="22"/>
                <w:szCs w:val="22"/>
                <w:highlight w:val="yellow"/>
              </w:rPr>
              <w:t>:</w:t>
            </w:r>
          </w:p>
        </w:tc>
      </w:tr>
      <w:tr w:rsidR="005D10EB" w:rsidRPr="00075808" w14:paraId="3110B922" w14:textId="77777777" w:rsidTr="007058BE">
        <w:trPr>
          <w:trHeight w:val="416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719" w14:textId="77777777" w:rsidR="007058BE" w:rsidRDefault="007058BE" w:rsidP="005D10EB">
            <w:pPr>
              <w:rPr>
                <w:sz w:val="22"/>
                <w:szCs w:val="22"/>
              </w:rPr>
            </w:pPr>
          </w:p>
          <w:p w14:paraId="30CE5487" w14:textId="77777777" w:rsidR="007058BE" w:rsidRDefault="005D10EB" w:rsidP="005D10EB">
            <w:pPr>
              <w:rPr>
                <w:sz w:val="22"/>
                <w:szCs w:val="22"/>
              </w:rPr>
            </w:pPr>
            <w:r w:rsidRPr="00291481">
              <w:rPr>
                <w:sz w:val="22"/>
                <w:szCs w:val="22"/>
              </w:rPr>
              <w:t xml:space="preserve">All relevant sections of the form are complete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8D9818" w14:textId="77777777" w:rsidR="005D10EB" w:rsidRDefault="005D10EB" w:rsidP="003A6BFE">
            <w:pPr>
              <w:rPr>
                <w:sz w:val="22"/>
                <w:szCs w:val="22"/>
              </w:rPr>
            </w:pPr>
          </w:p>
        </w:tc>
      </w:tr>
      <w:tr w:rsidR="005D10EB" w:rsidRPr="00075808" w14:paraId="2FC8DFE4" w14:textId="77777777" w:rsidTr="007058BE">
        <w:trPr>
          <w:trHeight w:val="409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881" w14:textId="77777777" w:rsidR="007058BE" w:rsidRDefault="007058BE" w:rsidP="005D10EB">
            <w:pPr>
              <w:rPr>
                <w:sz w:val="22"/>
                <w:szCs w:val="22"/>
              </w:rPr>
            </w:pPr>
          </w:p>
          <w:p w14:paraId="7E07EDD1" w14:textId="77777777" w:rsidR="007058BE" w:rsidRPr="00291481" w:rsidRDefault="005D10EB" w:rsidP="005D1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signed and dated by requester or by his/her representative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3B6CC8" w14:textId="77777777" w:rsidR="005D10EB" w:rsidRPr="00291481" w:rsidRDefault="005D10EB" w:rsidP="005D10EB">
            <w:pPr>
              <w:rPr>
                <w:sz w:val="22"/>
                <w:szCs w:val="22"/>
              </w:rPr>
            </w:pPr>
          </w:p>
        </w:tc>
      </w:tr>
      <w:tr w:rsidR="005D10EB" w:rsidRPr="00075808" w14:paraId="64E2F5DD" w14:textId="77777777" w:rsidTr="007058BE">
        <w:trPr>
          <w:trHeight w:val="415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0040" w14:textId="77777777" w:rsidR="007058BE" w:rsidRDefault="007058BE" w:rsidP="005D10EB">
            <w:pPr>
              <w:rPr>
                <w:sz w:val="22"/>
                <w:szCs w:val="22"/>
              </w:rPr>
            </w:pPr>
          </w:p>
          <w:p w14:paraId="27106999" w14:textId="77777777" w:rsidR="007058BE" w:rsidRPr="00291481" w:rsidRDefault="0091296D" w:rsidP="0091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D10EB">
              <w:rPr>
                <w:sz w:val="22"/>
                <w:szCs w:val="22"/>
              </w:rPr>
              <w:t xml:space="preserve">opy of </w:t>
            </w:r>
            <w:r w:rsidR="00DC46F3">
              <w:rPr>
                <w:sz w:val="22"/>
                <w:szCs w:val="22"/>
              </w:rPr>
              <w:t xml:space="preserve"> ID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AFDDF6" w14:textId="77777777" w:rsidR="005D10EB" w:rsidRPr="00291481" w:rsidRDefault="005D10EB" w:rsidP="005D10EB">
            <w:pPr>
              <w:rPr>
                <w:sz w:val="22"/>
                <w:szCs w:val="22"/>
              </w:rPr>
            </w:pPr>
          </w:p>
        </w:tc>
      </w:tr>
      <w:tr w:rsidR="005D10EB" w:rsidRPr="00075808" w14:paraId="592B93EA" w14:textId="77777777" w:rsidTr="007058BE">
        <w:trPr>
          <w:trHeight w:val="421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4C5" w14:textId="77777777" w:rsidR="007058BE" w:rsidRDefault="007058BE" w:rsidP="005D10EB">
            <w:pPr>
              <w:rPr>
                <w:sz w:val="22"/>
                <w:szCs w:val="22"/>
              </w:rPr>
            </w:pPr>
          </w:p>
          <w:p w14:paraId="61CCC293" w14:textId="77777777" w:rsidR="007058BE" w:rsidRPr="00291481" w:rsidRDefault="005D10EB" w:rsidP="005D1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</w:t>
            </w:r>
            <w:r w:rsidR="00DC46F3">
              <w:rPr>
                <w:sz w:val="22"/>
                <w:szCs w:val="22"/>
              </w:rPr>
              <w:t>ginal/certified copy of ID</w:t>
            </w:r>
            <w:r>
              <w:rPr>
                <w:sz w:val="22"/>
                <w:szCs w:val="22"/>
              </w:rPr>
              <w:t xml:space="preserve"> of requester’s representative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5168BB" w14:textId="77777777" w:rsidR="005D10EB" w:rsidRPr="00291481" w:rsidRDefault="005D10EB" w:rsidP="005D10EB">
            <w:pPr>
              <w:rPr>
                <w:sz w:val="22"/>
                <w:szCs w:val="22"/>
              </w:rPr>
            </w:pPr>
          </w:p>
        </w:tc>
      </w:tr>
      <w:tr w:rsidR="005D10EB" w:rsidRPr="00075808" w14:paraId="0CBA00A4" w14:textId="77777777" w:rsidTr="007058BE">
        <w:trPr>
          <w:trHeight w:val="412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6ADF" w14:textId="77777777" w:rsidR="007058BE" w:rsidRDefault="007058BE" w:rsidP="00394200">
            <w:pPr>
              <w:rPr>
                <w:sz w:val="22"/>
                <w:szCs w:val="22"/>
              </w:rPr>
            </w:pPr>
          </w:p>
          <w:p w14:paraId="77CED84E" w14:textId="77777777" w:rsidR="007058BE" w:rsidRPr="00394200" w:rsidRDefault="005D10EB" w:rsidP="00394200">
            <w:pPr>
              <w:rPr>
                <w:sz w:val="22"/>
                <w:szCs w:val="22"/>
              </w:rPr>
            </w:pPr>
            <w:r w:rsidRPr="00394200">
              <w:rPr>
                <w:sz w:val="22"/>
                <w:szCs w:val="22"/>
              </w:rPr>
              <w:t>Original/certified copy of authoris</w:t>
            </w:r>
            <w:r w:rsidR="00FA555B">
              <w:rPr>
                <w:sz w:val="22"/>
                <w:szCs w:val="22"/>
              </w:rPr>
              <w:t xml:space="preserve">ation document of requester’s  </w:t>
            </w:r>
            <w:r w:rsidRPr="00394200">
              <w:rPr>
                <w:sz w:val="22"/>
                <w:szCs w:val="22"/>
              </w:rPr>
              <w:t xml:space="preserve">representative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4D2CBC" w14:textId="77777777" w:rsidR="005D10EB" w:rsidRPr="00291481" w:rsidRDefault="005D10EB" w:rsidP="005D10EB">
            <w:pPr>
              <w:rPr>
                <w:sz w:val="22"/>
                <w:szCs w:val="22"/>
              </w:rPr>
            </w:pPr>
          </w:p>
        </w:tc>
      </w:tr>
      <w:tr w:rsidR="00CB2A79" w:rsidRPr="00075808" w14:paraId="0C5D5A3B" w14:textId="77777777" w:rsidTr="00CB2A79">
        <w:trPr>
          <w:trHeight w:val="439"/>
        </w:trPr>
        <w:tc>
          <w:tcPr>
            <w:tcW w:w="9606" w:type="dxa"/>
            <w:gridSpan w:val="7"/>
          </w:tcPr>
          <w:p w14:paraId="56B74CF9" w14:textId="77777777" w:rsidR="0047096C" w:rsidRDefault="0047096C" w:rsidP="00CB2A79">
            <w:pPr>
              <w:rPr>
                <w:b/>
                <w:sz w:val="22"/>
                <w:szCs w:val="22"/>
              </w:rPr>
            </w:pPr>
          </w:p>
          <w:p w14:paraId="5110CB8A" w14:textId="77777777" w:rsidR="00CB2A79" w:rsidRDefault="00CB2A79" w:rsidP="00CB2A79">
            <w:pPr>
              <w:rPr>
                <w:sz w:val="22"/>
                <w:szCs w:val="22"/>
              </w:rPr>
            </w:pPr>
            <w:r w:rsidRPr="0091296D">
              <w:rPr>
                <w:b/>
                <w:sz w:val="22"/>
                <w:szCs w:val="22"/>
                <w:highlight w:val="yellow"/>
              </w:rPr>
              <w:t>Office Use Only:</w:t>
            </w:r>
          </w:p>
        </w:tc>
      </w:tr>
      <w:tr w:rsidR="00CB2A79" w:rsidRPr="00075808" w14:paraId="1B2764A2" w14:textId="77777777" w:rsidTr="0047096C">
        <w:trPr>
          <w:trHeight w:val="515"/>
        </w:trPr>
        <w:tc>
          <w:tcPr>
            <w:tcW w:w="889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B4EE4" w14:textId="77777777" w:rsidR="00CB2A79" w:rsidRDefault="00CB2A79" w:rsidP="004476E3">
            <w:pPr>
              <w:rPr>
                <w:sz w:val="22"/>
                <w:szCs w:val="22"/>
              </w:rPr>
            </w:pPr>
          </w:p>
          <w:p w14:paraId="6DEE6947" w14:textId="77777777" w:rsidR="00CB2A79" w:rsidRPr="00CB2A79" w:rsidRDefault="00CB2A79" w:rsidP="00447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SAR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49AAB9" w14:textId="77777777" w:rsidR="00CB2A79" w:rsidRDefault="00CB2A79" w:rsidP="004476E3">
            <w:pPr>
              <w:rPr>
                <w:b/>
                <w:sz w:val="22"/>
                <w:szCs w:val="22"/>
              </w:rPr>
            </w:pPr>
          </w:p>
        </w:tc>
      </w:tr>
      <w:tr w:rsidR="00CB2A79" w:rsidRPr="00075808" w14:paraId="4C23DE86" w14:textId="77777777" w:rsidTr="0047096C">
        <w:trPr>
          <w:trHeight w:val="564"/>
        </w:trPr>
        <w:tc>
          <w:tcPr>
            <w:tcW w:w="889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C6435" w14:textId="77777777" w:rsidR="00CB2A79" w:rsidRDefault="00CB2A79" w:rsidP="004476E3">
            <w:pPr>
              <w:rPr>
                <w:sz w:val="22"/>
                <w:szCs w:val="22"/>
              </w:rPr>
            </w:pPr>
          </w:p>
          <w:p w14:paraId="7AAD186C" w14:textId="77777777" w:rsidR="00CB2A79" w:rsidRPr="00CB2A79" w:rsidRDefault="00CB2A79" w:rsidP="00447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Received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8ED8E6" w14:textId="77777777" w:rsidR="00CB2A79" w:rsidRDefault="00CB2A79" w:rsidP="004476E3">
            <w:pPr>
              <w:rPr>
                <w:b/>
                <w:sz w:val="22"/>
                <w:szCs w:val="22"/>
              </w:rPr>
            </w:pPr>
          </w:p>
        </w:tc>
      </w:tr>
      <w:tr w:rsidR="00CB2A79" w:rsidRPr="00075808" w14:paraId="53E09B36" w14:textId="77777777" w:rsidTr="0047096C">
        <w:trPr>
          <w:trHeight w:val="589"/>
        </w:trPr>
        <w:tc>
          <w:tcPr>
            <w:tcW w:w="889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C94E5" w14:textId="77777777" w:rsidR="00CB2A79" w:rsidRDefault="00CB2A79" w:rsidP="004476E3">
            <w:pPr>
              <w:rPr>
                <w:sz w:val="22"/>
                <w:szCs w:val="22"/>
              </w:rPr>
            </w:pPr>
          </w:p>
          <w:p w14:paraId="3E88E358" w14:textId="77777777" w:rsidR="00CB2A79" w:rsidRPr="00CB2A79" w:rsidRDefault="00D10B40" w:rsidP="00447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Exemptions applied? Reasons: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866BC1" w14:textId="77777777" w:rsidR="00CB2A79" w:rsidRDefault="00CB2A79" w:rsidP="004476E3">
            <w:pPr>
              <w:rPr>
                <w:b/>
                <w:sz w:val="22"/>
                <w:szCs w:val="22"/>
              </w:rPr>
            </w:pPr>
          </w:p>
        </w:tc>
      </w:tr>
      <w:tr w:rsidR="00CB2A79" w:rsidRPr="00075808" w14:paraId="17EBC7EF" w14:textId="77777777" w:rsidTr="0047096C">
        <w:trPr>
          <w:trHeight w:val="589"/>
        </w:trPr>
        <w:tc>
          <w:tcPr>
            <w:tcW w:w="889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F471F" w14:textId="77777777" w:rsidR="00CB2A79" w:rsidRDefault="00CB2A79" w:rsidP="004476E3">
            <w:pPr>
              <w:rPr>
                <w:sz w:val="22"/>
                <w:szCs w:val="22"/>
              </w:rPr>
            </w:pPr>
          </w:p>
          <w:p w14:paraId="61486EAA" w14:textId="77777777" w:rsidR="00CB2A79" w:rsidRPr="00CB2A79" w:rsidRDefault="00CB2A79" w:rsidP="00447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 of requester verified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CA5A02" w14:textId="77777777" w:rsidR="00CB2A79" w:rsidRDefault="00CB2A79" w:rsidP="004476E3">
            <w:pPr>
              <w:rPr>
                <w:b/>
                <w:sz w:val="22"/>
                <w:szCs w:val="22"/>
              </w:rPr>
            </w:pPr>
          </w:p>
        </w:tc>
      </w:tr>
      <w:tr w:rsidR="00CB2A79" w:rsidRPr="00075808" w14:paraId="3F27B029" w14:textId="77777777" w:rsidTr="0047096C">
        <w:trPr>
          <w:trHeight w:val="549"/>
        </w:trPr>
        <w:tc>
          <w:tcPr>
            <w:tcW w:w="889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1E10F" w14:textId="77777777" w:rsidR="00CB2A79" w:rsidRDefault="00CB2A79" w:rsidP="004476E3">
            <w:pPr>
              <w:rPr>
                <w:sz w:val="22"/>
                <w:szCs w:val="22"/>
              </w:rPr>
            </w:pPr>
          </w:p>
          <w:p w14:paraId="0503D000" w14:textId="77777777" w:rsidR="00CB2A79" w:rsidRPr="00CB2A79" w:rsidRDefault="00CB2A79" w:rsidP="00447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 of representative verified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4F316A" w14:textId="77777777" w:rsidR="00CB2A79" w:rsidRDefault="00CB2A79" w:rsidP="004476E3">
            <w:pPr>
              <w:rPr>
                <w:b/>
                <w:sz w:val="22"/>
                <w:szCs w:val="22"/>
              </w:rPr>
            </w:pPr>
          </w:p>
        </w:tc>
      </w:tr>
      <w:tr w:rsidR="00CB2A79" w:rsidRPr="00075808" w14:paraId="343E58C7" w14:textId="77777777" w:rsidTr="0047096C">
        <w:trPr>
          <w:trHeight w:val="556"/>
        </w:trPr>
        <w:tc>
          <w:tcPr>
            <w:tcW w:w="889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DEA16" w14:textId="77777777" w:rsidR="00CB2A79" w:rsidRDefault="00CB2A79" w:rsidP="004476E3">
            <w:pPr>
              <w:rPr>
                <w:sz w:val="22"/>
                <w:szCs w:val="22"/>
              </w:rPr>
            </w:pPr>
          </w:p>
          <w:p w14:paraId="752A3BFC" w14:textId="77777777" w:rsidR="00CB2A79" w:rsidRPr="00CB2A79" w:rsidRDefault="00CB2A79" w:rsidP="00447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Validated by…………………………………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4C2542" w14:textId="77777777" w:rsidR="00CB2A79" w:rsidRDefault="00CB2A79" w:rsidP="004476E3">
            <w:pPr>
              <w:rPr>
                <w:b/>
                <w:sz w:val="22"/>
                <w:szCs w:val="22"/>
              </w:rPr>
            </w:pPr>
          </w:p>
        </w:tc>
      </w:tr>
      <w:tr w:rsidR="00CB2A79" w:rsidRPr="00075808" w14:paraId="29B20D2C" w14:textId="77777777" w:rsidTr="0047096C">
        <w:trPr>
          <w:trHeight w:val="590"/>
        </w:trPr>
        <w:tc>
          <w:tcPr>
            <w:tcW w:w="8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9140" w14:textId="77777777" w:rsidR="00CB2A79" w:rsidRDefault="00CB2A79" w:rsidP="004476E3">
            <w:pPr>
              <w:rPr>
                <w:sz w:val="22"/>
                <w:szCs w:val="22"/>
              </w:rPr>
            </w:pPr>
          </w:p>
          <w:p w14:paraId="00311E9E" w14:textId="77777777" w:rsidR="00CB2A79" w:rsidRPr="00CB2A79" w:rsidRDefault="00CB2A79" w:rsidP="00447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 entered onto Log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70491E" w14:textId="77777777" w:rsidR="00CB2A79" w:rsidRDefault="00CB2A79" w:rsidP="004476E3">
            <w:pPr>
              <w:rPr>
                <w:b/>
                <w:sz w:val="22"/>
                <w:szCs w:val="22"/>
              </w:rPr>
            </w:pPr>
          </w:p>
        </w:tc>
      </w:tr>
    </w:tbl>
    <w:p w14:paraId="2EB009DB" w14:textId="77777777" w:rsidR="00390188" w:rsidRPr="00075808" w:rsidRDefault="00390188" w:rsidP="0006325B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390188" w:rsidRPr="00075808" w:rsidSect="0047096C">
      <w:footerReference w:type="default" r:id="rId9"/>
      <w:pgSz w:w="12240" w:h="15840" w:code="1"/>
      <w:pgMar w:top="851" w:right="1080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3294" w14:textId="77777777" w:rsidR="00455E45" w:rsidRDefault="00455E45">
      <w:r>
        <w:separator/>
      </w:r>
    </w:p>
  </w:endnote>
  <w:endnote w:type="continuationSeparator" w:id="0">
    <w:p w14:paraId="05F61412" w14:textId="77777777" w:rsidR="00455E45" w:rsidRDefault="0045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1485" w14:textId="77777777" w:rsidR="00A30F2D" w:rsidRDefault="00A30F2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3F45" w14:textId="77777777" w:rsidR="00455E45" w:rsidRDefault="00455E45">
      <w:r>
        <w:separator/>
      </w:r>
    </w:p>
  </w:footnote>
  <w:footnote w:type="continuationSeparator" w:id="0">
    <w:p w14:paraId="49E55AC1" w14:textId="77777777" w:rsidR="00455E45" w:rsidRDefault="00455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AA00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20F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EC8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B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407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308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608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D29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ADB0D598"/>
    <w:lvl w:ilvl="0" w:tplc="B936036C">
      <w:start w:val="1"/>
      <w:numFmt w:val="bullet"/>
      <w:pStyle w:val="ListParagraph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A1303C"/>
    <w:multiLevelType w:val="hybridMultilevel"/>
    <w:tmpl w:val="9D4C0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7351841">
    <w:abstractNumId w:val="27"/>
  </w:num>
  <w:num w:numId="2" w16cid:durableId="2105803933">
    <w:abstractNumId w:val="10"/>
  </w:num>
  <w:num w:numId="3" w16cid:durableId="418522647">
    <w:abstractNumId w:val="15"/>
  </w:num>
  <w:num w:numId="4" w16cid:durableId="402024217">
    <w:abstractNumId w:val="14"/>
  </w:num>
  <w:num w:numId="5" w16cid:durableId="1258758022">
    <w:abstractNumId w:val="13"/>
  </w:num>
  <w:num w:numId="6" w16cid:durableId="812915155">
    <w:abstractNumId w:val="25"/>
  </w:num>
  <w:num w:numId="7" w16cid:durableId="648631218">
    <w:abstractNumId w:val="11"/>
  </w:num>
  <w:num w:numId="8" w16cid:durableId="1916817834">
    <w:abstractNumId w:val="30"/>
  </w:num>
  <w:num w:numId="9" w16cid:durableId="699822990">
    <w:abstractNumId w:val="18"/>
  </w:num>
  <w:num w:numId="10" w16cid:durableId="474028717">
    <w:abstractNumId w:val="23"/>
  </w:num>
  <w:num w:numId="11" w16cid:durableId="270934763">
    <w:abstractNumId w:val="16"/>
  </w:num>
  <w:num w:numId="12" w16cid:durableId="938871475">
    <w:abstractNumId w:val="28"/>
  </w:num>
  <w:num w:numId="13" w16cid:durableId="449134538">
    <w:abstractNumId w:val="19"/>
  </w:num>
  <w:num w:numId="14" w16cid:durableId="470752519">
    <w:abstractNumId w:val="17"/>
  </w:num>
  <w:num w:numId="15" w16cid:durableId="1040475425">
    <w:abstractNumId w:val="24"/>
  </w:num>
  <w:num w:numId="16" w16cid:durableId="1803570494">
    <w:abstractNumId w:val="26"/>
  </w:num>
  <w:num w:numId="17" w16cid:durableId="1948002843">
    <w:abstractNumId w:val="31"/>
  </w:num>
  <w:num w:numId="18" w16cid:durableId="155074241">
    <w:abstractNumId w:val="22"/>
  </w:num>
  <w:num w:numId="19" w16cid:durableId="144049019">
    <w:abstractNumId w:val="21"/>
  </w:num>
  <w:num w:numId="20" w16cid:durableId="1392851457">
    <w:abstractNumId w:val="32"/>
  </w:num>
  <w:num w:numId="21" w16cid:durableId="769087550">
    <w:abstractNumId w:val="20"/>
  </w:num>
  <w:num w:numId="22" w16cid:durableId="1870219624">
    <w:abstractNumId w:val="12"/>
  </w:num>
  <w:num w:numId="23" w16cid:durableId="634413063">
    <w:abstractNumId w:val="9"/>
  </w:num>
  <w:num w:numId="24" w16cid:durableId="1326474587">
    <w:abstractNumId w:val="7"/>
  </w:num>
  <w:num w:numId="25" w16cid:durableId="473763206">
    <w:abstractNumId w:val="6"/>
  </w:num>
  <w:num w:numId="26" w16cid:durableId="1114396777">
    <w:abstractNumId w:val="5"/>
  </w:num>
  <w:num w:numId="27" w16cid:durableId="852455636">
    <w:abstractNumId w:val="4"/>
  </w:num>
  <w:num w:numId="28" w16cid:durableId="1340504395">
    <w:abstractNumId w:val="8"/>
  </w:num>
  <w:num w:numId="29" w16cid:durableId="36710884">
    <w:abstractNumId w:val="3"/>
  </w:num>
  <w:num w:numId="30" w16cid:durableId="498930542">
    <w:abstractNumId w:val="2"/>
  </w:num>
  <w:num w:numId="31" w16cid:durableId="643000077">
    <w:abstractNumId w:val="1"/>
  </w:num>
  <w:num w:numId="32" w16cid:durableId="1519853592">
    <w:abstractNumId w:val="0"/>
  </w:num>
  <w:num w:numId="33" w16cid:durableId="14156622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C9"/>
    <w:rsid w:val="000056EE"/>
    <w:rsid w:val="0001404C"/>
    <w:rsid w:val="0006325B"/>
    <w:rsid w:val="00075808"/>
    <w:rsid w:val="00081B26"/>
    <w:rsid w:val="000A030C"/>
    <w:rsid w:val="000C1E62"/>
    <w:rsid w:val="000D67FB"/>
    <w:rsid w:val="000F3B2D"/>
    <w:rsid w:val="001001B1"/>
    <w:rsid w:val="00125CCB"/>
    <w:rsid w:val="001454B2"/>
    <w:rsid w:val="00181CDB"/>
    <w:rsid w:val="0018278A"/>
    <w:rsid w:val="001968C5"/>
    <w:rsid w:val="001F55D0"/>
    <w:rsid w:val="00233FED"/>
    <w:rsid w:val="00234F49"/>
    <w:rsid w:val="00240F8F"/>
    <w:rsid w:val="00243828"/>
    <w:rsid w:val="00246A6E"/>
    <w:rsid w:val="002479C2"/>
    <w:rsid w:val="00283CF2"/>
    <w:rsid w:val="002859AD"/>
    <w:rsid w:val="00291481"/>
    <w:rsid w:val="002A7941"/>
    <w:rsid w:val="002B2DD3"/>
    <w:rsid w:val="002C7623"/>
    <w:rsid w:val="002D7C88"/>
    <w:rsid w:val="002F7703"/>
    <w:rsid w:val="00302536"/>
    <w:rsid w:val="00311B83"/>
    <w:rsid w:val="00315236"/>
    <w:rsid w:val="003261D3"/>
    <w:rsid w:val="00371C1E"/>
    <w:rsid w:val="00390188"/>
    <w:rsid w:val="00394200"/>
    <w:rsid w:val="003A6BFE"/>
    <w:rsid w:val="003C1CC9"/>
    <w:rsid w:val="003C1D92"/>
    <w:rsid w:val="003D11D5"/>
    <w:rsid w:val="003D2481"/>
    <w:rsid w:val="003F4369"/>
    <w:rsid w:val="00407240"/>
    <w:rsid w:val="00413846"/>
    <w:rsid w:val="0042651B"/>
    <w:rsid w:val="00433501"/>
    <w:rsid w:val="00445A78"/>
    <w:rsid w:val="004476E3"/>
    <w:rsid w:val="00453E07"/>
    <w:rsid w:val="00455E45"/>
    <w:rsid w:val="004567F4"/>
    <w:rsid w:val="004651F6"/>
    <w:rsid w:val="0047096C"/>
    <w:rsid w:val="0048031C"/>
    <w:rsid w:val="0048466D"/>
    <w:rsid w:val="004E0BB7"/>
    <w:rsid w:val="004E32E4"/>
    <w:rsid w:val="00517445"/>
    <w:rsid w:val="00595347"/>
    <w:rsid w:val="0059793E"/>
    <w:rsid w:val="005A7712"/>
    <w:rsid w:val="005D10EB"/>
    <w:rsid w:val="006238C8"/>
    <w:rsid w:val="0063056B"/>
    <w:rsid w:val="00643BDC"/>
    <w:rsid w:val="006510D8"/>
    <w:rsid w:val="0066735C"/>
    <w:rsid w:val="00672DD5"/>
    <w:rsid w:val="006775F9"/>
    <w:rsid w:val="006876ED"/>
    <w:rsid w:val="006B3A0F"/>
    <w:rsid w:val="006B75C9"/>
    <w:rsid w:val="007058BE"/>
    <w:rsid w:val="007265C9"/>
    <w:rsid w:val="0075028F"/>
    <w:rsid w:val="00754382"/>
    <w:rsid w:val="00795C10"/>
    <w:rsid w:val="007A6235"/>
    <w:rsid w:val="007B1AB5"/>
    <w:rsid w:val="007C1C1A"/>
    <w:rsid w:val="007C5D2C"/>
    <w:rsid w:val="007E064E"/>
    <w:rsid w:val="007E59A3"/>
    <w:rsid w:val="007F54FC"/>
    <w:rsid w:val="00820108"/>
    <w:rsid w:val="00827700"/>
    <w:rsid w:val="0084337D"/>
    <w:rsid w:val="0088179F"/>
    <w:rsid w:val="008C39FF"/>
    <w:rsid w:val="0091296D"/>
    <w:rsid w:val="009137E0"/>
    <w:rsid w:val="009142CB"/>
    <w:rsid w:val="009166FE"/>
    <w:rsid w:val="00942B0B"/>
    <w:rsid w:val="009A3509"/>
    <w:rsid w:val="009B2759"/>
    <w:rsid w:val="009E60D5"/>
    <w:rsid w:val="009E7AE0"/>
    <w:rsid w:val="00A00638"/>
    <w:rsid w:val="00A00ADA"/>
    <w:rsid w:val="00A07197"/>
    <w:rsid w:val="00A30F2D"/>
    <w:rsid w:val="00A6382A"/>
    <w:rsid w:val="00A837D6"/>
    <w:rsid w:val="00AA2D5C"/>
    <w:rsid w:val="00AC3730"/>
    <w:rsid w:val="00AD11EE"/>
    <w:rsid w:val="00AD6084"/>
    <w:rsid w:val="00AE7626"/>
    <w:rsid w:val="00AF1274"/>
    <w:rsid w:val="00AF543E"/>
    <w:rsid w:val="00B0170E"/>
    <w:rsid w:val="00B07E7A"/>
    <w:rsid w:val="00B11EE0"/>
    <w:rsid w:val="00B1213C"/>
    <w:rsid w:val="00B25A4D"/>
    <w:rsid w:val="00B271C9"/>
    <w:rsid w:val="00B325E6"/>
    <w:rsid w:val="00B441A6"/>
    <w:rsid w:val="00B5699C"/>
    <w:rsid w:val="00B62697"/>
    <w:rsid w:val="00B64A7B"/>
    <w:rsid w:val="00B72643"/>
    <w:rsid w:val="00BC07EA"/>
    <w:rsid w:val="00C22A60"/>
    <w:rsid w:val="00C36E89"/>
    <w:rsid w:val="00C4126C"/>
    <w:rsid w:val="00C43BB6"/>
    <w:rsid w:val="00C45FDC"/>
    <w:rsid w:val="00C62401"/>
    <w:rsid w:val="00C8784D"/>
    <w:rsid w:val="00CA3573"/>
    <w:rsid w:val="00CB2A79"/>
    <w:rsid w:val="00CB47FD"/>
    <w:rsid w:val="00CD0347"/>
    <w:rsid w:val="00CD62F3"/>
    <w:rsid w:val="00CD65CC"/>
    <w:rsid w:val="00D10B40"/>
    <w:rsid w:val="00D354F4"/>
    <w:rsid w:val="00D7187E"/>
    <w:rsid w:val="00D827D3"/>
    <w:rsid w:val="00D84FF4"/>
    <w:rsid w:val="00DC27E3"/>
    <w:rsid w:val="00DC46F3"/>
    <w:rsid w:val="00DE041D"/>
    <w:rsid w:val="00E358F3"/>
    <w:rsid w:val="00E40571"/>
    <w:rsid w:val="00E552F3"/>
    <w:rsid w:val="00E605F3"/>
    <w:rsid w:val="00E64FF7"/>
    <w:rsid w:val="00E677E5"/>
    <w:rsid w:val="00ED368E"/>
    <w:rsid w:val="00ED6545"/>
    <w:rsid w:val="00EE7D00"/>
    <w:rsid w:val="00F03B50"/>
    <w:rsid w:val="00F25109"/>
    <w:rsid w:val="00F27301"/>
    <w:rsid w:val="00F7384F"/>
    <w:rsid w:val="00F74158"/>
    <w:rsid w:val="00F80AA8"/>
    <w:rsid w:val="00FA16F9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AC8AE"/>
  <w15:docId w15:val="{BBA30ABA-EEC2-46C6-BB83-0A815F5C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109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A30F2D"/>
    <w:pPr>
      <w:keepNext/>
      <w:spacing w:before="2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F25109"/>
    <w:pPr>
      <w:shd w:val="clear" w:color="auto" w:fill="404040" w:themeFill="text1" w:themeFillTint="BF"/>
      <w:spacing w:before="200" w:after="120"/>
      <w:outlineLvl w:val="1"/>
    </w:pPr>
    <w:rPr>
      <w:rFonts w:asciiTheme="majorHAnsi" w:hAnsiTheme="majorHAnsi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7B1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1AB5"/>
    <w:rPr>
      <w:sz w:val="16"/>
      <w:szCs w:val="16"/>
    </w:rPr>
  </w:style>
  <w:style w:type="paragraph" w:styleId="CommentText">
    <w:name w:val="annotation text"/>
    <w:basedOn w:val="Normal"/>
    <w:semiHidden/>
    <w:rsid w:val="007B1A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1AB5"/>
    <w:rPr>
      <w:b/>
      <w:bCs/>
    </w:rPr>
  </w:style>
  <w:style w:type="paragraph" w:customStyle="1" w:styleId="CompanyName">
    <w:name w:val="Company Name"/>
    <w:basedOn w:val="Heading1"/>
    <w:qFormat/>
    <w:rsid w:val="00A30F2D"/>
    <w:pPr>
      <w:spacing w:before="0" w:after="0"/>
      <w:jc w:val="right"/>
    </w:pPr>
    <w:rPr>
      <w:color w:val="262626" w:themeColor="text1" w:themeTint="D9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C8784D"/>
    <w:rPr>
      <w:color w:val="808080"/>
    </w:rPr>
  </w:style>
  <w:style w:type="paragraph" w:styleId="ListParagraph">
    <w:name w:val="List Paragraph"/>
    <w:basedOn w:val="Normal"/>
    <w:uiPriority w:val="34"/>
    <w:qFormat/>
    <w:rsid w:val="00A30F2D"/>
    <w:pPr>
      <w:numPr>
        <w:numId w:val="2"/>
      </w:numPr>
      <w:tabs>
        <w:tab w:val="clear" w:pos="902"/>
        <w:tab w:val="left" w:pos="216"/>
      </w:tabs>
      <w:ind w:left="216" w:hanging="216"/>
    </w:pPr>
  </w:style>
  <w:style w:type="paragraph" w:styleId="Header">
    <w:name w:val="header"/>
    <w:basedOn w:val="Normal"/>
    <w:link w:val="HeaderChar"/>
    <w:uiPriority w:val="99"/>
    <w:unhideWhenUsed/>
    <w:rsid w:val="00A00AD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00ADA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A00AD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00ADA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unhideWhenUsed/>
    <w:rsid w:val="00651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@whgrp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da\AppData\Roaming\Microsoft\Templates\New%20employee%20orientation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D2C6489-DCE1-4A01-9DEB-273282219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employee orientation checklist</Template>
  <TotalTime>0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>Anthony Collins Solicitors LLP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Alex Laud</dc:creator>
  <cp:lastModifiedBy>Hywel Lloyd</cp:lastModifiedBy>
  <cp:revision>2</cp:revision>
  <cp:lastPrinted>2016-08-16T14:27:00Z</cp:lastPrinted>
  <dcterms:created xsi:type="dcterms:W3CDTF">2026-06-19T09:13:00Z</dcterms:created>
  <dcterms:modified xsi:type="dcterms:W3CDTF">2026-06-19T09:13:00Z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</Properties>
</file>