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FB71" w14:textId="77777777" w:rsidR="005E4C01" w:rsidRDefault="005E4C01" w:rsidP="00BB1707">
      <w:pPr>
        <w:pStyle w:val="QuestionDocTitle"/>
        <w:pBdr>
          <w:bottom w:val="single" w:sz="4" w:space="4" w:color="131313"/>
        </w:pBdr>
      </w:pPr>
      <w:bookmarkStart w:id="0" w:name="_Hlk135835301"/>
      <w:bookmarkStart w:id="1" w:name="JobTitl"/>
      <w:bookmarkEnd w:id="0"/>
    </w:p>
    <w:p w14:paraId="40BBD9A4" w14:textId="77777777" w:rsidR="005E4C01" w:rsidRDefault="005E4C01" w:rsidP="00BB1707">
      <w:pPr>
        <w:pStyle w:val="QuestionDocTitle"/>
        <w:pBdr>
          <w:bottom w:val="single" w:sz="4" w:space="4" w:color="131313"/>
        </w:pBdr>
      </w:pPr>
    </w:p>
    <w:p w14:paraId="2ADBA354" w14:textId="0C6D6B25" w:rsidR="00985675" w:rsidRPr="00DA2EC4" w:rsidRDefault="00924E4E" w:rsidP="00BB1707">
      <w:pPr>
        <w:pStyle w:val="QuestionDocTitle"/>
        <w:pBdr>
          <w:bottom w:val="single" w:sz="4" w:space="4" w:color="131313"/>
        </w:pBdr>
        <w:rPr>
          <w:color w:val="767878"/>
          <w:sz w:val="20"/>
        </w:rPr>
      </w:pPr>
      <w:r>
        <w:t xml:space="preserve">Walsall Housing Group </w:t>
      </w:r>
      <w:r w:rsidR="00A9413A">
        <w:t>-</w:t>
      </w:r>
      <w:r w:rsidR="00C57940">
        <w:t xml:space="preserve"> </w:t>
      </w:r>
      <w:r w:rsidR="00334234">
        <w:t>T</w:t>
      </w:r>
      <w:bookmarkEnd w:id="1"/>
      <w:r w:rsidR="00493405">
        <w:t>enant Satisfaction Measures</w:t>
      </w:r>
      <w:r w:rsidR="00071908">
        <w:tab/>
      </w:r>
      <w:bookmarkStart w:id="2" w:name="JobNmbr"/>
      <w:r w:rsidR="00334234">
        <w:rPr>
          <w:rStyle w:val="QuestionDocNumber"/>
        </w:rPr>
        <w:t>J</w:t>
      </w:r>
      <w:bookmarkEnd w:id="2"/>
      <w:r>
        <w:rPr>
          <w:rStyle w:val="QuestionDocNumber"/>
        </w:rPr>
        <w:t>0760</w:t>
      </w:r>
      <w:r w:rsidR="00071908">
        <w:tab/>
      </w:r>
      <w:r w:rsidR="00071908">
        <w:rPr>
          <w:rStyle w:val="QuestionDocDate"/>
        </w:rPr>
        <w:t xml:space="preserve">Date </w:t>
      </w:r>
      <w:r w:rsidR="007A76CC">
        <w:rPr>
          <w:rStyle w:val="QuestionDocDate"/>
        </w:rPr>
        <w:fldChar w:fldCharType="begin"/>
      </w:r>
      <w:r w:rsidR="00071908">
        <w:rPr>
          <w:rStyle w:val="QuestionDocDate"/>
        </w:rPr>
        <w:instrText xml:space="preserve"> DATE \@ "d/M/yy" \* MERGEFORMAT </w:instrText>
      </w:r>
      <w:r w:rsidR="007A76CC">
        <w:rPr>
          <w:rStyle w:val="QuestionDocDate"/>
        </w:rPr>
        <w:fldChar w:fldCharType="separate"/>
      </w:r>
      <w:r w:rsidR="00514387">
        <w:rPr>
          <w:rStyle w:val="QuestionDocDate"/>
          <w:noProof/>
        </w:rPr>
        <w:t>3/6/25</w:t>
      </w:r>
      <w:r w:rsidR="007A76CC">
        <w:rPr>
          <w:rStyle w:val="QuestionDocDate"/>
        </w:rPr>
        <w:fldChar w:fldCharType="end"/>
      </w:r>
    </w:p>
    <w:p w14:paraId="0CE1379A" w14:textId="79B2295A" w:rsidR="00985675" w:rsidRDefault="00985675" w:rsidP="00BB1707">
      <w:pPr>
        <w:pStyle w:val="QuestionDocTitle"/>
        <w:pBdr>
          <w:bottom w:val="single" w:sz="4" w:space="4" w:color="131313"/>
        </w:pBdr>
      </w:pPr>
      <w:r>
        <w:tab/>
      </w:r>
      <w:r w:rsidRPr="00227816">
        <w:rPr>
          <w:rStyle w:val="QuestionDocNumber"/>
          <w:color w:val="auto"/>
        </w:rPr>
        <w:t>Telephone</w:t>
      </w:r>
      <w:r w:rsidR="00BB1707" w:rsidRPr="00227816">
        <w:rPr>
          <w:rStyle w:val="QuestionDocNumber"/>
          <w:color w:val="auto"/>
        </w:rPr>
        <w:t>/Online</w:t>
      </w:r>
    </w:p>
    <w:p w14:paraId="23B10C05" w14:textId="77777777" w:rsidR="00985675" w:rsidRDefault="00985675" w:rsidP="00985675"/>
    <w:p w14:paraId="3303615B" w14:textId="77777777" w:rsidR="00A9413A" w:rsidRDefault="00A9413A" w:rsidP="00632092">
      <w:pPr>
        <w:pStyle w:val="Quoteattribution"/>
      </w:pPr>
      <w:bookmarkStart w:id="3" w:name="OutComes"/>
      <w:bookmarkEnd w:id="3"/>
    </w:p>
    <w:p w14:paraId="003DFB2A" w14:textId="25CC5F75" w:rsidR="00337D99" w:rsidRPr="00514387" w:rsidRDefault="00071908" w:rsidP="00514387">
      <w:pPr>
        <w:rPr>
          <w:b/>
          <w:bCs/>
          <w:color w:val="131313"/>
          <w:sz w:val="36"/>
        </w:rPr>
      </w:pPr>
      <w:r w:rsidRPr="00514387">
        <w:rPr>
          <w:b/>
          <w:bCs/>
        </w:rPr>
        <w:t>Screener</w:t>
      </w:r>
      <w:bookmarkStart w:id="4" w:name="Strt"/>
      <w:bookmarkEnd w:id="4"/>
    </w:p>
    <w:p w14:paraId="64D91DEC" w14:textId="77777777" w:rsidR="00334234" w:rsidRDefault="00334234">
      <w:pPr>
        <w:pStyle w:val="QuestionRouting"/>
      </w:pPr>
      <w:bookmarkStart w:id="5" w:name="BGin"/>
      <w:bookmarkEnd w:id="5"/>
      <w:r>
        <w:t>ASK PERSON WHO ANSWERS PHONE</w:t>
      </w:r>
    </w:p>
    <w:p w14:paraId="7739E6D8" w14:textId="28839AB8" w:rsidR="003B1218" w:rsidRPr="00642C9E" w:rsidRDefault="00334234" w:rsidP="003B1218">
      <w:pPr>
        <w:pStyle w:val="ScreenerQ"/>
        <w:ind w:left="1078"/>
        <w:rPr>
          <w:rFonts w:eastAsia="Arial"/>
          <w:color w:val="000000"/>
        </w:rPr>
      </w:pPr>
      <w:r w:rsidRPr="00561142">
        <w:rPr>
          <w:b w:val="0"/>
        </w:rPr>
        <w:t>S1</w:t>
      </w:r>
      <w:r w:rsidRPr="00561142">
        <w:rPr>
          <w:b w:val="0"/>
        </w:rPr>
        <w:tab/>
      </w:r>
      <w:r w:rsidR="003B1218">
        <w:rPr>
          <w:rFonts w:eastAsia="Arial"/>
          <w:color w:val="000000"/>
        </w:rPr>
        <w:t xml:space="preserve">Contact: @Address </w:t>
      </w:r>
      <w:r w:rsidR="003B1218">
        <w:rPr>
          <w:rFonts w:eastAsia="Arial"/>
          <w:color w:val="000000"/>
        </w:rPr>
        <w:br/>
      </w:r>
      <w:r w:rsidR="003B1218">
        <w:rPr>
          <w:rFonts w:eastAsia="Arial"/>
          <w:color w:val="000000"/>
        </w:rPr>
        <w:br/>
        <w:t xml:space="preserve">@Tel1 </w:t>
      </w:r>
      <w:r w:rsidR="003B1218">
        <w:rPr>
          <w:rFonts w:eastAsia="Arial"/>
          <w:color w:val="000000"/>
        </w:rPr>
        <w:br/>
      </w:r>
      <w:r w:rsidR="003B1218">
        <w:rPr>
          <w:rFonts w:eastAsia="Arial"/>
          <w:color w:val="000000"/>
        </w:rPr>
        <w:br/>
        <w:t xml:space="preserve">@Tel2 </w:t>
      </w:r>
      <w:r w:rsidR="003B1218">
        <w:rPr>
          <w:rFonts w:eastAsia="Arial"/>
          <w:color w:val="000000"/>
        </w:rPr>
        <w:br/>
      </w:r>
      <w:r w:rsidR="003B1218">
        <w:rPr>
          <w:rFonts w:eastAsia="Arial"/>
          <w:color w:val="000000"/>
        </w:rPr>
        <w:br/>
        <w:t xml:space="preserve">Details: @dateregarding - @CallSubject </w:t>
      </w:r>
      <w:r w:rsidR="003B1218">
        <w:rPr>
          <w:rFonts w:eastAsia="Arial"/>
          <w:color w:val="000000"/>
        </w:rPr>
        <w:br/>
      </w:r>
      <w:r w:rsidR="003B1218">
        <w:rPr>
          <w:rFonts w:eastAsia="Arial"/>
          <w:color w:val="000000"/>
        </w:rPr>
        <w:br/>
        <w:t xml:space="preserve">Good morning / afternoon / evening. My name is INTERVIEWER NAME and I'm calling from IFF Research on behalf of your housing provider, whg. Please can I speak to @Name? </w:t>
      </w:r>
      <w:r w:rsidR="003B1218">
        <w:rPr>
          <w:rFonts w:eastAsia="Arial"/>
          <w:color w:val="000000"/>
        </w:rPr>
        <w:br/>
      </w:r>
      <w:r w:rsidR="003B1218">
        <w:rPr>
          <w:rFonts w:eastAsia="Arial"/>
          <w:color w:val="000000"/>
        </w:rPr>
        <w:br/>
        <w:t xml:space="preserve">The reason for my call today is to gather some feedback about your general experience of being a whg customer. This is as part of the tenant satisfaction measures to see how well landlords like whg are doing and will be used to help improve services. </w:t>
      </w:r>
      <w:r w:rsidR="003B1218">
        <w:rPr>
          <w:rFonts w:eastAsia="Arial"/>
          <w:color w:val="000000"/>
        </w:rPr>
        <w:br/>
      </w:r>
      <w:r w:rsidR="003B1218">
        <w:rPr>
          <w:rFonts w:eastAsia="Arial"/>
          <w:color w:val="000000"/>
        </w:rPr>
        <w:br/>
        <w:t xml:space="preserve">If I can run through some quick questions with you </w:t>
      </w:r>
      <w:proofErr w:type="gramStart"/>
      <w:r w:rsidR="003B1218">
        <w:rPr>
          <w:rFonts w:eastAsia="Arial"/>
          <w:color w:val="000000"/>
        </w:rPr>
        <w:t>today</w:t>
      </w:r>
      <w:proofErr w:type="gramEnd"/>
      <w:r w:rsidR="003B1218">
        <w:rPr>
          <w:rFonts w:eastAsia="Arial"/>
          <w:color w:val="000000"/>
        </w:rPr>
        <w:t xml:space="preserve"> please, that would be </w:t>
      </w:r>
      <w:proofErr w:type="gramStart"/>
      <w:r w:rsidR="003B1218">
        <w:rPr>
          <w:rFonts w:eastAsia="Arial"/>
          <w:color w:val="000000"/>
        </w:rPr>
        <w:t>really helpful</w:t>
      </w:r>
      <w:proofErr w:type="gramEnd"/>
      <w:r w:rsidR="003B1218">
        <w:rPr>
          <w:rFonts w:eastAsia="Arial"/>
          <w:color w:val="000000"/>
        </w:rPr>
        <w:t xml:space="preserve">, </w:t>
      </w:r>
      <w:r w:rsidR="003B1218" w:rsidRPr="008612AB">
        <w:rPr>
          <w:rFonts w:eastAsia="Arial"/>
          <w:color w:val="000000"/>
        </w:rPr>
        <w:t>it shouldn’t</w:t>
      </w:r>
      <w:r w:rsidR="003B1218">
        <w:rPr>
          <w:rFonts w:eastAsia="Arial"/>
          <w:color w:val="000000"/>
        </w:rPr>
        <w:t xml:space="preserve"> take us more than 10 minutes? </w:t>
      </w:r>
      <w:r w:rsidR="003B1218">
        <w:rPr>
          <w:rFonts w:eastAsia="Arial"/>
          <w:color w:val="000000"/>
        </w:rPr>
        <w:br/>
      </w:r>
      <w:r w:rsidR="003B1218">
        <w:rPr>
          <w:rFonts w:eastAsia="Arial"/>
          <w:color w:val="000000"/>
        </w:rPr>
        <w:br/>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951"/>
        <w:gridCol w:w="2831"/>
      </w:tblGrid>
      <w:tr w:rsidR="00B21776" w14:paraId="7AB2D7FF" w14:textId="77777777" w:rsidTr="00FB7C36">
        <w:trPr>
          <w:cantSplit/>
          <w:trHeight w:val="522"/>
        </w:trPr>
        <w:tc>
          <w:tcPr>
            <w:tcW w:w="5277" w:type="dxa"/>
            <w:vAlign w:val="center"/>
          </w:tcPr>
          <w:p w14:paraId="3C2EECBF" w14:textId="77777777" w:rsidR="00B21776" w:rsidRDefault="00B21776" w:rsidP="00FB7C36">
            <w:pPr>
              <w:pStyle w:val="Table1Black"/>
              <w:spacing w:after="0"/>
            </w:pPr>
            <w:r>
              <w:t>Respondent answers phone</w:t>
            </w:r>
          </w:p>
        </w:tc>
        <w:tc>
          <w:tcPr>
            <w:tcW w:w="951" w:type="dxa"/>
            <w:vAlign w:val="center"/>
          </w:tcPr>
          <w:p w14:paraId="6F3D287C" w14:textId="77777777" w:rsidR="00B21776" w:rsidRDefault="00B21776" w:rsidP="00FB7C36">
            <w:pPr>
              <w:pStyle w:val="Qtable1to10Horiz"/>
              <w:numPr>
                <w:ilvl w:val="0"/>
                <w:numId w:val="0"/>
              </w:numPr>
            </w:pPr>
            <w:r>
              <w:t>1</w:t>
            </w:r>
          </w:p>
        </w:tc>
        <w:tc>
          <w:tcPr>
            <w:tcW w:w="2831" w:type="dxa"/>
            <w:vMerge w:val="restart"/>
            <w:vAlign w:val="center"/>
          </w:tcPr>
          <w:p w14:paraId="184719BB" w14:textId="77777777" w:rsidR="00B21776" w:rsidRDefault="00B21776" w:rsidP="007943C9">
            <w:pPr>
              <w:pStyle w:val="Table1Black"/>
            </w:pPr>
            <w:r>
              <w:t>CONTINUE</w:t>
            </w:r>
          </w:p>
        </w:tc>
      </w:tr>
      <w:tr w:rsidR="00B21776" w14:paraId="43F3946F" w14:textId="77777777" w:rsidTr="00FB7C36">
        <w:trPr>
          <w:cantSplit/>
          <w:trHeight w:val="522"/>
        </w:trPr>
        <w:tc>
          <w:tcPr>
            <w:tcW w:w="5277" w:type="dxa"/>
            <w:vAlign w:val="center"/>
          </w:tcPr>
          <w:p w14:paraId="3A155343" w14:textId="77777777" w:rsidR="00B21776" w:rsidRDefault="00B21776" w:rsidP="00FB7C36">
            <w:pPr>
              <w:pStyle w:val="Table1Black"/>
              <w:spacing w:after="0"/>
            </w:pPr>
            <w:r>
              <w:t>Transferred to respondent</w:t>
            </w:r>
          </w:p>
        </w:tc>
        <w:tc>
          <w:tcPr>
            <w:tcW w:w="951" w:type="dxa"/>
            <w:vAlign w:val="center"/>
          </w:tcPr>
          <w:p w14:paraId="5F281478" w14:textId="77777777" w:rsidR="00B21776" w:rsidRDefault="00B21776" w:rsidP="00FB7C36">
            <w:pPr>
              <w:pStyle w:val="Qtable1to10Horiz"/>
              <w:numPr>
                <w:ilvl w:val="0"/>
                <w:numId w:val="0"/>
              </w:numPr>
            </w:pPr>
            <w:r>
              <w:t>2</w:t>
            </w:r>
          </w:p>
        </w:tc>
        <w:tc>
          <w:tcPr>
            <w:tcW w:w="2831" w:type="dxa"/>
            <w:vMerge/>
          </w:tcPr>
          <w:p w14:paraId="1FA62559" w14:textId="77777777" w:rsidR="00B21776" w:rsidRDefault="00B21776" w:rsidP="00FB7C36">
            <w:pPr>
              <w:pStyle w:val="Table1Black"/>
            </w:pPr>
          </w:p>
        </w:tc>
      </w:tr>
      <w:tr w:rsidR="00B21776" w14:paraId="14C772D7" w14:textId="77777777" w:rsidTr="00FB7C36">
        <w:trPr>
          <w:cantSplit/>
          <w:trHeight w:val="601"/>
        </w:trPr>
        <w:tc>
          <w:tcPr>
            <w:tcW w:w="5277" w:type="dxa"/>
            <w:vAlign w:val="center"/>
          </w:tcPr>
          <w:p w14:paraId="72923CA4" w14:textId="77777777" w:rsidR="00B21776" w:rsidRDefault="00B21776" w:rsidP="00FB7C36">
            <w:pPr>
              <w:pStyle w:val="Table1Black"/>
              <w:spacing w:after="0"/>
            </w:pPr>
            <w:r w:rsidRPr="00094E6B">
              <w:t>Referred to someone else at household</w:t>
            </w:r>
          </w:p>
        </w:tc>
        <w:tc>
          <w:tcPr>
            <w:tcW w:w="951" w:type="dxa"/>
            <w:vAlign w:val="center"/>
          </w:tcPr>
          <w:p w14:paraId="6F2D4301" w14:textId="77777777" w:rsidR="00B21776" w:rsidRDefault="00B21776" w:rsidP="00FB7C36">
            <w:pPr>
              <w:pStyle w:val="Qtable1to10Horiz"/>
              <w:numPr>
                <w:ilvl w:val="0"/>
                <w:numId w:val="0"/>
              </w:numPr>
            </w:pPr>
            <w:r>
              <w:t>3</w:t>
            </w:r>
          </w:p>
        </w:tc>
        <w:tc>
          <w:tcPr>
            <w:tcW w:w="2831" w:type="dxa"/>
          </w:tcPr>
          <w:p w14:paraId="36707F11" w14:textId="77777777" w:rsidR="00B21776" w:rsidRDefault="00B21776" w:rsidP="00FB7C36">
            <w:pPr>
              <w:pStyle w:val="Table1Black"/>
            </w:pPr>
            <w:r>
              <w:t xml:space="preserve">GO TO S2 TO CHECK IF RESPONDENT IS ON THE TENANCY AGREEMENT </w:t>
            </w:r>
          </w:p>
        </w:tc>
      </w:tr>
      <w:tr w:rsidR="00B21776" w14:paraId="37E2C1BE" w14:textId="77777777" w:rsidTr="00FB7C36">
        <w:trPr>
          <w:cantSplit/>
          <w:trHeight w:val="522"/>
        </w:trPr>
        <w:tc>
          <w:tcPr>
            <w:tcW w:w="5277" w:type="dxa"/>
            <w:vAlign w:val="center"/>
          </w:tcPr>
          <w:p w14:paraId="428D5668" w14:textId="77777777" w:rsidR="00B21776" w:rsidRDefault="00B21776" w:rsidP="00FB7C36">
            <w:pPr>
              <w:pStyle w:val="Table1Black"/>
              <w:spacing w:after="0"/>
            </w:pPr>
            <w:r>
              <w:t>Hard appointment</w:t>
            </w:r>
          </w:p>
        </w:tc>
        <w:tc>
          <w:tcPr>
            <w:tcW w:w="951" w:type="dxa"/>
            <w:vAlign w:val="center"/>
          </w:tcPr>
          <w:p w14:paraId="4338A561" w14:textId="77777777" w:rsidR="00B21776" w:rsidRDefault="00B21776" w:rsidP="00FB7C36">
            <w:pPr>
              <w:pStyle w:val="Qtable1to10Horiz"/>
              <w:numPr>
                <w:ilvl w:val="0"/>
                <w:numId w:val="0"/>
              </w:numPr>
            </w:pPr>
            <w:r>
              <w:t>4</w:t>
            </w:r>
          </w:p>
        </w:tc>
        <w:tc>
          <w:tcPr>
            <w:tcW w:w="2831" w:type="dxa"/>
            <w:vMerge w:val="restart"/>
            <w:vAlign w:val="center"/>
          </w:tcPr>
          <w:p w14:paraId="6F2D4CA8" w14:textId="77777777" w:rsidR="00B21776" w:rsidRDefault="00B21776" w:rsidP="007943C9">
            <w:pPr>
              <w:pStyle w:val="Table1Black"/>
            </w:pPr>
            <w:r>
              <w:t>MAKE APPOINTMENT</w:t>
            </w:r>
          </w:p>
        </w:tc>
      </w:tr>
      <w:tr w:rsidR="00B21776" w14:paraId="5169EBFC" w14:textId="77777777" w:rsidTr="00FB7C36">
        <w:trPr>
          <w:cantSplit/>
          <w:trHeight w:val="522"/>
        </w:trPr>
        <w:tc>
          <w:tcPr>
            <w:tcW w:w="5277" w:type="dxa"/>
            <w:vAlign w:val="center"/>
          </w:tcPr>
          <w:p w14:paraId="112F617B" w14:textId="77777777" w:rsidR="00B21776" w:rsidRDefault="00B21776" w:rsidP="00FB7C36">
            <w:pPr>
              <w:pStyle w:val="Table1Black"/>
              <w:spacing w:after="0"/>
            </w:pPr>
            <w:r>
              <w:t>Soft Appointment</w:t>
            </w:r>
          </w:p>
        </w:tc>
        <w:tc>
          <w:tcPr>
            <w:tcW w:w="951" w:type="dxa"/>
            <w:vAlign w:val="center"/>
          </w:tcPr>
          <w:p w14:paraId="61BB5BC9" w14:textId="77777777" w:rsidR="00B21776" w:rsidRDefault="00B21776" w:rsidP="00FB7C36">
            <w:pPr>
              <w:pStyle w:val="Qtable1to10Horiz"/>
              <w:numPr>
                <w:ilvl w:val="0"/>
                <w:numId w:val="0"/>
              </w:numPr>
            </w:pPr>
            <w:r>
              <w:t>5</w:t>
            </w:r>
          </w:p>
        </w:tc>
        <w:tc>
          <w:tcPr>
            <w:tcW w:w="2831" w:type="dxa"/>
            <w:vMerge/>
          </w:tcPr>
          <w:p w14:paraId="6BBD1F62" w14:textId="77777777" w:rsidR="00B21776" w:rsidRDefault="00B21776" w:rsidP="00FB7C36">
            <w:pPr>
              <w:pStyle w:val="Table1Black"/>
            </w:pPr>
          </w:p>
        </w:tc>
      </w:tr>
      <w:tr w:rsidR="00B21776" w14:paraId="6E17DC5F" w14:textId="77777777" w:rsidTr="00FB7C36">
        <w:trPr>
          <w:cantSplit/>
          <w:trHeight w:val="522"/>
        </w:trPr>
        <w:tc>
          <w:tcPr>
            <w:tcW w:w="5277" w:type="dxa"/>
            <w:vAlign w:val="center"/>
          </w:tcPr>
          <w:p w14:paraId="678F0646" w14:textId="77777777" w:rsidR="00B21776" w:rsidRDefault="00B21776" w:rsidP="00FB7C36">
            <w:pPr>
              <w:pStyle w:val="Table1Black"/>
              <w:spacing w:after="0"/>
            </w:pPr>
            <w:r>
              <w:t>Engaged</w:t>
            </w:r>
          </w:p>
        </w:tc>
        <w:tc>
          <w:tcPr>
            <w:tcW w:w="951" w:type="dxa"/>
            <w:vAlign w:val="center"/>
          </w:tcPr>
          <w:p w14:paraId="74F0A290" w14:textId="77777777" w:rsidR="00B21776" w:rsidRDefault="00B21776" w:rsidP="00FB7C36">
            <w:pPr>
              <w:pStyle w:val="Qtable1to10Horiz"/>
              <w:numPr>
                <w:ilvl w:val="0"/>
                <w:numId w:val="0"/>
              </w:numPr>
            </w:pPr>
            <w:r>
              <w:t>6</w:t>
            </w:r>
          </w:p>
        </w:tc>
        <w:tc>
          <w:tcPr>
            <w:tcW w:w="2831" w:type="dxa"/>
            <w:vMerge w:val="restart"/>
            <w:vAlign w:val="center"/>
          </w:tcPr>
          <w:p w14:paraId="4E99672C" w14:textId="77777777" w:rsidR="00B21776" w:rsidRDefault="00B21776" w:rsidP="007943C9">
            <w:pPr>
              <w:pStyle w:val="Table1Black"/>
            </w:pPr>
            <w:r>
              <w:t>CALL BACK</w:t>
            </w:r>
          </w:p>
        </w:tc>
      </w:tr>
      <w:tr w:rsidR="00B21776" w14:paraId="3FC36FBF" w14:textId="77777777" w:rsidTr="00FB7C36">
        <w:trPr>
          <w:cantSplit/>
          <w:trHeight w:val="522"/>
        </w:trPr>
        <w:tc>
          <w:tcPr>
            <w:tcW w:w="5277" w:type="dxa"/>
            <w:vAlign w:val="center"/>
          </w:tcPr>
          <w:p w14:paraId="246E1D1A" w14:textId="77777777" w:rsidR="00B21776" w:rsidRDefault="00B21776" w:rsidP="00FB7C36">
            <w:pPr>
              <w:pStyle w:val="Table1Black"/>
              <w:spacing w:after="0"/>
            </w:pPr>
            <w:r>
              <w:t>No answer</w:t>
            </w:r>
          </w:p>
        </w:tc>
        <w:tc>
          <w:tcPr>
            <w:tcW w:w="951" w:type="dxa"/>
            <w:vAlign w:val="center"/>
          </w:tcPr>
          <w:p w14:paraId="2F5F3A33" w14:textId="77777777" w:rsidR="00B21776" w:rsidRDefault="00B21776" w:rsidP="00FB7C36">
            <w:pPr>
              <w:pStyle w:val="Qtable1to10Horiz"/>
              <w:numPr>
                <w:ilvl w:val="0"/>
                <w:numId w:val="0"/>
              </w:numPr>
            </w:pPr>
            <w:r>
              <w:t>7</w:t>
            </w:r>
          </w:p>
        </w:tc>
        <w:tc>
          <w:tcPr>
            <w:tcW w:w="2831" w:type="dxa"/>
            <w:vMerge/>
            <w:vAlign w:val="center"/>
          </w:tcPr>
          <w:p w14:paraId="73488280" w14:textId="77777777" w:rsidR="00B21776" w:rsidRDefault="00B21776" w:rsidP="007943C9">
            <w:pPr>
              <w:pStyle w:val="Table1Black"/>
            </w:pPr>
          </w:p>
        </w:tc>
      </w:tr>
      <w:tr w:rsidR="00B21776" w14:paraId="10D89A8B" w14:textId="77777777" w:rsidTr="00FB7C36">
        <w:trPr>
          <w:cantSplit/>
          <w:trHeight w:val="522"/>
        </w:trPr>
        <w:tc>
          <w:tcPr>
            <w:tcW w:w="5277" w:type="dxa"/>
            <w:vAlign w:val="center"/>
          </w:tcPr>
          <w:p w14:paraId="47A2C6FB" w14:textId="77777777" w:rsidR="00B21776" w:rsidRDefault="00B21776" w:rsidP="00FB7C36">
            <w:pPr>
              <w:pStyle w:val="Table1Black"/>
              <w:spacing w:after="0"/>
            </w:pPr>
            <w:r>
              <w:t xml:space="preserve">Busy </w:t>
            </w:r>
            <w:proofErr w:type="gramStart"/>
            <w:r>
              <w:t>at this time</w:t>
            </w:r>
            <w:proofErr w:type="gramEnd"/>
          </w:p>
        </w:tc>
        <w:tc>
          <w:tcPr>
            <w:tcW w:w="951" w:type="dxa"/>
            <w:vAlign w:val="center"/>
          </w:tcPr>
          <w:p w14:paraId="4AB867CB" w14:textId="77777777" w:rsidR="00B21776" w:rsidRDefault="00B21776" w:rsidP="00FB7C36">
            <w:pPr>
              <w:pStyle w:val="Qtable1to10Horiz"/>
              <w:numPr>
                <w:ilvl w:val="0"/>
                <w:numId w:val="0"/>
              </w:numPr>
            </w:pPr>
            <w:r>
              <w:t>8</w:t>
            </w:r>
          </w:p>
        </w:tc>
        <w:tc>
          <w:tcPr>
            <w:tcW w:w="2831" w:type="dxa"/>
            <w:vMerge/>
            <w:vAlign w:val="center"/>
          </w:tcPr>
          <w:p w14:paraId="1F72C412" w14:textId="77777777" w:rsidR="00B21776" w:rsidRDefault="00B21776" w:rsidP="007943C9">
            <w:pPr>
              <w:pStyle w:val="Table1Black"/>
            </w:pPr>
          </w:p>
        </w:tc>
      </w:tr>
      <w:tr w:rsidR="00B21776" w14:paraId="58078B9F" w14:textId="77777777" w:rsidTr="00FB7C36">
        <w:trPr>
          <w:cantSplit/>
          <w:trHeight w:val="522"/>
        </w:trPr>
        <w:tc>
          <w:tcPr>
            <w:tcW w:w="5277" w:type="dxa"/>
            <w:vAlign w:val="center"/>
          </w:tcPr>
          <w:p w14:paraId="60AD7C38" w14:textId="77777777" w:rsidR="00B21776" w:rsidRDefault="00B21776" w:rsidP="00FB7C36">
            <w:pPr>
              <w:pStyle w:val="Table1Black"/>
              <w:spacing w:after="0"/>
            </w:pPr>
            <w:r>
              <w:t>Answer phone</w:t>
            </w:r>
          </w:p>
        </w:tc>
        <w:tc>
          <w:tcPr>
            <w:tcW w:w="951" w:type="dxa"/>
            <w:vAlign w:val="center"/>
          </w:tcPr>
          <w:p w14:paraId="7A83533F" w14:textId="77777777" w:rsidR="00B21776" w:rsidRDefault="00B21776" w:rsidP="00FB7C36">
            <w:pPr>
              <w:pStyle w:val="Qtable1to10Horiz"/>
              <w:numPr>
                <w:ilvl w:val="0"/>
                <w:numId w:val="0"/>
              </w:numPr>
            </w:pPr>
            <w:r>
              <w:t>9</w:t>
            </w:r>
          </w:p>
        </w:tc>
        <w:tc>
          <w:tcPr>
            <w:tcW w:w="2831" w:type="dxa"/>
            <w:vMerge/>
            <w:vAlign w:val="center"/>
          </w:tcPr>
          <w:p w14:paraId="1B1D8F1A" w14:textId="77777777" w:rsidR="00B21776" w:rsidRDefault="00B21776" w:rsidP="007943C9">
            <w:pPr>
              <w:pStyle w:val="Table1Black"/>
            </w:pPr>
          </w:p>
        </w:tc>
      </w:tr>
      <w:tr w:rsidR="00B21776" w14:paraId="00C620E6" w14:textId="77777777" w:rsidTr="00FB7C36">
        <w:trPr>
          <w:cantSplit/>
          <w:trHeight w:val="522"/>
        </w:trPr>
        <w:tc>
          <w:tcPr>
            <w:tcW w:w="5277" w:type="dxa"/>
            <w:vAlign w:val="center"/>
          </w:tcPr>
          <w:p w14:paraId="34842EED" w14:textId="77777777" w:rsidR="00B21776" w:rsidRPr="005C6A41" w:rsidRDefault="00B21776" w:rsidP="00FB7C36">
            <w:pPr>
              <w:pStyle w:val="Table1Black"/>
              <w:spacing w:after="0"/>
            </w:pPr>
            <w:r w:rsidRPr="005C6A41">
              <w:lastRenderedPageBreak/>
              <w:t xml:space="preserve">Refusal (this </w:t>
            </w:r>
            <w:r>
              <w:t>research</w:t>
            </w:r>
            <w:r w:rsidRPr="005C6A41">
              <w:t>)</w:t>
            </w:r>
          </w:p>
        </w:tc>
        <w:tc>
          <w:tcPr>
            <w:tcW w:w="951" w:type="dxa"/>
            <w:vAlign w:val="center"/>
          </w:tcPr>
          <w:p w14:paraId="4E08FD9C" w14:textId="77777777" w:rsidR="00B21776" w:rsidRDefault="00B21776" w:rsidP="00FB7C36">
            <w:pPr>
              <w:pStyle w:val="Qtable1to10Horiz"/>
              <w:numPr>
                <w:ilvl w:val="0"/>
                <w:numId w:val="0"/>
              </w:numPr>
            </w:pPr>
            <w:r>
              <w:t>10</w:t>
            </w:r>
          </w:p>
        </w:tc>
        <w:tc>
          <w:tcPr>
            <w:tcW w:w="2831" w:type="dxa"/>
            <w:vAlign w:val="center"/>
          </w:tcPr>
          <w:p w14:paraId="7EC5FBDB" w14:textId="77777777" w:rsidR="00C50A50" w:rsidRDefault="00C50A50" w:rsidP="00C50A50">
            <w:pPr>
              <w:pStyle w:val="Table1Black"/>
            </w:pPr>
            <w:r>
              <w:t>SCREEN OUT</w:t>
            </w:r>
          </w:p>
          <w:p w14:paraId="49F61666" w14:textId="0DC31600" w:rsidR="00B21776" w:rsidRPr="007943C9" w:rsidRDefault="00B21776" w:rsidP="007943C9">
            <w:pPr>
              <w:pStyle w:val="Table1Black"/>
            </w:pPr>
            <w:r w:rsidRPr="007943C9">
              <w:t xml:space="preserve">RESPONDENT DOESN’T WISH TO TAKE PART IN THIS SURVEY </w:t>
            </w:r>
            <w:r w:rsidR="00EC20C1">
              <w:t>BUT HASN’T SPECIFIED WHETHER THEY WISH TO OPT OUT OF ALL CALLS FROM US</w:t>
            </w:r>
          </w:p>
        </w:tc>
      </w:tr>
      <w:tr w:rsidR="007943C9" w14:paraId="15F12CE1" w14:textId="77777777" w:rsidTr="00FB7C36">
        <w:trPr>
          <w:cantSplit/>
          <w:trHeight w:val="522"/>
        </w:trPr>
        <w:tc>
          <w:tcPr>
            <w:tcW w:w="5277" w:type="dxa"/>
            <w:vAlign w:val="center"/>
          </w:tcPr>
          <w:p w14:paraId="0953CF58" w14:textId="798647D7" w:rsidR="007943C9" w:rsidRPr="005C6A41" w:rsidRDefault="007943C9" w:rsidP="00FB7C36">
            <w:pPr>
              <w:pStyle w:val="Table1Black"/>
              <w:spacing w:after="0"/>
            </w:pPr>
            <w:r w:rsidRPr="007943C9">
              <w:t>Refusal (all future interviews)</w:t>
            </w:r>
          </w:p>
        </w:tc>
        <w:tc>
          <w:tcPr>
            <w:tcW w:w="951" w:type="dxa"/>
            <w:vAlign w:val="center"/>
          </w:tcPr>
          <w:p w14:paraId="6F46256E" w14:textId="1B63D14E" w:rsidR="007943C9" w:rsidRDefault="007943C9" w:rsidP="00FB7C36">
            <w:pPr>
              <w:pStyle w:val="Qtable1to10Horiz"/>
              <w:numPr>
                <w:ilvl w:val="0"/>
                <w:numId w:val="0"/>
              </w:numPr>
            </w:pPr>
            <w:r>
              <w:t>11</w:t>
            </w:r>
          </w:p>
        </w:tc>
        <w:tc>
          <w:tcPr>
            <w:tcW w:w="2831" w:type="dxa"/>
            <w:vAlign w:val="center"/>
          </w:tcPr>
          <w:p w14:paraId="6C5E7546" w14:textId="77777777" w:rsidR="00C50A50" w:rsidRDefault="00C50A50" w:rsidP="00C50A50">
            <w:pPr>
              <w:pStyle w:val="Table1Black"/>
            </w:pPr>
            <w:r>
              <w:t>SCREEN OUT</w:t>
            </w:r>
          </w:p>
          <w:p w14:paraId="7116E236" w14:textId="23D69BE4" w:rsidR="007943C9" w:rsidRPr="007943C9" w:rsidRDefault="007943C9" w:rsidP="007943C9">
            <w:pPr>
              <w:pStyle w:val="Table1Black"/>
            </w:pPr>
            <w:r>
              <w:t>SAMPLE CODED AS SUCH AND CUSTOMER DETAILS ADDED TO DNC TO EXCLUDE</w:t>
            </w:r>
          </w:p>
        </w:tc>
      </w:tr>
      <w:tr w:rsidR="007943C9" w14:paraId="7DABDE47" w14:textId="77777777" w:rsidTr="00FB7C36">
        <w:trPr>
          <w:cantSplit/>
          <w:trHeight w:val="522"/>
        </w:trPr>
        <w:tc>
          <w:tcPr>
            <w:tcW w:w="5277" w:type="dxa"/>
            <w:vAlign w:val="center"/>
          </w:tcPr>
          <w:p w14:paraId="4BE8C2DD" w14:textId="77777777" w:rsidR="007943C9" w:rsidRPr="005C6A41" w:rsidRDefault="007943C9" w:rsidP="007943C9">
            <w:pPr>
              <w:pStyle w:val="Table1Black"/>
              <w:spacing w:after="0"/>
            </w:pPr>
            <w:r w:rsidRPr="005C6A41">
              <w:t>Wrong Numbe</w:t>
            </w:r>
            <w:r>
              <w:t>r</w:t>
            </w:r>
          </w:p>
        </w:tc>
        <w:tc>
          <w:tcPr>
            <w:tcW w:w="951" w:type="dxa"/>
            <w:vAlign w:val="center"/>
          </w:tcPr>
          <w:p w14:paraId="3B8871AD" w14:textId="20E5F3CB" w:rsidR="007943C9" w:rsidRDefault="007943C9" w:rsidP="007943C9">
            <w:pPr>
              <w:pStyle w:val="Qtable1to10Horiz"/>
              <w:numPr>
                <w:ilvl w:val="0"/>
                <w:numId w:val="0"/>
              </w:numPr>
            </w:pPr>
            <w:r>
              <w:t>12</w:t>
            </w:r>
          </w:p>
        </w:tc>
        <w:tc>
          <w:tcPr>
            <w:tcW w:w="2831" w:type="dxa"/>
            <w:vMerge w:val="restart"/>
          </w:tcPr>
          <w:p w14:paraId="7C7DD389" w14:textId="77777777" w:rsidR="007943C9" w:rsidRDefault="007943C9" w:rsidP="007943C9">
            <w:pPr>
              <w:pStyle w:val="Table1Black"/>
            </w:pPr>
            <w:r>
              <w:t>SCREEN OUT</w:t>
            </w:r>
          </w:p>
          <w:p w14:paraId="022918DF" w14:textId="77777777" w:rsidR="007943C9" w:rsidRDefault="007943C9" w:rsidP="007943C9">
            <w:pPr>
              <w:pStyle w:val="Table1Black"/>
            </w:pPr>
            <w:r>
              <w:t>SAMPLE CODED AS SUCH CUSTOMER DETAILS ADDED TO DNC TO EXCLUDE</w:t>
            </w:r>
          </w:p>
        </w:tc>
      </w:tr>
      <w:tr w:rsidR="007943C9" w14:paraId="01199A74" w14:textId="77777777" w:rsidTr="00FB7C36">
        <w:trPr>
          <w:cantSplit/>
          <w:trHeight w:val="522"/>
        </w:trPr>
        <w:tc>
          <w:tcPr>
            <w:tcW w:w="5277" w:type="dxa"/>
            <w:vAlign w:val="center"/>
          </w:tcPr>
          <w:p w14:paraId="457B3DA2" w14:textId="77777777" w:rsidR="007943C9" w:rsidRPr="005C6A41" w:rsidRDefault="007943C9" w:rsidP="007943C9">
            <w:pPr>
              <w:pStyle w:val="Table1Black"/>
              <w:spacing w:after="0"/>
            </w:pPr>
            <w:r w:rsidRPr="005C6A41">
              <w:t>Business Number</w:t>
            </w:r>
          </w:p>
        </w:tc>
        <w:tc>
          <w:tcPr>
            <w:tcW w:w="951" w:type="dxa"/>
            <w:vAlign w:val="center"/>
          </w:tcPr>
          <w:p w14:paraId="23F859BA" w14:textId="4A1815AB" w:rsidR="007943C9" w:rsidRDefault="007943C9" w:rsidP="007943C9">
            <w:pPr>
              <w:pStyle w:val="Qtable1to10Horiz"/>
              <w:numPr>
                <w:ilvl w:val="0"/>
                <w:numId w:val="0"/>
              </w:numPr>
            </w:pPr>
            <w:r>
              <w:t>13</w:t>
            </w:r>
          </w:p>
        </w:tc>
        <w:tc>
          <w:tcPr>
            <w:tcW w:w="2831" w:type="dxa"/>
            <w:vMerge/>
          </w:tcPr>
          <w:p w14:paraId="0997014D" w14:textId="77777777" w:rsidR="007943C9" w:rsidRDefault="007943C9" w:rsidP="007943C9">
            <w:pPr>
              <w:pStyle w:val="Table1Black"/>
            </w:pPr>
          </w:p>
        </w:tc>
      </w:tr>
      <w:tr w:rsidR="007943C9" w14:paraId="44BBAEBE" w14:textId="77777777" w:rsidTr="00FB7C36">
        <w:trPr>
          <w:cantSplit/>
          <w:trHeight w:val="522"/>
        </w:trPr>
        <w:tc>
          <w:tcPr>
            <w:tcW w:w="5277" w:type="dxa"/>
            <w:vAlign w:val="center"/>
          </w:tcPr>
          <w:p w14:paraId="4E46FF73" w14:textId="77777777" w:rsidR="007943C9" w:rsidRPr="005C6A41" w:rsidRDefault="007943C9" w:rsidP="007943C9">
            <w:pPr>
              <w:pStyle w:val="Table1Black"/>
              <w:spacing w:after="0"/>
            </w:pPr>
            <w:r w:rsidRPr="005C6A41">
              <w:t>No longer a [client name] tenant / customer</w:t>
            </w:r>
          </w:p>
        </w:tc>
        <w:tc>
          <w:tcPr>
            <w:tcW w:w="951" w:type="dxa"/>
            <w:vAlign w:val="center"/>
          </w:tcPr>
          <w:p w14:paraId="14C2B82C" w14:textId="5017A3AE" w:rsidR="007943C9" w:rsidRDefault="007943C9" w:rsidP="007943C9">
            <w:pPr>
              <w:pStyle w:val="Qtable1to10Horiz"/>
              <w:numPr>
                <w:ilvl w:val="0"/>
                <w:numId w:val="0"/>
              </w:numPr>
            </w:pPr>
            <w:r>
              <w:t>14</w:t>
            </w:r>
          </w:p>
        </w:tc>
        <w:tc>
          <w:tcPr>
            <w:tcW w:w="2831" w:type="dxa"/>
            <w:vMerge w:val="restart"/>
          </w:tcPr>
          <w:p w14:paraId="0D202350" w14:textId="77777777" w:rsidR="007943C9" w:rsidRDefault="007943C9" w:rsidP="007943C9">
            <w:pPr>
              <w:pStyle w:val="Table1Black"/>
            </w:pPr>
            <w:r>
              <w:t xml:space="preserve">SCREEN OUT </w:t>
            </w:r>
          </w:p>
          <w:p w14:paraId="24F777CD" w14:textId="77777777" w:rsidR="007943C9" w:rsidRDefault="007943C9" w:rsidP="007943C9">
            <w:pPr>
              <w:pStyle w:val="Table1Black"/>
            </w:pPr>
            <w:r>
              <w:t xml:space="preserve">SAMPLE CODED AS SUCH CUSTOMER DETAILS ADDED TO DNC TO EXCLUDE </w:t>
            </w:r>
          </w:p>
        </w:tc>
      </w:tr>
      <w:tr w:rsidR="007943C9" w14:paraId="0EEDBE69" w14:textId="77777777" w:rsidTr="00FB7C36">
        <w:trPr>
          <w:cantSplit/>
          <w:trHeight w:val="522"/>
        </w:trPr>
        <w:tc>
          <w:tcPr>
            <w:tcW w:w="5277" w:type="dxa"/>
            <w:vAlign w:val="center"/>
          </w:tcPr>
          <w:p w14:paraId="6F2B7C7F" w14:textId="77777777" w:rsidR="007943C9" w:rsidRPr="005C6A41" w:rsidRDefault="007943C9" w:rsidP="007943C9">
            <w:pPr>
              <w:pStyle w:val="Table1Black"/>
              <w:spacing w:after="0"/>
            </w:pPr>
            <w:r w:rsidRPr="005C6A41">
              <w:t>Customer deceased</w:t>
            </w:r>
          </w:p>
        </w:tc>
        <w:tc>
          <w:tcPr>
            <w:tcW w:w="951" w:type="dxa"/>
            <w:vAlign w:val="center"/>
          </w:tcPr>
          <w:p w14:paraId="72540D4B" w14:textId="35BF106F" w:rsidR="007943C9" w:rsidRDefault="007943C9" w:rsidP="007943C9">
            <w:pPr>
              <w:pStyle w:val="Qtable1to10Horiz"/>
              <w:numPr>
                <w:ilvl w:val="0"/>
                <w:numId w:val="0"/>
              </w:numPr>
            </w:pPr>
            <w:r>
              <w:t>15</w:t>
            </w:r>
          </w:p>
        </w:tc>
        <w:tc>
          <w:tcPr>
            <w:tcW w:w="2831" w:type="dxa"/>
            <w:vMerge/>
          </w:tcPr>
          <w:p w14:paraId="1D8EEB83" w14:textId="77777777" w:rsidR="007943C9" w:rsidRDefault="007943C9" w:rsidP="007943C9">
            <w:pPr>
              <w:pStyle w:val="Table1Black"/>
            </w:pPr>
          </w:p>
        </w:tc>
      </w:tr>
      <w:tr w:rsidR="007943C9" w14:paraId="292B4080" w14:textId="77777777" w:rsidTr="00FB7C36">
        <w:trPr>
          <w:cantSplit/>
          <w:trHeight w:val="522"/>
        </w:trPr>
        <w:tc>
          <w:tcPr>
            <w:tcW w:w="5277" w:type="dxa"/>
            <w:vAlign w:val="center"/>
          </w:tcPr>
          <w:p w14:paraId="51AE7000" w14:textId="77777777" w:rsidR="007943C9" w:rsidRPr="005C6A41" w:rsidRDefault="007943C9" w:rsidP="007943C9">
            <w:pPr>
              <w:pStyle w:val="Table1Black"/>
              <w:spacing w:after="0"/>
            </w:pPr>
            <w:r w:rsidRPr="005C6A41">
              <w:t>Language Barrier</w:t>
            </w:r>
          </w:p>
        </w:tc>
        <w:tc>
          <w:tcPr>
            <w:tcW w:w="951" w:type="dxa"/>
            <w:vAlign w:val="center"/>
          </w:tcPr>
          <w:p w14:paraId="2C0B9022" w14:textId="05D6E683" w:rsidR="007943C9" w:rsidRDefault="007943C9" w:rsidP="007943C9">
            <w:pPr>
              <w:pStyle w:val="Qtable1to10Horiz"/>
              <w:numPr>
                <w:ilvl w:val="0"/>
                <w:numId w:val="0"/>
              </w:numPr>
            </w:pPr>
            <w:r>
              <w:t>16</w:t>
            </w:r>
          </w:p>
        </w:tc>
        <w:tc>
          <w:tcPr>
            <w:tcW w:w="2831" w:type="dxa"/>
          </w:tcPr>
          <w:p w14:paraId="52A543EA" w14:textId="77777777" w:rsidR="007943C9" w:rsidRDefault="007943C9" w:rsidP="007943C9">
            <w:pPr>
              <w:pStyle w:val="Table1Black"/>
            </w:pPr>
            <w:r>
              <w:t>GO TO S4 TO CONFIRM PRIMARY LANGUAGE</w:t>
            </w:r>
          </w:p>
        </w:tc>
      </w:tr>
      <w:tr w:rsidR="007943C9" w14:paraId="2C771B17" w14:textId="77777777" w:rsidTr="00FB7C36">
        <w:trPr>
          <w:cantSplit/>
          <w:trHeight w:val="522"/>
        </w:trPr>
        <w:tc>
          <w:tcPr>
            <w:tcW w:w="5277" w:type="dxa"/>
            <w:vAlign w:val="center"/>
          </w:tcPr>
          <w:p w14:paraId="7B5635D4" w14:textId="77777777" w:rsidR="007943C9" w:rsidRPr="005C6A41" w:rsidRDefault="007943C9" w:rsidP="007943C9">
            <w:pPr>
              <w:pStyle w:val="Table1Black"/>
              <w:spacing w:after="0"/>
            </w:pPr>
            <w:r w:rsidRPr="005C6A41">
              <w:t>Needs reassurances</w:t>
            </w:r>
          </w:p>
        </w:tc>
        <w:tc>
          <w:tcPr>
            <w:tcW w:w="951" w:type="dxa"/>
            <w:vAlign w:val="center"/>
          </w:tcPr>
          <w:p w14:paraId="355C0339" w14:textId="1B818301" w:rsidR="007943C9" w:rsidRDefault="007943C9" w:rsidP="007943C9">
            <w:pPr>
              <w:pStyle w:val="Qtable1to10Horiz"/>
              <w:numPr>
                <w:ilvl w:val="0"/>
                <w:numId w:val="0"/>
              </w:numPr>
            </w:pPr>
            <w:r>
              <w:t>17</w:t>
            </w:r>
          </w:p>
        </w:tc>
        <w:tc>
          <w:tcPr>
            <w:tcW w:w="2831" w:type="dxa"/>
          </w:tcPr>
          <w:p w14:paraId="25F46944" w14:textId="77777777" w:rsidR="007943C9" w:rsidRDefault="007943C9" w:rsidP="007943C9">
            <w:pPr>
              <w:pStyle w:val="Table1Black"/>
            </w:pPr>
            <w:r>
              <w:t>BRING UP REASSURANCE SCREEN</w:t>
            </w:r>
          </w:p>
        </w:tc>
      </w:tr>
      <w:tr w:rsidR="007943C9" w14:paraId="0F1D6072" w14:textId="77777777" w:rsidTr="00FB7C36">
        <w:trPr>
          <w:cantSplit/>
          <w:trHeight w:val="522"/>
        </w:trPr>
        <w:tc>
          <w:tcPr>
            <w:tcW w:w="5277" w:type="dxa"/>
            <w:vAlign w:val="center"/>
          </w:tcPr>
          <w:p w14:paraId="7056FC79" w14:textId="77777777" w:rsidR="007943C9" w:rsidRPr="005C6A41" w:rsidRDefault="007943C9" w:rsidP="007943C9">
            <w:pPr>
              <w:pStyle w:val="Table1Black"/>
              <w:spacing w:after="0"/>
            </w:pPr>
            <w:r w:rsidRPr="005C6A41">
              <w:t>Terminate Interview</w:t>
            </w:r>
          </w:p>
        </w:tc>
        <w:tc>
          <w:tcPr>
            <w:tcW w:w="951" w:type="dxa"/>
            <w:vAlign w:val="center"/>
          </w:tcPr>
          <w:p w14:paraId="542093DC" w14:textId="4B662EEA" w:rsidR="007943C9" w:rsidRDefault="007943C9" w:rsidP="007943C9">
            <w:pPr>
              <w:pStyle w:val="Qtable1to10Horiz"/>
              <w:numPr>
                <w:ilvl w:val="0"/>
                <w:numId w:val="0"/>
              </w:numPr>
            </w:pPr>
            <w:r>
              <w:t>18</w:t>
            </w:r>
          </w:p>
        </w:tc>
        <w:tc>
          <w:tcPr>
            <w:tcW w:w="2831" w:type="dxa"/>
          </w:tcPr>
          <w:p w14:paraId="00D539F7" w14:textId="77777777" w:rsidR="007943C9" w:rsidRDefault="007943C9" w:rsidP="007943C9">
            <w:pPr>
              <w:pStyle w:val="Table1Black"/>
            </w:pPr>
            <w:r>
              <w:t>IF BREAKDOWN DURING INTERVIEW</w:t>
            </w:r>
          </w:p>
        </w:tc>
      </w:tr>
    </w:tbl>
    <w:p w14:paraId="7509B33A" w14:textId="77777777" w:rsidR="00B21776" w:rsidRDefault="00B21776" w:rsidP="00B21776">
      <w:pPr>
        <w:pStyle w:val="QuestionFulloutRead"/>
      </w:pPr>
    </w:p>
    <w:p w14:paraId="102DBE28" w14:textId="77777777" w:rsidR="00B21776" w:rsidRDefault="00B21776" w:rsidP="00B21776">
      <w:pPr>
        <w:pStyle w:val="QuestionRouting"/>
        <w:spacing w:after="0"/>
        <w:rPr>
          <w:color w:val="439539" w:themeColor="accent2"/>
        </w:rPr>
      </w:pPr>
    </w:p>
    <w:p w14:paraId="45E4CCFD" w14:textId="77777777" w:rsidR="00B21776" w:rsidRPr="00965CD0" w:rsidRDefault="00B21776" w:rsidP="00B21776">
      <w:pPr>
        <w:pStyle w:val="QuestionRouting"/>
        <w:rPr>
          <w:color w:val="439539" w:themeColor="accent2"/>
        </w:rPr>
      </w:pPr>
      <w:r w:rsidRPr="00965CD0">
        <w:rPr>
          <w:color w:val="439539" w:themeColor="accent2"/>
        </w:rPr>
        <w:t>ASK IF REFERRAL</w:t>
      </w:r>
      <w:r>
        <w:rPr>
          <w:color w:val="439539" w:themeColor="accent2"/>
        </w:rPr>
        <w:t xml:space="preserve"> S1=3</w:t>
      </w:r>
    </w:p>
    <w:p w14:paraId="7598D22F" w14:textId="01DCA354" w:rsidR="00B21776" w:rsidRPr="00731BF4" w:rsidRDefault="00B21776" w:rsidP="00B21776">
      <w:pPr>
        <w:pStyle w:val="QuestionText"/>
        <w:numPr>
          <w:ilvl w:val="0"/>
          <w:numId w:val="0"/>
        </w:numPr>
      </w:pPr>
      <w:r>
        <w:t>S2</w:t>
      </w:r>
      <w:r>
        <w:tab/>
        <w:t xml:space="preserve">Please can you confirm that you are on the tenancy agreement with </w:t>
      </w:r>
      <w:r w:rsidR="00837230">
        <w:t>whg</w:t>
      </w:r>
      <w:r w:rsidR="00AD0D9E">
        <w:t>?</w:t>
      </w:r>
      <w:r w:rsidRPr="00215349">
        <w:t>?</w:t>
      </w:r>
      <w:r>
        <w:tab/>
      </w:r>
    </w:p>
    <w:tbl>
      <w:tblPr>
        <w:tblStyle w:val="TableGrid"/>
        <w:tblW w:w="9070" w:type="dxa"/>
        <w:tblInd w:w="675" w:type="dxa"/>
        <w:tblLook w:val="04A0" w:firstRow="1" w:lastRow="0" w:firstColumn="1" w:lastColumn="0" w:noHBand="0" w:noVBand="1"/>
      </w:tblPr>
      <w:tblGrid>
        <w:gridCol w:w="5284"/>
        <w:gridCol w:w="952"/>
        <w:gridCol w:w="2834"/>
      </w:tblGrid>
      <w:tr w:rsidR="00B21776" w14:paraId="3AB7758E" w14:textId="77777777" w:rsidTr="00FB7C36">
        <w:tc>
          <w:tcPr>
            <w:tcW w:w="5284" w:type="dxa"/>
            <w:vAlign w:val="center"/>
          </w:tcPr>
          <w:p w14:paraId="02C451D5" w14:textId="77777777" w:rsidR="00B21776" w:rsidRDefault="00B21776" w:rsidP="00FB7C36">
            <w:pPr>
              <w:pStyle w:val="Table1Black"/>
              <w:spacing w:after="0"/>
            </w:pPr>
            <w:r>
              <w:t>Yes</w:t>
            </w:r>
          </w:p>
        </w:tc>
        <w:tc>
          <w:tcPr>
            <w:tcW w:w="952" w:type="dxa"/>
            <w:vAlign w:val="center"/>
          </w:tcPr>
          <w:p w14:paraId="40841C7D" w14:textId="77777777" w:rsidR="00B21776" w:rsidRDefault="00B21776" w:rsidP="00FB7C36">
            <w:pPr>
              <w:pStyle w:val="Table1Black"/>
              <w:spacing w:after="0"/>
              <w:jc w:val="center"/>
            </w:pPr>
            <w:r>
              <w:t>1</w:t>
            </w:r>
          </w:p>
        </w:tc>
        <w:tc>
          <w:tcPr>
            <w:tcW w:w="2834" w:type="dxa"/>
            <w:vAlign w:val="center"/>
          </w:tcPr>
          <w:p w14:paraId="2745C586" w14:textId="77777777" w:rsidR="00B21776" w:rsidRDefault="00B21776" w:rsidP="00FB7C36">
            <w:pPr>
              <w:pStyle w:val="Table1Black"/>
              <w:spacing w:after="0"/>
            </w:pPr>
            <w:r>
              <w:t>GO TO S3</w:t>
            </w:r>
          </w:p>
        </w:tc>
      </w:tr>
      <w:tr w:rsidR="00B21776" w14:paraId="1E020935" w14:textId="77777777" w:rsidTr="00FB7C36">
        <w:tc>
          <w:tcPr>
            <w:tcW w:w="5284" w:type="dxa"/>
            <w:vAlign w:val="center"/>
          </w:tcPr>
          <w:p w14:paraId="2B259431" w14:textId="77777777" w:rsidR="00B21776" w:rsidRDefault="00B21776" w:rsidP="00FB7C36">
            <w:pPr>
              <w:pStyle w:val="Table1Black"/>
              <w:spacing w:after="0"/>
            </w:pPr>
            <w:r>
              <w:t>No</w:t>
            </w:r>
          </w:p>
        </w:tc>
        <w:tc>
          <w:tcPr>
            <w:tcW w:w="952" w:type="dxa"/>
            <w:vAlign w:val="center"/>
          </w:tcPr>
          <w:p w14:paraId="5BB2D9D7" w14:textId="77777777" w:rsidR="00B21776" w:rsidRDefault="00B21776" w:rsidP="00FB7C36">
            <w:pPr>
              <w:pStyle w:val="Table1Black"/>
              <w:spacing w:after="0"/>
              <w:jc w:val="center"/>
            </w:pPr>
            <w:r>
              <w:t>2</w:t>
            </w:r>
          </w:p>
        </w:tc>
        <w:tc>
          <w:tcPr>
            <w:tcW w:w="2834" w:type="dxa"/>
            <w:vAlign w:val="center"/>
          </w:tcPr>
          <w:p w14:paraId="775BF63A" w14:textId="77777777" w:rsidR="00B21776" w:rsidRDefault="00B21776" w:rsidP="00FB7C36">
            <w:pPr>
              <w:pStyle w:val="Table1Black"/>
            </w:pPr>
            <w:r>
              <w:t xml:space="preserve">SCREEN OUT </w:t>
            </w:r>
          </w:p>
        </w:tc>
      </w:tr>
      <w:tr w:rsidR="00B21776" w14:paraId="74F6041F" w14:textId="77777777" w:rsidTr="00FB7C36">
        <w:tc>
          <w:tcPr>
            <w:tcW w:w="5284" w:type="dxa"/>
            <w:vAlign w:val="center"/>
          </w:tcPr>
          <w:p w14:paraId="4F27ECBA" w14:textId="77777777" w:rsidR="00B21776" w:rsidRDefault="00B21776" w:rsidP="00FB7C36">
            <w:pPr>
              <w:pStyle w:val="Table1Black"/>
              <w:spacing w:after="0"/>
            </w:pPr>
            <w:r>
              <w:t>Don’t know</w:t>
            </w:r>
          </w:p>
        </w:tc>
        <w:tc>
          <w:tcPr>
            <w:tcW w:w="952" w:type="dxa"/>
            <w:vAlign w:val="center"/>
          </w:tcPr>
          <w:p w14:paraId="49B1776F" w14:textId="77777777" w:rsidR="00B21776" w:rsidRDefault="00B21776" w:rsidP="00FB7C36">
            <w:pPr>
              <w:pStyle w:val="Table1Black"/>
              <w:spacing w:after="0"/>
              <w:jc w:val="center"/>
            </w:pPr>
            <w:r>
              <w:t>3</w:t>
            </w:r>
          </w:p>
        </w:tc>
        <w:tc>
          <w:tcPr>
            <w:tcW w:w="2834" w:type="dxa"/>
            <w:vAlign w:val="center"/>
          </w:tcPr>
          <w:p w14:paraId="383FAB53" w14:textId="77777777" w:rsidR="00B21776" w:rsidRDefault="00B21776" w:rsidP="00FB7C36">
            <w:pPr>
              <w:pStyle w:val="Table1Black"/>
            </w:pPr>
            <w:r>
              <w:t xml:space="preserve">SCREEN OUT </w:t>
            </w:r>
          </w:p>
          <w:p w14:paraId="7D9C6C5C" w14:textId="77777777" w:rsidR="00B21776" w:rsidRDefault="00B21776" w:rsidP="00FB7C36">
            <w:pPr>
              <w:pStyle w:val="Table1Black"/>
              <w:spacing w:after="0"/>
            </w:pPr>
          </w:p>
        </w:tc>
      </w:tr>
    </w:tbl>
    <w:p w14:paraId="1D091F76" w14:textId="77777777" w:rsidR="00B21776" w:rsidRDefault="00B21776" w:rsidP="00B21776">
      <w:pPr>
        <w:pStyle w:val="QuestionRouting"/>
      </w:pPr>
    </w:p>
    <w:p w14:paraId="0208B1A3" w14:textId="77777777" w:rsidR="00B21776" w:rsidRPr="00965CD0" w:rsidRDefault="00B21776" w:rsidP="00B21776">
      <w:pPr>
        <w:pStyle w:val="QuestionRouting"/>
        <w:rPr>
          <w:color w:val="439539" w:themeColor="accent2"/>
        </w:rPr>
      </w:pPr>
      <w:r w:rsidRPr="00965CD0">
        <w:rPr>
          <w:color w:val="439539" w:themeColor="accent2"/>
        </w:rPr>
        <w:t>Ask IF S2 = 1</w:t>
      </w:r>
    </w:p>
    <w:p w14:paraId="22935D6F" w14:textId="77777777" w:rsidR="00B21776" w:rsidRDefault="00B21776" w:rsidP="00B21776">
      <w:pPr>
        <w:pStyle w:val="QuestionText"/>
        <w:numPr>
          <w:ilvl w:val="0"/>
          <w:numId w:val="0"/>
        </w:numPr>
      </w:pPr>
      <w:r>
        <w:lastRenderedPageBreak/>
        <w:t>S3</w:t>
      </w:r>
      <w:r>
        <w:tab/>
        <w:t>Please can you confirm your name?</w:t>
      </w:r>
    </w:p>
    <w:tbl>
      <w:tblPr>
        <w:tblStyle w:val="TableGrid"/>
        <w:tblW w:w="9070" w:type="dxa"/>
        <w:tblInd w:w="675" w:type="dxa"/>
        <w:tblLook w:val="04A0" w:firstRow="1" w:lastRow="0" w:firstColumn="1" w:lastColumn="0" w:noHBand="0" w:noVBand="1"/>
      </w:tblPr>
      <w:tblGrid>
        <w:gridCol w:w="5298"/>
        <w:gridCol w:w="1223"/>
        <w:gridCol w:w="2549"/>
      </w:tblGrid>
      <w:tr w:rsidR="00B21776" w14:paraId="25F0AE94" w14:textId="77777777" w:rsidTr="00FB7C36">
        <w:trPr>
          <w:trHeight w:val="1118"/>
        </w:trPr>
        <w:tc>
          <w:tcPr>
            <w:tcW w:w="9070" w:type="dxa"/>
            <w:gridSpan w:val="3"/>
          </w:tcPr>
          <w:p w14:paraId="0A742D0B" w14:textId="77777777" w:rsidR="00B21776" w:rsidRDefault="00B21776" w:rsidP="00FB7C36">
            <w:pPr>
              <w:pStyle w:val="Table1Black"/>
              <w:spacing w:before="60" w:after="0"/>
            </w:pPr>
            <w:r>
              <w:t>WRITE IN</w:t>
            </w:r>
          </w:p>
        </w:tc>
      </w:tr>
      <w:tr w:rsidR="00B21776" w14:paraId="7C98F34B" w14:textId="77777777" w:rsidTr="00FB7C36">
        <w:trPr>
          <w:trHeight w:val="454"/>
        </w:trPr>
        <w:tc>
          <w:tcPr>
            <w:tcW w:w="5298" w:type="dxa"/>
            <w:vAlign w:val="center"/>
          </w:tcPr>
          <w:p w14:paraId="1D66245B" w14:textId="77777777" w:rsidR="00B21776" w:rsidRDefault="00B21776" w:rsidP="00FB7C36">
            <w:pPr>
              <w:pStyle w:val="Table1Black"/>
              <w:spacing w:after="0"/>
            </w:pPr>
            <w:r>
              <w:t>Refused</w:t>
            </w:r>
          </w:p>
        </w:tc>
        <w:tc>
          <w:tcPr>
            <w:tcW w:w="1223" w:type="dxa"/>
            <w:vAlign w:val="center"/>
          </w:tcPr>
          <w:p w14:paraId="728D808F" w14:textId="77777777" w:rsidR="00B21776" w:rsidRDefault="00B21776" w:rsidP="00FB7C36">
            <w:pPr>
              <w:pStyle w:val="Table1Black"/>
              <w:spacing w:after="0"/>
              <w:jc w:val="center"/>
            </w:pPr>
            <w:r>
              <w:t>1</w:t>
            </w:r>
          </w:p>
        </w:tc>
        <w:tc>
          <w:tcPr>
            <w:tcW w:w="2549" w:type="dxa"/>
            <w:vAlign w:val="center"/>
          </w:tcPr>
          <w:p w14:paraId="3989F56C" w14:textId="77777777" w:rsidR="00B21776" w:rsidRDefault="00B21776" w:rsidP="00FB7C36">
            <w:pPr>
              <w:pStyle w:val="Table1Black"/>
              <w:spacing w:after="0"/>
            </w:pPr>
            <w:r>
              <w:t>SCREEN OUT</w:t>
            </w:r>
          </w:p>
        </w:tc>
      </w:tr>
    </w:tbl>
    <w:p w14:paraId="12BA73E4" w14:textId="77777777" w:rsidR="00B21776" w:rsidRDefault="00B21776" w:rsidP="00B21776">
      <w:pPr>
        <w:pStyle w:val="QuestionRouting"/>
      </w:pPr>
    </w:p>
    <w:p w14:paraId="15FCBE2F" w14:textId="481229BD" w:rsidR="00B21776" w:rsidRDefault="00B21776" w:rsidP="00B21776">
      <w:pPr>
        <w:pStyle w:val="QuestionRouting"/>
        <w:rPr>
          <w:color w:val="439539" w:themeColor="accent2"/>
        </w:rPr>
      </w:pPr>
      <w:r w:rsidRPr="00965CD0">
        <w:rPr>
          <w:color w:val="439539" w:themeColor="accent2"/>
        </w:rPr>
        <w:t>ASK IF LANGUAGE BARRIER REFERRAL S1=1</w:t>
      </w:r>
      <w:r w:rsidR="00B338F2">
        <w:rPr>
          <w:color w:val="439539" w:themeColor="accent2"/>
        </w:rPr>
        <w:t>6</w:t>
      </w:r>
    </w:p>
    <w:p w14:paraId="1C18C813" w14:textId="77777777" w:rsidR="00B21776" w:rsidRDefault="00B21776" w:rsidP="00B21776">
      <w:pPr>
        <w:pStyle w:val="QuestionText"/>
        <w:numPr>
          <w:ilvl w:val="0"/>
          <w:numId w:val="0"/>
        </w:numPr>
        <w:ind w:left="539" w:hanging="539"/>
      </w:pPr>
      <w:proofErr w:type="gramStart"/>
      <w:r>
        <w:t>S4</w:t>
      </w:r>
      <w:proofErr w:type="gramEnd"/>
      <w:r>
        <w:tab/>
        <w:t>Can I ask w</w:t>
      </w:r>
      <w:r w:rsidRPr="008111E0">
        <w:t>hat is your primary language? By this we mean the language you use most often to communicate with.</w:t>
      </w:r>
      <w:r>
        <w:t xml:space="preserve"> </w:t>
      </w:r>
    </w:p>
    <w:tbl>
      <w:tblPr>
        <w:tblStyle w:val="TableGrid"/>
        <w:tblW w:w="9070" w:type="dxa"/>
        <w:tblInd w:w="675" w:type="dxa"/>
        <w:tblLook w:val="04A0" w:firstRow="1" w:lastRow="0" w:firstColumn="1" w:lastColumn="0" w:noHBand="0" w:noVBand="1"/>
      </w:tblPr>
      <w:tblGrid>
        <w:gridCol w:w="5298"/>
        <w:gridCol w:w="1223"/>
        <w:gridCol w:w="2549"/>
      </w:tblGrid>
      <w:tr w:rsidR="00B21776" w14:paraId="53836971" w14:textId="77777777" w:rsidTr="00FB7C36">
        <w:trPr>
          <w:trHeight w:val="1118"/>
        </w:trPr>
        <w:tc>
          <w:tcPr>
            <w:tcW w:w="9070" w:type="dxa"/>
            <w:gridSpan w:val="3"/>
          </w:tcPr>
          <w:p w14:paraId="7DC040D0" w14:textId="77777777" w:rsidR="00B21776" w:rsidRDefault="00B21776" w:rsidP="00FB7C36">
            <w:pPr>
              <w:pStyle w:val="Table1Black"/>
              <w:spacing w:before="60" w:after="0"/>
            </w:pPr>
            <w:r>
              <w:t>WRITE IN</w:t>
            </w:r>
          </w:p>
        </w:tc>
      </w:tr>
      <w:tr w:rsidR="00B21776" w14:paraId="1C06D105" w14:textId="77777777" w:rsidTr="00FB7C36">
        <w:trPr>
          <w:trHeight w:val="454"/>
        </w:trPr>
        <w:tc>
          <w:tcPr>
            <w:tcW w:w="5298" w:type="dxa"/>
            <w:vAlign w:val="center"/>
          </w:tcPr>
          <w:p w14:paraId="7370F3E2" w14:textId="77777777" w:rsidR="00B21776" w:rsidRDefault="00B21776" w:rsidP="00FB7C36">
            <w:pPr>
              <w:pStyle w:val="Table1Black"/>
              <w:spacing w:after="0"/>
            </w:pPr>
            <w:r>
              <w:t>Don't know</w:t>
            </w:r>
          </w:p>
        </w:tc>
        <w:tc>
          <w:tcPr>
            <w:tcW w:w="1223" w:type="dxa"/>
            <w:vAlign w:val="center"/>
          </w:tcPr>
          <w:p w14:paraId="4F490B27" w14:textId="77777777" w:rsidR="00B21776" w:rsidRDefault="00B21776" w:rsidP="00FB7C36">
            <w:pPr>
              <w:pStyle w:val="Table1Black"/>
              <w:spacing w:after="0"/>
              <w:jc w:val="center"/>
            </w:pPr>
            <w:r>
              <w:t>1</w:t>
            </w:r>
          </w:p>
        </w:tc>
        <w:tc>
          <w:tcPr>
            <w:tcW w:w="2549" w:type="dxa"/>
            <w:vAlign w:val="center"/>
          </w:tcPr>
          <w:p w14:paraId="403DC04B" w14:textId="77777777" w:rsidR="00B21776" w:rsidRDefault="00B21776" w:rsidP="00FB7C36">
            <w:pPr>
              <w:pStyle w:val="Table1Black"/>
              <w:spacing w:after="0"/>
            </w:pPr>
            <w:r>
              <w:t>SCREEN OUT</w:t>
            </w:r>
          </w:p>
        </w:tc>
      </w:tr>
      <w:tr w:rsidR="00B21776" w14:paraId="274F9CC6" w14:textId="77777777" w:rsidTr="00FB7C36">
        <w:trPr>
          <w:trHeight w:val="454"/>
        </w:trPr>
        <w:tc>
          <w:tcPr>
            <w:tcW w:w="5298" w:type="dxa"/>
            <w:vAlign w:val="center"/>
          </w:tcPr>
          <w:p w14:paraId="4C8D6324" w14:textId="77777777" w:rsidR="00B21776" w:rsidRDefault="00B21776" w:rsidP="00FB7C36">
            <w:pPr>
              <w:pStyle w:val="Table1Black"/>
              <w:spacing w:after="0"/>
            </w:pPr>
            <w:r>
              <w:t>Refused</w:t>
            </w:r>
          </w:p>
        </w:tc>
        <w:tc>
          <w:tcPr>
            <w:tcW w:w="1223" w:type="dxa"/>
            <w:vAlign w:val="center"/>
          </w:tcPr>
          <w:p w14:paraId="67212A00" w14:textId="77777777" w:rsidR="00B21776" w:rsidRDefault="00B21776" w:rsidP="00FB7C36">
            <w:pPr>
              <w:pStyle w:val="Table1Black"/>
              <w:spacing w:after="0"/>
              <w:jc w:val="center"/>
            </w:pPr>
            <w:r>
              <w:t>2</w:t>
            </w:r>
          </w:p>
        </w:tc>
        <w:tc>
          <w:tcPr>
            <w:tcW w:w="2549" w:type="dxa"/>
            <w:vAlign w:val="center"/>
          </w:tcPr>
          <w:p w14:paraId="7E553E9A" w14:textId="77777777" w:rsidR="00B21776" w:rsidRDefault="00B21776" w:rsidP="00FB7C36">
            <w:pPr>
              <w:pStyle w:val="Table1Black"/>
              <w:spacing w:after="0"/>
            </w:pPr>
            <w:r>
              <w:t>SCREEN OUT</w:t>
            </w:r>
          </w:p>
        </w:tc>
      </w:tr>
    </w:tbl>
    <w:p w14:paraId="343E111A" w14:textId="77777777" w:rsidR="00B21776" w:rsidRDefault="00B21776" w:rsidP="00B21776">
      <w:pPr>
        <w:pStyle w:val="ScreenerQ"/>
      </w:pPr>
    </w:p>
    <w:p w14:paraId="4C22DCA0" w14:textId="77777777" w:rsidR="00B21776" w:rsidRDefault="00B21776" w:rsidP="00B21776">
      <w:pPr>
        <w:pStyle w:val="ScreenerQ"/>
      </w:pPr>
      <w:r>
        <w:t xml:space="preserve">If we are able </w:t>
      </w:r>
      <w:proofErr w:type="gramStart"/>
      <w:r>
        <w:t>to</w:t>
      </w:r>
      <w:proofErr w:type="gramEnd"/>
      <w:r>
        <w:t xml:space="preserve"> we will </w:t>
      </w:r>
      <w:proofErr w:type="gramStart"/>
      <w:r>
        <w:t>contact</w:t>
      </w:r>
      <w:proofErr w:type="gramEnd"/>
      <w:r>
        <w:t xml:space="preserve"> you again in your primary language to get your feedback.</w:t>
      </w:r>
    </w:p>
    <w:p w14:paraId="7076B938" w14:textId="77777777" w:rsidR="00B21776" w:rsidRDefault="00B21776" w:rsidP="00B21776">
      <w:pPr>
        <w:pStyle w:val="QuestionRouting"/>
      </w:pPr>
      <w:r>
        <w:t>CLOSE INTERVIEW AND DD TO LANGUAGE SPECIFIC CONTACT LIST</w:t>
      </w:r>
    </w:p>
    <w:p w14:paraId="7D74C15D" w14:textId="1F5F13AE" w:rsidR="00BB1707" w:rsidRDefault="00BB1707" w:rsidP="00D56CD0">
      <w:pPr>
        <w:pStyle w:val="QuestionFulloutRead"/>
      </w:pPr>
    </w:p>
    <w:p w14:paraId="1DFF5B06" w14:textId="3DABED5E" w:rsidR="00580D28" w:rsidRPr="00564658" w:rsidRDefault="00334234" w:rsidP="00564658">
      <w:pPr>
        <w:pStyle w:val="QuestionRouting"/>
        <w:spacing w:after="0"/>
        <w:rPr>
          <w:color w:val="439539" w:themeColor="accent2"/>
        </w:rPr>
      </w:pPr>
      <w:r w:rsidRPr="00564658">
        <w:rPr>
          <w:color w:val="439539" w:themeColor="accent2"/>
        </w:rPr>
        <w:t>ASK ALL</w:t>
      </w:r>
    </w:p>
    <w:p w14:paraId="71B1C67C" w14:textId="77777777" w:rsidR="008B0E90" w:rsidRPr="00564658" w:rsidRDefault="008B0E90" w:rsidP="00564658">
      <w:pPr>
        <w:pStyle w:val="QuestionRouting"/>
        <w:spacing w:after="0"/>
        <w:rPr>
          <w:color w:val="439539" w:themeColor="accent2"/>
        </w:rPr>
      </w:pPr>
    </w:p>
    <w:p w14:paraId="64EFD689" w14:textId="7274C7F7" w:rsidR="003B1218" w:rsidRPr="00642C9E" w:rsidRDefault="00334234" w:rsidP="003B1218">
      <w:pPr>
        <w:pStyle w:val="ScreenerQ"/>
        <w:ind w:left="1078"/>
        <w:rPr>
          <w:rFonts w:eastAsia="Arial"/>
          <w:color w:val="000000"/>
        </w:rPr>
      </w:pPr>
      <w:r>
        <w:t>S</w:t>
      </w:r>
      <w:r w:rsidR="002921AE">
        <w:t>5</w:t>
      </w:r>
      <w:r>
        <w:tab/>
      </w:r>
      <w:r w:rsidR="00837230">
        <w:t xml:space="preserve">Thank you. </w:t>
      </w:r>
      <w:r w:rsidR="003B1218">
        <w:rPr>
          <w:rFonts w:eastAsia="Arial"/>
          <w:color w:val="000000"/>
        </w:rPr>
        <w:t xml:space="preserve">I need to read out a quick statement before we start: </w:t>
      </w:r>
      <w:r w:rsidR="003B1218">
        <w:rPr>
          <w:rFonts w:eastAsia="Arial"/>
          <w:color w:val="000000"/>
        </w:rPr>
        <w:br/>
      </w:r>
      <w:r w:rsidR="003B1218">
        <w:rPr>
          <w:rFonts w:eastAsia="Arial"/>
          <w:color w:val="000000"/>
        </w:rPr>
        <w:br/>
        <w:t xml:space="preserve">This feedback is being collected as part of the tenant satisfaction measures, which the Regulator of Social Housing requires landlords to publish each year. </w:t>
      </w:r>
      <w:r w:rsidR="003B1218">
        <w:rPr>
          <w:rFonts w:eastAsia="Arial"/>
          <w:color w:val="000000"/>
        </w:rPr>
        <w:br/>
      </w:r>
      <w:r w:rsidR="003B1218">
        <w:rPr>
          <w:rFonts w:eastAsia="Arial"/>
          <w:color w:val="000000"/>
        </w:rPr>
        <w:br/>
        <w:t xml:space="preserve">All interviewing is carried out in strict accordance with the Market Research Society’s code of conduct and within UK GDPR guidelines. </w:t>
      </w:r>
      <w:r w:rsidR="003B1218">
        <w:rPr>
          <w:rFonts w:eastAsia="Arial"/>
          <w:color w:val="000000"/>
        </w:rPr>
        <w:br/>
      </w:r>
      <w:r w:rsidR="003B1218">
        <w:rPr>
          <w:rFonts w:eastAsia="Arial"/>
          <w:color w:val="000000"/>
        </w:rPr>
        <w:br/>
        <w:t xml:space="preserve">Calls may be recorded for training and quality purposes. You will be asked for consent to share your data with </w:t>
      </w:r>
      <w:proofErr w:type="gramStart"/>
      <w:r w:rsidR="003B1218">
        <w:rPr>
          <w:rFonts w:eastAsia="Arial"/>
          <w:color w:val="000000"/>
        </w:rPr>
        <w:t>whg</w:t>
      </w:r>
      <w:proofErr w:type="gramEnd"/>
      <w:r w:rsidR="003B1218">
        <w:rPr>
          <w:rFonts w:eastAsia="Arial"/>
          <w:color w:val="000000"/>
        </w:rPr>
        <w:t xml:space="preserve"> and your answers can be shared anonymously if you wish with no link to your personal information. </w:t>
      </w:r>
      <w:r w:rsidR="003B1218">
        <w:rPr>
          <w:rFonts w:eastAsia="Arial"/>
          <w:color w:val="000000"/>
        </w:rPr>
        <w:br/>
      </w:r>
      <w:r w:rsidR="003B1218">
        <w:rPr>
          <w:rFonts w:eastAsia="Arial"/>
          <w:color w:val="000000"/>
        </w:rPr>
        <w:br/>
        <w:t xml:space="preserve">INTERVIEWER REASSURANCES TO USE IF NEEDED: </w:t>
      </w:r>
      <w:r w:rsidR="003B1218">
        <w:rPr>
          <w:rFonts w:eastAsia="Arial"/>
          <w:color w:val="000000"/>
        </w:rPr>
        <w:br/>
      </w:r>
      <w:r w:rsidR="003B1218">
        <w:rPr>
          <w:rFonts w:eastAsia="Arial"/>
          <w:color w:val="000000"/>
        </w:rPr>
        <w:br/>
        <w:t xml:space="preserve">For further information on how IFF Research keep your data safe please see our data protection policy on our website: www.iffresearch.com/gdpr If you would like to find out more about this survey, or confirm the validity of the survey please visit: https://www.whg.uk.com/contact-us/  </w:t>
      </w:r>
    </w:p>
    <w:p w14:paraId="2CD32020" w14:textId="6006351D" w:rsidR="009F125B" w:rsidRPr="006D3A39" w:rsidRDefault="009F125B" w:rsidP="003B1218">
      <w:pPr>
        <w:pStyle w:val="ScreenerQ"/>
        <w:rPr>
          <w:rStyle w:val="ae074c8ea968c48d4917b96e7a33f88ec385"/>
        </w:rPr>
      </w:pPr>
    </w:p>
    <w:p w14:paraId="36F85F9E" w14:textId="77777777" w:rsidR="00AA10CA" w:rsidRPr="00AA10CA" w:rsidRDefault="00AA10CA" w:rsidP="00AA10CA">
      <w:pPr>
        <w:pStyle w:val="QuestionText"/>
        <w:numPr>
          <w:ilvl w:val="0"/>
          <w:numId w:val="0"/>
        </w:numPr>
        <w:ind w:left="539" w:hanging="539"/>
      </w:pPr>
    </w:p>
    <w:p w14:paraId="4CC4293E" w14:textId="1AEB5533" w:rsidR="00337D99" w:rsidRDefault="00071908" w:rsidP="00AA10CA">
      <w:pPr>
        <w:pStyle w:val="QuestionSectHead"/>
        <w:numPr>
          <w:ilvl w:val="0"/>
          <w:numId w:val="0"/>
        </w:numPr>
      </w:pPr>
      <w:r>
        <w:br w:type="page"/>
      </w:r>
      <w:r w:rsidR="00215349">
        <w:lastRenderedPageBreak/>
        <w:t>TSM Survey</w:t>
      </w:r>
    </w:p>
    <w:p w14:paraId="397AB8BA" w14:textId="08D22C56" w:rsidR="00580D28" w:rsidRPr="004345C3" w:rsidRDefault="00215349" w:rsidP="00580D28">
      <w:pPr>
        <w:pStyle w:val="QuestionRouting"/>
        <w:spacing w:after="0"/>
        <w:rPr>
          <w:color w:val="439539" w:themeColor="accent2"/>
        </w:rPr>
      </w:pPr>
      <w:r w:rsidRPr="004345C3">
        <w:rPr>
          <w:color w:val="439539" w:themeColor="accent2"/>
        </w:rPr>
        <w:t>Ask all</w:t>
      </w:r>
    </w:p>
    <w:p w14:paraId="01FB9113" w14:textId="77777777" w:rsidR="00580D28" w:rsidRPr="00580D28" w:rsidRDefault="00580D28" w:rsidP="00580D28">
      <w:pPr>
        <w:pStyle w:val="QuestionText"/>
        <w:numPr>
          <w:ilvl w:val="0"/>
          <w:numId w:val="0"/>
        </w:numPr>
        <w:spacing w:after="0"/>
        <w:ind w:left="539"/>
      </w:pPr>
    </w:p>
    <w:p w14:paraId="7C31E2B8" w14:textId="75E957C1" w:rsidR="00334234" w:rsidRDefault="00095152" w:rsidP="00095152">
      <w:pPr>
        <w:pStyle w:val="QuestionText"/>
        <w:numPr>
          <w:ilvl w:val="0"/>
          <w:numId w:val="0"/>
        </w:numPr>
        <w:ind w:left="720" w:hanging="720"/>
      </w:pPr>
      <w:r>
        <w:rPr>
          <w:rFonts w:cstheme="minorHAnsi"/>
        </w:rPr>
        <w:t>(</w:t>
      </w:r>
      <w:r w:rsidRPr="00BA58E2">
        <w:rPr>
          <w:rFonts w:cstheme="minorHAnsi"/>
        </w:rPr>
        <w:t>2878</w:t>
      </w:r>
      <w:r>
        <w:rPr>
          <w:rFonts w:cstheme="minorHAnsi"/>
        </w:rPr>
        <w:t>)</w:t>
      </w:r>
      <w:r>
        <w:rPr>
          <w:rFonts w:cstheme="minorHAnsi"/>
        </w:rPr>
        <w:tab/>
      </w:r>
      <w:r w:rsidR="00215349" w:rsidRPr="00215349">
        <w:t xml:space="preserve">Taking everything into account, how satisfied or dissatisfied are you with the service provided by </w:t>
      </w:r>
      <w:r w:rsidR="00E9740F">
        <w:t>whg</w:t>
      </w:r>
      <w:r w:rsidR="00215349" w:rsidRPr="00215349">
        <w:t>?</w:t>
      </w:r>
    </w:p>
    <w:p w14:paraId="019558D3" w14:textId="77777777" w:rsidR="00990B77" w:rsidRDefault="00990B77" w:rsidP="00990B77">
      <w:pPr>
        <w:pStyle w:val="Interviewerinstruction"/>
      </w:pPr>
      <w:bookmarkStart w:id="6" w:name="BkMk_intrviw_Inst_1"/>
      <w:bookmarkStart w:id="7" w:name="BkMk_intrviw_Inst_2"/>
      <w:bookmarkEnd w:id="6"/>
      <w:r>
        <w:t>Single code. READ OUT</w:t>
      </w:r>
    </w:p>
    <w:tbl>
      <w:tblPr>
        <w:tblW w:w="9059" w:type="dxa"/>
        <w:tblInd w:w="680" w:type="dxa"/>
        <w:tblCellMar>
          <w:left w:w="0" w:type="dxa"/>
          <w:right w:w="0" w:type="dxa"/>
        </w:tblCellMar>
        <w:tblLook w:val="04A0" w:firstRow="1" w:lastRow="0" w:firstColumn="1" w:lastColumn="0" w:noHBand="0" w:noVBand="1"/>
      </w:tblPr>
      <w:tblGrid>
        <w:gridCol w:w="5277"/>
        <w:gridCol w:w="951"/>
        <w:gridCol w:w="2831"/>
      </w:tblGrid>
      <w:tr w:rsidR="004345C3" w:rsidRPr="00F651A1" w14:paraId="0969C486" w14:textId="77777777" w:rsidTr="004345C3">
        <w:trPr>
          <w:cantSplit/>
          <w:trHeight w:val="522"/>
        </w:trPr>
        <w:tc>
          <w:tcPr>
            <w:tcW w:w="5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bookmarkEnd w:id="7"/>
          <w:p w14:paraId="438985B7" w14:textId="619662B1" w:rsidR="004345C3" w:rsidRPr="00F651A1" w:rsidRDefault="004345C3" w:rsidP="004345C3">
            <w:pPr>
              <w:pStyle w:val="Table1Black"/>
              <w:spacing w:after="0"/>
            </w:pPr>
            <w:r>
              <w:t>Very satisfied</w:t>
            </w: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B9467" w14:textId="18E3F103" w:rsidR="004345C3" w:rsidRPr="00F651A1" w:rsidRDefault="004345C3" w:rsidP="004345C3">
            <w:pPr>
              <w:pStyle w:val="Table1Black"/>
              <w:spacing w:after="0"/>
              <w:jc w:val="center"/>
            </w:pPr>
            <w:r w:rsidRPr="00F651A1">
              <w:t>1</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8DB81" w14:textId="77777777" w:rsidR="004345C3" w:rsidRPr="00F651A1" w:rsidRDefault="004345C3" w:rsidP="004345C3">
            <w:pPr>
              <w:pStyle w:val="Table1Black"/>
              <w:spacing w:after="0"/>
            </w:pPr>
          </w:p>
        </w:tc>
      </w:tr>
      <w:tr w:rsidR="004345C3" w:rsidRPr="00F651A1" w14:paraId="67F13E36" w14:textId="77777777" w:rsidTr="004345C3">
        <w:trPr>
          <w:cantSplit/>
          <w:trHeight w:val="522"/>
        </w:trPr>
        <w:tc>
          <w:tcPr>
            <w:tcW w:w="5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4F172" w14:textId="097CE04D" w:rsidR="004345C3" w:rsidRDefault="004345C3" w:rsidP="004345C3">
            <w:pPr>
              <w:pStyle w:val="Table1Black"/>
              <w:spacing w:after="0"/>
            </w:pPr>
            <w:r>
              <w:t>Fairly satisfied</w:t>
            </w: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F682D" w14:textId="16B59A14" w:rsidR="004345C3" w:rsidRPr="00F651A1" w:rsidRDefault="004345C3" w:rsidP="004345C3">
            <w:pPr>
              <w:pStyle w:val="Table1Black"/>
              <w:spacing w:after="0"/>
              <w:jc w:val="center"/>
            </w:pPr>
            <w:r w:rsidRPr="00F651A1">
              <w:t>2</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4C3DF1" w14:textId="77777777" w:rsidR="004345C3" w:rsidRPr="00F651A1" w:rsidRDefault="004345C3" w:rsidP="004345C3">
            <w:pPr>
              <w:pStyle w:val="Table1Black"/>
              <w:spacing w:after="0"/>
            </w:pPr>
          </w:p>
        </w:tc>
      </w:tr>
      <w:tr w:rsidR="004345C3" w:rsidRPr="00F651A1" w14:paraId="1BECBA3D" w14:textId="77777777" w:rsidTr="004345C3">
        <w:trPr>
          <w:cantSplit/>
          <w:trHeight w:val="522"/>
        </w:trPr>
        <w:tc>
          <w:tcPr>
            <w:tcW w:w="5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F3F00" w14:textId="0086D132" w:rsidR="004345C3" w:rsidRDefault="004345C3" w:rsidP="004345C3">
            <w:pPr>
              <w:pStyle w:val="Table1Black"/>
              <w:spacing w:after="0"/>
            </w:pPr>
            <w:r w:rsidRPr="00F651A1">
              <w:t xml:space="preserve">Neither </w:t>
            </w:r>
            <w:r>
              <w:t>satisfied nor dissatisfied</w:t>
            </w: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C08910" w14:textId="4F140A7C" w:rsidR="004345C3" w:rsidRDefault="004345C3" w:rsidP="004345C3">
            <w:pPr>
              <w:pStyle w:val="Table1Black"/>
              <w:spacing w:after="0"/>
              <w:jc w:val="center"/>
            </w:pPr>
            <w:r w:rsidRPr="00F651A1">
              <w:t>3</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570F23" w14:textId="77777777" w:rsidR="004345C3" w:rsidRPr="00F651A1" w:rsidRDefault="004345C3" w:rsidP="004345C3">
            <w:pPr>
              <w:pStyle w:val="Table1Black"/>
              <w:spacing w:after="0"/>
            </w:pPr>
          </w:p>
        </w:tc>
      </w:tr>
      <w:tr w:rsidR="004345C3" w:rsidRPr="00F651A1" w14:paraId="49B7C575" w14:textId="77777777" w:rsidTr="004345C3">
        <w:trPr>
          <w:cantSplit/>
          <w:trHeight w:val="522"/>
        </w:trPr>
        <w:tc>
          <w:tcPr>
            <w:tcW w:w="5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5D1EEB" w14:textId="51919500" w:rsidR="004345C3" w:rsidRDefault="004345C3" w:rsidP="004345C3">
            <w:pPr>
              <w:pStyle w:val="Table1Black"/>
              <w:spacing w:after="0"/>
            </w:pPr>
            <w:r>
              <w:t>Fairly dissatisfied</w:t>
            </w: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77F0EB" w14:textId="590E1463" w:rsidR="004345C3" w:rsidRDefault="004345C3" w:rsidP="004345C3">
            <w:pPr>
              <w:pStyle w:val="Table1Black"/>
              <w:spacing w:after="0"/>
              <w:jc w:val="center"/>
            </w:pPr>
            <w:r>
              <w:t>4</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22F27" w14:textId="77777777" w:rsidR="004345C3" w:rsidRPr="00F651A1" w:rsidRDefault="004345C3" w:rsidP="004345C3">
            <w:pPr>
              <w:pStyle w:val="Table1Black"/>
              <w:spacing w:after="0"/>
            </w:pPr>
          </w:p>
        </w:tc>
      </w:tr>
      <w:tr w:rsidR="004345C3" w:rsidRPr="00F651A1" w14:paraId="58B22835" w14:textId="77777777" w:rsidTr="004345C3">
        <w:trPr>
          <w:cantSplit/>
          <w:trHeight w:val="522"/>
        </w:trPr>
        <w:tc>
          <w:tcPr>
            <w:tcW w:w="5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0061F" w14:textId="4F98D6AB" w:rsidR="004345C3" w:rsidRDefault="004345C3" w:rsidP="004345C3">
            <w:pPr>
              <w:pStyle w:val="Table1Black"/>
              <w:spacing w:after="0"/>
            </w:pPr>
            <w:r>
              <w:t>Very dissatisfied</w:t>
            </w: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7C5D3" w14:textId="2BA15B3E" w:rsidR="004345C3" w:rsidRPr="00F651A1" w:rsidRDefault="004345C3" w:rsidP="004345C3">
            <w:pPr>
              <w:pStyle w:val="Table1Black"/>
              <w:spacing w:after="0"/>
              <w:jc w:val="center"/>
            </w:pPr>
            <w:r>
              <w:t>5</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D2570" w14:textId="77777777" w:rsidR="004345C3" w:rsidRPr="00F651A1" w:rsidRDefault="004345C3" w:rsidP="004345C3">
            <w:pPr>
              <w:pStyle w:val="Table1Black"/>
              <w:spacing w:after="0"/>
            </w:pPr>
          </w:p>
        </w:tc>
      </w:tr>
      <w:tr w:rsidR="004345C3" w:rsidRPr="00F651A1" w14:paraId="43F72D52" w14:textId="77777777" w:rsidTr="004345C3">
        <w:trPr>
          <w:cantSplit/>
          <w:trHeight w:val="522"/>
        </w:trPr>
        <w:tc>
          <w:tcPr>
            <w:tcW w:w="5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68852" w14:textId="77777777" w:rsidR="004345C3" w:rsidRDefault="00D64CC5" w:rsidP="004345C3">
            <w:pPr>
              <w:pStyle w:val="Table1Black"/>
              <w:spacing w:after="0"/>
            </w:pPr>
            <w:r>
              <w:t xml:space="preserve">DO NOT READ OUT: </w:t>
            </w:r>
            <w:r w:rsidR="004345C3">
              <w:t>Don’t know</w:t>
            </w:r>
          </w:p>
          <w:p w14:paraId="216BA958" w14:textId="1FD88C61" w:rsidR="00207F39" w:rsidRDefault="00207F39" w:rsidP="004345C3">
            <w:pPr>
              <w:pStyle w:val="Table1Black"/>
              <w:spacing w:after="0"/>
            </w:pPr>
            <w:r>
              <w:t>HIDE ON WEB</w:t>
            </w: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4C4A8B" w14:textId="74F3491E" w:rsidR="004345C3" w:rsidRDefault="004345C3" w:rsidP="004345C3">
            <w:pPr>
              <w:pStyle w:val="Table1Black"/>
              <w:spacing w:after="0"/>
              <w:jc w:val="center"/>
            </w:pPr>
            <w:r>
              <w:t>6</w:t>
            </w:r>
          </w:p>
        </w:tc>
        <w:tc>
          <w:tcPr>
            <w:tcW w:w="2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48B78" w14:textId="1558B450" w:rsidR="004345C3" w:rsidRPr="00F651A1" w:rsidRDefault="004345C3" w:rsidP="004345C3">
            <w:pPr>
              <w:pStyle w:val="Table1Black"/>
              <w:spacing w:after="0"/>
            </w:pPr>
          </w:p>
        </w:tc>
      </w:tr>
    </w:tbl>
    <w:p w14:paraId="358EFE8A" w14:textId="77777777" w:rsidR="00334234" w:rsidRDefault="00334234" w:rsidP="00552A42">
      <w:pPr>
        <w:pStyle w:val="QuestionRouting"/>
        <w:rPr>
          <w:lang w:eastAsia="en-GB"/>
        </w:rPr>
      </w:pPr>
    </w:p>
    <w:p w14:paraId="49C7C940" w14:textId="5784B6B2" w:rsidR="00334234" w:rsidRPr="004345C3" w:rsidRDefault="00215349" w:rsidP="00552A42">
      <w:pPr>
        <w:pStyle w:val="QuestionRouting"/>
        <w:rPr>
          <w:color w:val="439539" w:themeColor="accent2"/>
        </w:rPr>
      </w:pPr>
      <w:r w:rsidRPr="004345C3">
        <w:rPr>
          <w:color w:val="439539" w:themeColor="accent2"/>
        </w:rPr>
        <w:t>Ask all</w:t>
      </w:r>
    </w:p>
    <w:p w14:paraId="231C1368" w14:textId="13D87BD1" w:rsidR="00215349" w:rsidRPr="00D64CC5" w:rsidRDefault="00095152" w:rsidP="00D64CC5">
      <w:pPr>
        <w:pStyle w:val="QuestionText"/>
        <w:numPr>
          <w:ilvl w:val="0"/>
          <w:numId w:val="0"/>
        </w:numPr>
        <w:ind w:left="720" w:hanging="720"/>
        <w:rPr>
          <w:rFonts w:cstheme="minorHAnsi"/>
        </w:rPr>
      </w:pPr>
      <w:r>
        <w:rPr>
          <w:rFonts w:cstheme="minorHAnsi"/>
        </w:rPr>
        <w:t>(</w:t>
      </w:r>
      <w:r w:rsidR="006B068F">
        <w:rPr>
          <w:rFonts w:cstheme="minorHAnsi"/>
        </w:rPr>
        <w:t>787</w:t>
      </w:r>
      <w:r>
        <w:rPr>
          <w:rFonts w:cstheme="minorHAnsi"/>
        </w:rPr>
        <w:t>)</w:t>
      </w:r>
      <w:r>
        <w:rPr>
          <w:rFonts w:cstheme="minorHAnsi"/>
        </w:rPr>
        <w:tab/>
      </w:r>
      <w:r w:rsidR="006B068F" w:rsidRPr="006B068F">
        <w:rPr>
          <w:rFonts w:cstheme="minorHAnsi"/>
        </w:rPr>
        <w:t xml:space="preserve">Can you tell me why you feel that </w:t>
      </w:r>
      <w:commentRangeStart w:id="8"/>
      <w:r w:rsidR="006B068F" w:rsidRPr="006B068F">
        <w:rPr>
          <w:rFonts w:cstheme="minorHAnsi"/>
        </w:rPr>
        <w:t>way</w:t>
      </w:r>
      <w:commentRangeEnd w:id="8"/>
      <w:r w:rsidR="001760F7">
        <w:rPr>
          <w:rStyle w:val="CommentReference"/>
          <w:b w:val="0"/>
          <w:color w:val="auto"/>
        </w:rPr>
        <w:commentReference w:id="8"/>
      </w:r>
      <w:r w:rsidR="006B068F" w:rsidRPr="006B068F">
        <w:rPr>
          <w:rFonts w:cstheme="minorHAnsi"/>
        </w:rPr>
        <w:t>?</w:t>
      </w:r>
      <w:bookmarkStart w:id="9" w:name="BkMk_intrviw_Inst_14"/>
    </w:p>
    <w:tbl>
      <w:tblPr>
        <w:tblStyle w:val="TableGrid"/>
        <w:tblW w:w="9070" w:type="dxa"/>
        <w:tblInd w:w="675" w:type="dxa"/>
        <w:tblLook w:val="04A0" w:firstRow="1" w:lastRow="0" w:firstColumn="1" w:lastColumn="0" w:noHBand="0" w:noVBand="1"/>
      </w:tblPr>
      <w:tblGrid>
        <w:gridCol w:w="5298"/>
        <w:gridCol w:w="1223"/>
        <w:gridCol w:w="2549"/>
      </w:tblGrid>
      <w:tr w:rsidR="008612AB" w14:paraId="4AB89988" w14:textId="77777777" w:rsidTr="00ED790F">
        <w:trPr>
          <w:trHeight w:val="1118"/>
        </w:trPr>
        <w:tc>
          <w:tcPr>
            <w:tcW w:w="9070" w:type="dxa"/>
            <w:gridSpan w:val="3"/>
          </w:tcPr>
          <w:bookmarkEnd w:id="9"/>
          <w:p w14:paraId="17058B2A" w14:textId="77777777" w:rsidR="008612AB" w:rsidRDefault="008612AB" w:rsidP="00552A42">
            <w:pPr>
              <w:pStyle w:val="Table1Black"/>
              <w:spacing w:before="60" w:after="0"/>
            </w:pPr>
            <w:r>
              <w:t>WRITE IN</w:t>
            </w:r>
          </w:p>
        </w:tc>
      </w:tr>
      <w:tr w:rsidR="008612AB" w14:paraId="2C21B715" w14:textId="77777777" w:rsidTr="00ED790F">
        <w:trPr>
          <w:trHeight w:val="454"/>
        </w:trPr>
        <w:tc>
          <w:tcPr>
            <w:tcW w:w="5298" w:type="dxa"/>
            <w:vAlign w:val="center"/>
          </w:tcPr>
          <w:p w14:paraId="26E6D6FE" w14:textId="77777777" w:rsidR="008612AB" w:rsidRDefault="008612AB" w:rsidP="00552A42">
            <w:pPr>
              <w:pStyle w:val="Table1Black"/>
              <w:spacing w:after="0"/>
            </w:pPr>
            <w:r>
              <w:t>Don't know</w:t>
            </w:r>
          </w:p>
        </w:tc>
        <w:tc>
          <w:tcPr>
            <w:tcW w:w="1223" w:type="dxa"/>
            <w:vAlign w:val="center"/>
          </w:tcPr>
          <w:p w14:paraId="00D286EC" w14:textId="77777777" w:rsidR="008612AB" w:rsidRDefault="008612AB" w:rsidP="00552A42">
            <w:pPr>
              <w:pStyle w:val="Table1Black"/>
              <w:spacing w:after="0"/>
              <w:jc w:val="center"/>
            </w:pPr>
            <w:r>
              <w:t>1</w:t>
            </w:r>
          </w:p>
        </w:tc>
        <w:tc>
          <w:tcPr>
            <w:tcW w:w="2549" w:type="dxa"/>
            <w:vAlign w:val="center"/>
          </w:tcPr>
          <w:p w14:paraId="278ECB80" w14:textId="77777777" w:rsidR="008612AB" w:rsidRDefault="008612AB" w:rsidP="00552A42">
            <w:pPr>
              <w:pStyle w:val="Table1Black"/>
              <w:spacing w:after="0"/>
            </w:pPr>
          </w:p>
        </w:tc>
      </w:tr>
    </w:tbl>
    <w:p w14:paraId="251D147E" w14:textId="298A2572" w:rsidR="00334234" w:rsidRDefault="00334234" w:rsidP="008612AB">
      <w:pPr>
        <w:pStyle w:val="QuestionRouting"/>
        <w:rPr>
          <w:lang w:eastAsia="en-GB"/>
        </w:rPr>
      </w:pPr>
    </w:p>
    <w:p w14:paraId="6BD33AF0" w14:textId="15E77A3F" w:rsidR="00215349" w:rsidRPr="004345C3" w:rsidRDefault="00215349" w:rsidP="00215349">
      <w:pPr>
        <w:pStyle w:val="QuestionRouting"/>
        <w:rPr>
          <w:color w:val="439539" w:themeColor="accent2"/>
          <w:lang w:eastAsia="en-GB"/>
        </w:rPr>
      </w:pPr>
      <w:r w:rsidRPr="004345C3">
        <w:rPr>
          <w:color w:val="439539" w:themeColor="accent2"/>
          <w:lang w:eastAsia="en-GB"/>
        </w:rPr>
        <w:t xml:space="preserve">ask </w:t>
      </w:r>
      <w:r w:rsidR="00985675" w:rsidRPr="004345C3">
        <w:rPr>
          <w:color w:val="439539" w:themeColor="accent2"/>
          <w:lang w:eastAsia="en-GB"/>
        </w:rPr>
        <w:t xml:space="preserve">if </w:t>
      </w:r>
      <w:r w:rsidR="00BB1707">
        <w:rPr>
          <w:color w:val="439539" w:themeColor="accent2"/>
          <w:lang w:eastAsia="en-GB"/>
        </w:rPr>
        <w:t>lcra in sample</w:t>
      </w:r>
    </w:p>
    <w:p w14:paraId="25302B7C" w14:textId="5BF4B495" w:rsidR="00215349" w:rsidRPr="00095152" w:rsidRDefault="00095152" w:rsidP="00095152">
      <w:pPr>
        <w:pStyle w:val="QuestionText"/>
        <w:numPr>
          <w:ilvl w:val="0"/>
          <w:numId w:val="0"/>
        </w:numPr>
        <w:ind w:left="720" w:hanging="720"/>
        <w:rPr>
          <w:rFonts w:cstheme="minorHAnsi"/>
        </w:rPr>
      </w:pPr>
      <w:r>
        <w:rPr>
          <w:rFonts w:cstheme="minorHAnsi"/>
        </w:rPr>
        <w:t>(</w:t>
      </w:r>
      <w:r w:rsidRPr="00BA58E2">
        <w:rPr>
          <w:rFonts w:cstheme="minorHAnsi"/>
        </w:rPr>
        <w:t>732</w:t>
      </w:r>
      <w:r>
        <w:rPr>
          <w:rFonts w:cstheme="minorHAnsi"/>
        </w:rPr>
        <w:t xml:space="preserve">) </w:t>
      </w:r>
      <w:r>
        <w:rPr>
          <w:rFonts w:cstheme="minorHAnsi"/>
        </w:rPr>
        <w:tab/>
      </w:r>
      <w:r w:rsidR="00215349" w:rsidRPr="00095152">
        <w:rPr>
          <w:rFonts w:cstheme="minorHAnsi"/>
        </w:rPr>
        <w:t xml:space="preserve">Has </w:t>
      </w:r>
      <w:r w:rsidR="001760F7">
        <w:rPr>
          <w:rFonts w:cstheme="minorHAnsi"/>
        </w:rPr>
        <w:t>whg</w:t>
      </w:r>
      <w:r w:rsidR="00E17469">
        <w:t xml:space="preserve"> </w:t>
      </w:r>
      <w:r w:rsidR="00215349" w:rsidRPr="00095152">
        <w:rPr>
          <w:rFonts w:cstheme="minorHAnsi"/>
        </w:rPr>
        <w:t>carried out a repair to your home in the last 12 months?</w:t>
      </w:r>
    </w:p>
    <w:p w14:paraId="7E7097E3" w14:textId="77777777" w:rsidR="00990B77" w:rsidRDefault="00990B77" w:rsidP="00990B77">
      <w:pPr>
        <w:pStyle w:val="Interviewerinstruction"/>
      </w:pPr>
      <w:bookmarkStart w:id="10" w:name="BkMk_intrviw_Inst_3"/>
      <w:bookmarkStart w:id="11" w:name="BkMk_intrviw_Inst_4"/>
      <w:bookmarkEnd w:id="10"/>
      <w:bookmarkEnd w:id="11"/>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951"/>
        <w:gridCol w:w="2831"/>
      </w:tblGrid>
      <w:tr w:rsidR="00215349" w14:paraId="4809EF76" w14:textId="77777777">
        <w:trPr>
          <w:trHeight w:val="522"/>
        </w:trPr>
        <w:tc>
          <w:tcPr>
            <w:tcW w:w="5277" w:type="dxa"/>
            <w:vAlign w:val="center"/>
          </w:tcPr>
          <w:p w14:paraId="06C93541" w14:textId="77777777" w:rsidR="00215349" w:rsidRDefault="00215349">
            <w:pPr>
              <w:pStyle w:val="Table1Black"/>
              <w:spacing w:after="0"/>
            </w:pPr>
            <w:r>
              <w:t>Yes</w:t>
            </w:r>
          </w:p>
        </w:tc>
        <w:tc>
          <w:tcPr>
            <w:tcW w:w="951" w:type="dxa"/>
            <w:vAlign w:val="center"/>
          </w:tcPr>
          <w:p w14:paraId="700CB3F6" w14:textId="70DFBE4A" w:rsidR="00215349" w:rsidRDefault="00215349" w:rsidP="00215349">
            <w:pPr>
              <w:pStyle w:val="Table1Black"/>
              <w:spacing w:after="0"/>
              <w:jc w:val="center"/>
            </w:pPr>
            <w:r>
              <w:t>1</w:t>
            </w:r>
          </w:p>
        </w:tc>
        <w:tc>
          <w:tcPr>
            <w:tcW w:w="2831" w:type="dxa"/>
            <w:vAlign w:val="center"/>
          </w:tcPr>
          <w:p w14:paraId="3260D64C" w14:textId="77777777" w:rsidR="00215349" w:rsidRDefault="00215349">
            <w:pPr>
              <w:pStyle w:val="Table1Black"/>
              <w:spacing w:after="0"/>
            </w:pPr>
          </w:p>
        </w:tc>
      </w:tr>
      <w:tr w:rsidR="00215349" w14:paraId="3FFF418C" w14:textId="77777777">
        <w:trPr>
          <w:cantSplit/>
          <w:trHeight w:val="522"/>
        </w:trPr>
        <w:tc>
          <w:tcPr>
            <w:tcW w:w="5277" w:type="dxa"/>
            <w:vAlign w:val="center"/>
          </w:tcPr>
          <w:p w14:paraId="40345124" w14:textId="77777777" w:rsidR="00215349" w:rsidRDefault="00215349">
            <w:pPr>
              <w:pStyle w:val="Table1Black"/>
              <w:spacing w:after="0"/>
            </w:pPr>
            <w:r>
              <w:t>No</w:t>
            </w:r>
          </w:p>
        </w:tc>
        <w:tc>
          <w:tcPr>
            <w:tcW w:w="951" w:type="dxa"/>
            <w:vAlign w:val="center"/>
          </w:tcPr>
          <w:p w14:paraId="3219B2A9" w14:textId="52940329" w:rsidR="00215349" w:rsidRDefault="00215349" w:rsidP="00215349">
            <w:pPr>
              <w:pStyle w:val="Table1Black"/>
              <w:spacing w:after="0"/>
              <w:jc w:val="center"/>
            </w:pPr>
            <w:r>
              <w:t>2</w:t>
            </w:r>
          </w:p>
        </w:tc>
        <w:tc>
          <w:tcPr>
            <w:tcW w:w="2831" w:type="dxa"/>
            <w:vAlign w:val="center"/>
          </w:tcPr>
          <w:p w14:paraId="1EE7DC68" w14:textId="77777777" w:rsidR="00215349" w:rsidRDefault="00215349">
            <w:pPr>
              <w:pStyle w:val="Table1Black"/>
              <w:spacing w:after="0"/>
            </w:pPr>
          </w:p>
        </w:tc>
      </w:tr>
    </w:tbl>
    <w:p w14:paraId="1A87A879" w14:textId="77777777" w:rsidR="00232F81" w:rsidRDefault="00232F81" w:rsidP="004345C3">
      <w:pPr>
        <w:pStyle w:val="QuestionRouting"/>
        <w:ind w:left="0"/>
        <w:rPr>
          <w:lang w:eastAsia="en-GB"/>
        </w:rPr>
      </w:pPr>
    </w:p>
    <w:p w14:paraId="243B45B1" w14:textId="2FA23E99" w:rsidR="00232F81" w:rsidRPr="004345C3" w:rsidRDefault="00232F81" w:rsidP="00232F81">
      <w:pPr>
        <w:pStyle w:val="QuestionRouting"/>
        <w:rPr>
          <w:color w:val="439539" w:themeColor="accent2"/>
          <w:lang w:eastAsia="en-GB"/>
        </w:rPr>
      </w:pPr>
      <w:r w:rsidRPr="004345C3">
        <w:rPr>
          <w:color w:val="439539" w:themeColor="accent2"/>
          <w:lang w:eastAsia="en-GB"/>
        </w:rPr>
        <w:t xml:space="preserve">ask </w:t>
      </w:r>
      <w:r w:rsidR="007D1589" w:rsidRPr="007D1589">
        <w:rPr>
          <w:color w:val="439539" w:themeColor="accent2"/>
        </w:rPr>
        <w:t xml:space="preserve">all who said </w:t>
      </w:r>
      <w:r w:rsidR="007D1589">
        <w:rPr>
          <w:color w:val="439539" w:themeColor="accent2"/>
        </w:rPr>
        <w:t xml:space="preserve">YES </w:t>
      </w:r>
      <w:r w:rsidR="007D1589" w:rsidRPr="007D1589">
        <w:rPr>
          <w:color w:val="439539" w:themeColor="accent2"/>
        </w:rPr>
        <w:t xml:space="preserve">AT </w:t>
      </w:r>
      <w:r w:rsidR="00844AD0">
        <w:rPr>
          <w:color w:val="439539" w:themeColor="accent2"/>
          <w:lang w:eastAsia="en-GB"/>
        </w:rPr>
        <w:t xml:space="preserve">732 </w:t>
      </w:r>
      <w:r w:rsidR="007D1589" w:rsidRPr="007D1589">
        <w:rPr>
          <w:color w:val="439539" w:themeColor="accent2"/>
          <w:lang w:eastAsia="en-GB"/>
        </w:rPr>
        <w:t>(</w:t>
      </w:r>
      <w:r w:rsidR="00844AD0">
        <w:rPr>
          <w:color w:val="439539" w:themeColor="accent2"/>
          <w:lang w:eastAsia="en-GB"/>
        </w:rPr>
        <w:t>7</w:t>
      </w:r>
      <w:r w:rsidR="007D1589" w:rsidRPr="007D1589">
        <w:rPr>
          <w:color w:val="439539" w:themeColor="accent2"/>
          <w:lang w:eastAsia="en-GB"/>
        </w:rPr>
        <w:t>3</w:t>
      </w:r>
      <w:r w:rsidR="00844AD0">
        <w:rPr>
          <w:color w:val="439539" w:themeColor="accent2"/>
          <w:lang w:eastAsia="en-GB"/>
        </w:rPr>
        <w:t>2</w:t>
      </w:r>
      <w:r w:rsidR="007D1589" w:rsidRPr="007D1589">
        <w:rPr>
          <w:color w:val="439539" w:themeColor="accent2"/>
          <w:lang w:eastAsia="en-GB"/>
        </w:rPr>
        <w:t>=</w:t>
      </w:r>
      <w:r w:rsidR="007D1589">
        <w:rPr>
          <w:color w:val="439539" w:themeColor="accent2"/>
          <w:lang w:eastAsia="en-GB"/>
        </w:rPr>
        <w:t>1</w:t>
      </w:r>
      <w:r w:rsidR="007D1589" w:rsidRPr="007D1589">
        <w:rPr>
          <w:color w:val="439539" w:themeColor="accent2"/>
          <w:lang w:eastAsia="en-GB"/>
        </w:rPr>
        <w:t xml:space="preserve">), </w:t>
      </w:r>
      <w:r w:rsidR="00BB1707" w:rsidRPr="004345C3">
        <w:rPr>
          <w:color w:val="439539" w:themeColor="accent2"/>
          <w:lang w:eastAsia="en-GB"/>
        </w:rPr>
        <w:t xml:space="preserve">and if </w:t>
      </w:r>
      <w:r w:rsidR="00BB1707">
        <w:rPr>
          <w:color w:val="439539" w:themeColor="accent2"/>
          <w:lang w:eastAsia="en-GB"/>
        </w:rPr>
        <w:t>lcra in sample</w:t>
      </w:r>
    </w:p>
    <w:p w14:paraId="7DDB5D9D" w14:textId="6A11C576" w:rsidR="00232F81" w:rsidRDefault="00095152" w:rsidP="00095152">
      <w:pPr>
        <w:pStyle w:val="QuestionText"/>
        <w:numPr>
          <w:ilvl w:val="0"/>
          <w:numId w:val="0"/>
        </w:numPr>
        <w:ind w:left="720" w:hanging="720"/>
      </w:pPr>
      <w:r>
        <w:rPr>
          <w:rFonts w:cstheme="minorHAnsi"/>
        </w:rPr>
        <w:t>(</w:t>
      </w:r>
      <w:r w:rsidRPr="00BA58E2">
        <w:rPr>
          <w:rFonts w:cstheme="minorHAnsi"/>
        </w:rPr>
        <w:t>5626</w:t>
      </w:r>
      <w:r>
        <w:rPr>
          <w:rFonts w:cstheme="minorHAnsi"/>
        </w:rPr>
        <w:t>)</w:t>
      </w:r>
      <w:r>
        <w:rPr>
          <w:rFonts w:cstheme="minorHAnsi"/>
        </w:rPr>
        <w:tab/>
      </w:r>
      <w:r w:rsidR="00232F81" w:rsidRPr="00095152">
        <w:rPr>
          <w:rFonts w:cstheme="minorHAnsi"/>
        </w:rPr>
        <w:t>How</w:t>
      </w:r>
      <w:r w:rsidR="00232F81">
        <w:t xml:space="preserve"> satisfied or dissatisfied are you with the overall repairs service from </w:t>
      </w:r>
      <w:r w:rsidR="00320E89">
        <w:t>whg</w:t>
      </w:r>
      <w:r w:rsidR="00ED06B8">
        <w:t xml:space="preserve"> </w:t>
      </w:r>
      <w:r w:rsidR="00232F81">
        <w:t>over the last 12 months?</w:t>
      </w:r>
    </w:p>
    <w:p w14:paraId="0E7BED16" w14:textId="77777777" w:rsidR="00990B77" w:rsidRDefault="00990B77" w:rsidP="00990B77">
      <w:pPr>
        <w:pStyle w:val="Interviewerinstruction"/>
      </w:pPr>
      <w:bookmarkStart w:id="12" w:name="BkMk_intrviw_Inst_5"/>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232F81" w:rsidRPr="00F651A1" w14:paraId="38B3B440" w14:textId="77777777" w:rsidTr="004345C3">
        <w:trPr>
          <w:trHeight w:val="522"/>
        </w:trPr>
        <w:tc>
          <w:tcPr>
            <w:tcW w:w="5277" w:type="dxa"/>
            <w:tcMar>
              <w:top w:w="0" w:type="dxa"/>
              <w:left w:w="108" w:type="dxa"/>
              <w:bottom w:w="0" w:type="dxa"/>
              <w:right w:w="108" w:type="dxa"/>
            </w:tcMar>
            <w:vAlign w:val="center"/>
            <w:hideMark/>
          </w:tcPr>
          <w:bookmarkEnd w:id="12"/>
          <w:p w14:paraId="44A99471" w14:textId="77777777" w:rsidR="00232F81" w:rsidRPr="00F651A1" w:rsidRDefault="00232F81" w:rsidP="009C2268">
            <w:pPr>
              <w:pStyle w:val="Table1Black"/>
              <w:spacing w:after="0"/>
            </w:pPr>
            <w:r>
              <w:lastRenderedPageBreak/>
              <w:t>Very satisfied</w:t>
            </w:r>
          </w:p>
        </w:tc>
        <w:tc>
          <w:tcPr>
            <w:tcW w:w="951" w:type="dxa"/>
            <w:tcMar>
              <w:top w:w="0" w:type="dxa"/>
              <w:left w:w="108" w:type="dxa"/>
              <w:bottom w:w="0" w:type="dxa"/>
              <w:right w:w="108" w:type="dxa"/>
            </w:tcMar>
            <w:vAlign w:val="center"/>
            <w:hideMark/>
          </w:tcPr>
          <w:p w14:paraId="38B08E04" w14:textId="77777777" w:rsidR="00232F81" w:rsidRPr="00F651A1" w:rsidRDefault="00232F81"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6844F68F" w14:textId="77777777" w:rsidR="00232F81" w:rsidRPr="00F651A1" w:rsidRDefault="00232F81" w:rsidP="009C2268">
            <w:pPr>
              <w:pStyle w:val="Table1Black"/>
              <w:spacing w:after="0"/>
            </w:pPr>
          </w:p>
        </w:tc>
      </w:tr>
      <w:tr w:rsidR="00232F81" w:rsidRPr="00F651A1" w14:paraId="40354CD4" w14:textId="77777777" w:rsidTr="004345C3">
        <w:trPr>
          <w:cantSplit/>
          <w:trHeight w:val="522"/>
        </w:trPr>
        <w:tc>
          <w:tcPr>
            <w:tcW w:w="5277" w:type="dxa"/>
            <w:tcMar>
              <w:top w:w="0" w:type="dxa"/>
              <w:left w:w="108" w:type="dxa"/>
              <w:bottom w:w="0" w:type="dxa"/>
              <w:right w:w="108" w:type="dxa"/>
            </w:tcMar>
            <w:vAlign w:val="center"/>
            <w:hideMark/>
          </w:tcPr>
          <w:p w14:paraId="6116CF18" w14:textId="77777777" w:rsidR="00232F81" w:rsidRPr="00F651A1" w:rsidRDefault="00232F81" w:rsidP="009C2268">
            <w:pPr>
              <w:pStyle w:val="Table1Black"/>
              <w:spacing w:after="0"/>
            </w:pPr>
            <w:r>
              <w:t>Fairly satisfied</w:t>
            </w:r>
          </w:p>
        </w:tc>
        <w:tc>
          <w:tcPr>
            <w:tcW w:w="951" w:type="dxa"/>
            <w:tcMar>
              <w:top w:w="0" w:type="dxa"/>
              <w:left w:w="108" w:type="dxa"/>
              <w:bottom w:w="0" w:type="dxa"/>
              <w:right w:w="108" w:type="dxa"/>
            </w:tcMar>
            <w:vAlign w:val="center"/>
            <w:hideMark/>
          </w:tcPr>
          <w:p w14:paraId="4313AF60" w14:textId="77777777" w:rsidR="00232F81" w:rsidRPr="00F651A1" w:rsidRDefault="00232F81"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653BBFAD" w14:textId="77777777" w:rsidR="00232F81" w:rsidRPr="00F651A1" w:rsidRDefault="00232F81" w:rsidP="009C2268">
            <w:pPr>
              <w:pStyle w:val="Table1Black"/>
              <w:spacing w:after="0"/>
            </w:pPr>
          </w:p>
        </w:tc>
      </w:tr>
      <w:tr w:rsidR="00232F81" w:rsidRPr="00F651A1" w14:paraId="222BB772" w14:textId="77777777" w:rsidTr="004345C3">
        <w:trPr>
          <w:cantSplit/>
          <w:trHeight w:val="522"/>
        </w:trPr>
        <w:tc>
          <w:tcPr>
            <w:tcW w:w="5277" w:type="dxa"/>
            <w:tcMar>
              <w:top w:w="0" w:type="dxa"/>
              <w:left w:w="108" w:type="dxa"/>
              <w:bottom w:w="0" w:type="dxa"/>
              <w:right w:w="108" w:type="dxa"/>
            </w:tcMar>
            <w:vAlign w:val="center"/>
            <w:hideMark/>
          </w:tcPr>
          <w:p w14:paraId="57D139F4" w14:textId="77777777" w:rsidR="00232F81" w:rsidRPr="00F651A1" w:rsidRDefault="00232F81" w:rsidP="009C2268">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10A936C9" w14:textId="75AF0493" w:rsidR="00232F81" w:rsidRPr="00F651A1" w:rsidRDefault="00FB2601" w:rsidP="009C2268">
            <w:pPr>
              <w:pStyle w:val="Table1Black"/>
              <w:spacing w:after="0"/>
              <w:jc w:val="center"/>
            </w:pPr>
            <w:r>
              <w:t xml:space="preserve"> </w:t>
            </w:r>
            <w:r w:rsidR="00232F81" w:rsidRPr="00F651A1">
              <w:t>3</w:t>
            </w:r>
          </w:p>
        </w:tc>
        <w:tc>
          <w:tcPr>
            <w:tcW w:w="2831" w:type="dxa"/>
            <w:tcMar>
              <w:top w:w="0" w:type="dxa"/>
              <w:left w:w="108" w:type="dxa"/>
              <w:bottom w:w="0" w:type="dxa"/>
              <w:right w:w="108" w:type="dxa"/>
            </w:tcMar>
            <w:vAlign w:val="center"/>
          </w:tcPr>
          <w:p w14:paraId="46A77B23" w14:textId="77777777" w:rsidR="00232F81" w:rsidRPr="00F651A1" w:rsidRDefault="00232F81" w:rsidP="009C2268">
            <w:pPr>
              <w:pStyle w:val="Table1Black"/>
              <w:spacing w:after="0"/>
            </w:pPr>
          </w:p>
        </w:tc>
      </w:tr>
      <w:tr w:rsidR="00232F81" w:rsidRPr="00F651A1" w14:paraId="1B07924A" w14:textId="77777777" w:rsidTr="004345C3">
        <w:trPr>
          <w:cantSplit/>
          <w:trHeight w:val="522"/>
        </w:trPr>
        <w:tc>
          <w:tcPr>
            <w:tcW w:w="5277" w:type="dxa"/>
            <w:tcMar>
              <w:top w:w="0" w:type="dxa"/>
              <w:left w:w="108" w:type="dxa"/>
              <w:bottom w:w="0" w:type="dxa"/>
              <w:right w:w="108" w:type="dxa"/>
            </w:tcMar>
            <w:vAlign w:val="center"/>
          </w:tcPr>
          <w:p w14:paraId="02296011" w14:textId="77777777" w:rsidR="00232F81" w:rsidRPr="00F651A1" w:rsidRDefault="00232F81" w:rsidP="009C2268">
            <w:pPr>
              <w:pStyle w:val="Table1Black"/>
              <w:spacing w:after="0"/>
            </w:pPr>
            <w:r>
              <w:t>Fairly dissatisfied</w:t>
            </w:r>
          </w:p>
        </w:tc>
        <w:tc>
          <w:tcPr>
            <w:tcW w:w="951" w:type="dxa"/>
            <w:tcMar>
              <w:top w:w="0" w:type="dxa"/>
              <w:left w:w="108" w:type="dxa"/>
              <w:bottom w:w="0" w:type="dxa"/>
              <w:right w:w="108" w:type="dxa"/>
            </w:tcMar>
            <w:vAlign w:val="center"/>
          </w:tcPr>
          <w:p w14:paraId="085722E1" w14:textId="77777777" w:rsidR="00232F81" w:rsidRPr="00F651A1" w:rsidRDefault="00232F81" w:rsidP="009C2268">
            <w:pPr>
              <w:pStyle w:val="Table1Black"/>
              <w:spacing w:after="0"/>
              <w:jc w:val="center"/>
            </w:pPr>
            <w:r>
              <w:t>4</w:t>
            </w:r>
          </w:p>
        </w:tc>
        <w:tc>
          <w:tcPr>
            <w:tcW w:w="2831" w:type="dxa"/>
            <w:tcMar>
              <w:top w:w="0" w:type="dxa"/>
              <w:left w:w="108" w:type="dxa"/>
              <w:bottom w:w="0" w:type="dxa"/>
              <w:right w:w="108" w:type="dxa"/>
            </w:tcMar>
            <w:vAlign w:val="center"/>
          </w:tcPr>
          <w:p w14:paraId="11E1B5C9" w14:textId="77777777" w:rsidR="00232F81" w:rsidRPr="00F651A1" w:rsidRDefault="00232F81" w:rsidP="009C2268">
            <w:pPr>
              <w:pStyle w:val="Table1Black"/>
              <w:spacing w:after="0"/>
            </w:pPr>
          </w:p>
        </w:tc>
      </w:tr>
      <w:tr w:rsidR="00232F81" w:rsidRPr="00F651A1" w14:paraId="5AC3CB9E" w14:textId="77777777" w:rsidTr="004345C3">
        <w:trPr>
          <w:cantSplit/>
          <w:trHeight w:val="522"/>
        </w:trPr>
        <w:tc>
          <w:tcPr>
            <w:tcW w:w="5277" w:type="dxa"/>
            <w:tcMar>
              <w:top w:w="0" w:type="dxa"/>
              <w:left w:w="108" w:type="dxa"/>
              <w:bottom w:w="0" w:type="dxa"/>
              <w:right w:w="108" w:type="dxa"/>
            </w:tcMar>
            <w:vAlign w:val="center"/>
          </w:tcPr>
          <w:p w14:paraId="0C83E6E8" w14:textId="77777777" w:rsidR="00232F81" w:rsidRDefault="00232F81" w:rsidP="009C2268">
            <w:pPr>
              <w:pStyle w:val="Table1Black"/>
              <w:spacing w:after="0"/>
            </w:pPr>
            <w:r>
              <w:t>Very dissatisfied</w:t>
            </w:r>
          </w:p>
        </w:tc>
        <w:tc>
          <w:tcPr>
            <w:tcW w:w="951" w:type="dxa"/>
            <w:tcMar>
              <w:top w:w="0" w:type="dxa"/>
              <w:left w:w="108" w:type="dxa"/>
              <w:bottom w:w="0" w:type="dxa"/>
              <w:right w:w="108" w:type="dxa"/>
            </w:tcMar>
            <w:vAlign w:val="center"/>
          </w:tcPr>
          <w:p w14:paraId="3B3E0F16" w14:textId="77777777" w:rsidR="00232F81" w:rsidRPr="00F651A1" w:rsidRDefault="00232F81" w:rsidP="009C2268">
            <w:pPr>
              <w:pStyle w:val="Table1Black"/>
              <w:spacing w:after="0"/>
              <w:jc w:val="center"/>
            </w:pPr>
            <w:r>
              <w:t>5</w:t>
            </w:r>
          </w:p>
        </w:tc>
        <w:tc>
          <w:tcPr>
            <w:tcW w:w="2831" w:type="dxa"/>
            <w:tcMar>
              <w:top w:w="0" w:type="dxa"/>
              <w:left w:w="108" w:type="dxa"/>
              <w:bottom w:w="0" w:type="dxa"/>
              <w:right w:w="108" w:type="dxa"/>
            </w:tcMar>
            <w:vAlign w:val="center"/>
          </w:tcPr>
          <w:p w14:paraId="56D5950C" w14:textId="77777777" w:rsidR="00232F81" w:rsidRPr="00F651A1" w:rsidRDefault="00232F81" w:rsidP="009C2268">
            <w:pPr>
              <w:pStyle w:val="Table1Black"/>
              <w:spacing w:after="0"/>
            </w:pPr>
          </w:p>
        </w:tc>
      </w:tr>
      <w:tr w:rsidR="00232F81" w:rsidRPr="00F651A1" w14:paraId="4E41171B" w14:textId="77777777" w:rsidTr="004345C3">
        <w:trPr>
          <w:cantSplit/>
          <w:trHeight w:val="522"/>
        </w:trPr>
        <w:tc>
          <w:tcPr>
            <w:tcW w:w="5277" w:type="dxa"/>
            <w:tcMar>
              <w:top w:w="0" w:type="dxa"/>
              <w:left w:w="108" w:type="dxa"/>
              <w:bottom w:w="0" w:type="dxa"/>
              <w:right w:w="108" w:type="dxa"/>
            </w:tcMar>
            <w:vAlign w:val="center"/>
          </w:tcPr>
          <w:p w14:paraId="05D4BE74" w14:textId="77777777" w:rsidR="00232F81" w:rsidRDefault="00D64CC5" w:rsidP="009C2268">
            <w:pPr>
              <w:pStyle w:val="Table1Black"/>
              <w:spacing w:after="0"/>
            </w:pPr>
            <w:r>
              <w:t xml:space="preserve">DO NOT READ OUT: </w:t>
            </w:r>
            <w:r w:rsidR="00232F81">
              <w:t>Not applicable/ don’t know</w:t>
            </w:r>
          </w:p>
          <w:p w14:paraId="24675992" w14:textId="4D9B1E17" w:rsidR="00207F39" w:rsidRDefault="00207F39" w:rsidP="009C2268">
            <w:pPr>
              <w:pStyle w:val="Table1Black"/>
              <w:spacing w:after="0"/>
            </w:pPr>
            <w:r>
              <w:t>HIDE ON WEB</w:t>
            </w:r>
          </w:p>
        </w:tc>
        <w:tc>
          <w:tcPr>
            <w:tcW w:w="951" w:type="dxa"/>
            <w:tcMar>
              <w:top w:w="0" w:type="dxa"/>
              <w:left w:w="108" w:type="dxa"/>
              <w:bottom w:w="0" w:type="dxa"/>
              <w:right w:w="108" w:type="dxa"/>
            </w:tcMar>
            <w:vAlign w:val="center"/>
          </w:tcPr>
          <w:p w14:paraId="2BE40278" w14:textId="77777777" w:rsidR="00232F81" w:rsidRDefault="00232F81" w:rsidP="009C2268">
            <w:pPr>
              <w:pStyle w:val="Table1Black"/>
              <w:spacing w:after="0"/>
              <w:jc w:val="center"/>
            </w:pPr>
            <w:r>
              <w:t>6</w:t>
            </w:r>
          </w:p>
        </w:tc>
        <w:tc>
          <w:tcPr>
            <w:tcW w:w="2831" w:type="dxa"/>
            <w:tcMar>
              <w:top w:w="0" w:type="dxa"/>
              <w:left w:w="108" w:type="dxa"/>
              <w:bottom w:w="0" w:type="dxa"/>
              <w:right w:w="108" w:type="dxa"/>
            </w:tcMar>
            <w:vAlign w:val="center"/>
          </w:tcPr>
          <w:p w14:paraId="653F738F" w14:textId="79A28844" w:rsidR="00232F81" w:rsidRPr="00F651A1" w:rsidRDefault="00232F81" w:rsidP="009C2268">
            <w:pPr>
              <w:pStyle w:val="Table1Black"/>
              <w:spacing w:after="0"/>
            </w:pPr>
          </w:p>
        </w:tc>
      </w:tr>
    </w:tbl>
    <w:p w14:paraId="7380300C" w14:textId="5FD3AC47" w:rsidR="00232F81" w:rsidRDefault="00232F81" w:rsidP="00232F81">
      <w:pPr>
        <w:pStyle w:val="QuestionText"/>
        <w:numPr>
          <w:ilvl w:val="0"/>
          <w:numId w:val="0"/>
        </w:numPr>
        <w:ind w:left="539"/>
      </w:pPr>
    </w:p>
    <w:p w14:paraId="614C4F68" w14:textId="3D9A1937" w:rsidR="00580D28" w:rsidRPr="004345C3" w:rsidRDefault="00844AD0" w:rsidP="00580D28">
      <w:pPr>
        <w:pStyle w:val="QuestionRouting"/>
        <w:rPr>
          <w:color w:val="439539" w:themeColor="accent2"/>
          <w:lang w:eastAsia="en-GB"/>
        </w:rPr>
      </w:pPr>
      <w:r w:rsidRPr="004345C3">
        <w:rPr>
          <w:color w:val="439539" w:themeColor="accent2"/>
          <w:lang w:eastAsia="en-GB"/>
        </w:rPr>
        <w:t xml:space="preserve">ask </w:t>
      </w:r>
      <w:r w:rsidRPr="007D1589">
        <w:rPr>
          <w:color w:val="439539" w:themeColor="accent2"/>
        </w:rPr>
        <w:t xml:space="preserve">all who said </w:t>
      </w:r>
      <w:r>
        <w:rPr>
          <w:color w:val="439539" w:themeColor="accent2"/>
        </w:rPr>
        <w:t xml:space="preserve">YES </w:t>
      </w:r>
      <w:r w:rsidRPr="007D1589">
        <w:rPr>
          <w:color w:val="439539" w:themeColor="accent2"/>
        </w:rPr>
        <w:t xml:space="preserve">AT </w:t>
      </w:r>
      <w:r>
        <w:rPr>
          <w:color w:val="439539" w:themeColor="accent2"/>
          <w:lang w:eastAsia="en-GB"/>
        </w:rPr>
        <w:t xml:space="preserve">732 </w:t>
      </w:r>
      <w:r w:rsidRPr="007D1589">
        <w:rPr>
          <w:color w:val="439539" w:themeColor="accent2"/>
          <w:lang w:eastAsia="en-GB"/>
        </w:rPr>
        <w:t>(</w:t>
      </w:r>
      <w:r>
        <w:rPr>
          <w:color w:val="439539" w:themeColor="accent2"/>
          <w:lang w:eastAsia="en-GB"/>
        </w:rPr>
        <w:t>7</w:t>
      </w:r>
      <w:r w:rsidRPr="007D1589">
        <w:rPr>
          <w:color w:val="439539" w:themeColor="accent2"/>
          <w:lang w:eastAsia="en-GB"/>
        </w:rPr>
        <w:t>3</w:t>
      </w:r>
      <w:r>
        <w:rPr>
          <w:color w:val="439539" w:themeColor="accent2"/>
          <w:lang w:eastAsia="en-GB"/>
        </w:rPr>
        <w:t>2</w:t>
      </w:r>
      <w:r w:rsidRPr="007D1589">
        <w:rPr>
          <w:color w:val="439539" w:themeColor="accent2"/>
          <w:lang w:eastAsia="en-GB"/>
        </w:rPr>
        <w:t>=</w:t>
      </w:r>
      <w:r>
        <w:rPr>
          <w:color w:val="439539" w:themeColor="accent2"/>
          <w:lang w:eastAsia="en-GB"/>
        </w:rPr>
        <w:t>1</w:t>
      </w:r>
      <w:r w:rsidRPr="007D1589">
        <w:rPr>
          <w:color w:val="439539" w:themeColor="accent2"/>
          <w:lang w:eastAsia="en-GB"/>
        </w:rPr>
        <w:t xml:space="preserve">), </w:t>
      </w:r>
      <w:r w:rsidRPr="004345C3">
        <w:rPr>
          <w:color w:val="439539" w:themeColor="accent2"/>
          <w:lang w:eastAsia="en-GB"/>
        </w:rPr>
        <w:t xml:space="preserve">and if </w:t>
      </w:r>
      <w:r>
        <w:rPr>
          <w:color w:val="439539" w:themeColor="accent2"/>
          <w:lang w:eastAsia="en-GB"/>
        </w:rPr>
        <w:t>lcra in sample</w:t>
      </w:r>
    </w:p>
    <w:p w14:paraId="0F223C3B" w14:textId="769D7FB0" w:rsidR="00232F81" w:rsidRDefault="00095152" w:rsidP="00095152">
      <w:pPr>
        <w:pStyle w:val="QuestionText"/>
        <w:numPr>
          <w:ilvl w:val="0"/>
          <w:numId w:val="0"/>
        </w:numPr>
        <w:ind w:left="720" w:hanging="720"/>
        <w:rPr>
          <w:lang w:eastAsia="en-GB"/>
        </w:rPr>
      </w:pPr>
      <w:r>
        <w:rPr>
          <w:rFonts w:cstheme="minorHAnsi"/>
        </w:rPr>
        <w:t>(</w:t>
      </w:r>
      <w:r w:rsidRPr="00BA58E2">
        <w:rPr>
          <w:rFonts w:cstheme="minorHAnsi"/>
        </w:rPr>
        <w:t>5666</w:t>
      </w:r>
      <w:r>
        <w:rPr>
          <w:rFonts w:cstheme="minorHAnsi"/>
        </w:rPr>
        <w:t>)</w:t>
      </w:r>
      <w:r>
        <w:rPr>
          <w:rFonts w:cstheme="minorHAnsi"/>
        </w:rPr>
        <w:tab/>
      </w:r>
      <w:r w:rsidR="00232F81" w:rsidRPr="00095152">
        <w:rPr>
          <w:rFonts w:cstheme="minorHAnsi"/>
        </w:rPr>
        <w:t>How</w:t>
      </w:r>
      <w:r w:rsidR="00232F81">
        <w:rPr>
          <w:lang w:eastAsia="en-GB"/>
        </w:rPr>
        <w:t xml:space="preserve"> satisfied or dissatisfied are you with the time taken to complete your most recent repair after you reported it?</w:t>
      </w:r>
    </w:p>
    <w:p w14:paraId="54C6ED15" w14:textId="77777777" w:rsidR="00990B77" w:rsidRDefault="00990B77" w:rsidP="00990B77">
      <w:pPr>
        <w:pStyle w:val="Interviewerinstruction"/>
      </w:pPr>
      <w:bookmarkStart w:id="13" w:name="BkMk_intrviw_Inst_6"/>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232F81" w:rsidRPr="00F651A1" w14:paraId="72A7EE72" w14:textId="77777777" w:rsidTr="004345C3">
        <w:trPr>
          <w:trHeight w:val="522"/>
        </w:trPr>
        <w:tc>
          <w:tcPr>
            <w:tcW w:w="5277" w:type="dxa"/>
            <w:tcMar>
              <w:top w:w="0" w:type="dxa"/>
              <w:left w:w="108" w:type="dxa"/>
              <w:bottom w:w="0" w:type="dxa"/>
              <w:right w:w="108" w:type="dxa"/>
            </w:tcMar>
            <w:vAlign w:val="center"/>
            <w:hideMark/>
          </w:tcPr>
          <w:bookmarkEnd w:id="13"/>
          <w:p w14:paraId="58CE16C1" w14:textId="77777777" w:rsidR="00232F81" w:rsidRPr="00F651A1" w:rsidRDefault="00232F81" w:rsidP="009C2268">
            <w:pPr>
              <w:pStyle w:val="Table1Black"/>
              <w:spacing w:after="0"/>
            </w:pPr>
            <w:r>
              <w:t>Very satisfied</w:t>
            </w:r>
          </w:p>
        </w:tc>
        <w:tc>
          <w:tcPr>
            <w:tcW w:w="951" w:type="dxa"/>
            <w:tcMar>
              <w:top w:w="0" w:type="dxa"/>
              <w:left w:w="108" w:type="dxa"/>
              <w:bottom w:w="0" w:type="dxa"/>
              <w:right w:w="108" w:type="dxa"/>
            </w:tcMar>
            <w:vAlign w:val="center"/>
            <w:hideMark/>
          </w:tcPr>
          <w:p w14:paraId="754BC094" w14:textId="77777777" w:rsidR="00232F81" w:rsidRPr="00F651A1" w:rsidRDefault="00232F81"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7627DF21" w14:textId="77777777" w:rsidR="00232F81" w:rsidRPr="00F651A1" w:rsidRDefault="00232F81" w:rsidP="009C2268">
            <w:pPr>
              <w:pStyle w:val="Table1Black"/>
              <w:spacing w:after="0"/>
            </w:pPr>
          </w:p>
        </w:tc>
      </w:tr>
      <w:tr w:rsidR="00232F81" w:rsidRPr="00F651A1" w14:paraId="42C13596" w14:textId="77777777" w:rsidTr="004345C3">
        <w:trPr>
          <w:cantSplit/>
          <w:trHeight w:val="522"/>
        </w:trPr>
        <w:tc>
          <w:tcPr>
            <w:tcW w:w="5277" w:type="dxa"/>
            <w:tcMar>
              <w:top w:w="0" w:type="dxa"/>
              <w:left w:w="108" w:type="dxa"/>
              <w:bottom w:w="0" w:type="dxa"/>
              <w:right w:w="108" w:type="dxa"/>
            </w:tcMar>
            <w:vAlign w:val="center"/>
            <w:hideMark/>
          </w:tcPr>
          <w:p w14:paraId="2F737630" w14:textId="77777777" w:rsidR="00232F81" w:rsidRPr="00F651A1" w:rsidRDefault="00232F81" w:rsidP="009C2268">
            <w:pPr>
              <w:pStyle w:val="Table1Black"/>
              <w:spacing w:after="0"/>
            </w:pPr>
            <w:r>
              <w:t>Fairly satisfied</w:t>
            </w:r>
          </w:p>
        </w:tc>
        <w:tc>
          <w:tcPr>
            <w:tcW w:w="951" w:type="dxa"/>
            <w:tcMar>
              <w:top w:w="0" w:type="dxa"/>
              <w:left w:w="108" w:type="dxa"/>
              <w:bottom w:w="0" w:type="dxa"/>
              <w:right w:w="108" w:type="dxa"/>
            </w:tcMar>
            <w:vAlign w:val="center"/>
            <w:hideMark/>
          </w:tcPr>
          <w:p w14:paraId="7B89E321" w14:textId="77777777" w:rsidR="00232F81" w:rsidRPr="00F651A1" w:rsidRDefault="00232F81"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73DB6511" w14:textId="77777777" w:rsidR="00232F81" w:rsidRPr="00F651A1" w:rsidRDefault="00232F81" w:rsidP="009C2268">
            <w:pPr>
              <w:pStyle w:val="Table1Black"/>
              <w:spacing w:after="0"/>
            </w:pPr>
          </w:p>
        </w:tc>
      </w:tr>
      <w:tr w:rsidR="00232F81" w:rsidRPr="00F651A1" w14:paraId="265E43B8" w14:textId="77777777" w:rsidTr="004345C3">
        <w:trPr>
          <w:cantSplit/>
          <w:trHeight w:val="522"/>
        </w:trPr>
        <w:tc>
          <w:tcPr>
            <w:tcW w:w="5277" w:type="dxa"/>
            <w:tcMar>
              <w:top w:w="0" w:type="dxa"/>
              <w:left w:w="108" w:type="dxa"/>
              <w:bottom w:w="0" w:type="dxa"/>
              <w:right w:w="108" w:type="dxa"/>
            </w:tcMar>
            <w:vAlign w:val="center"/>
            <w:hideMark/>
          </w:tcPr>
          <w:p w14:paraId="09319170" w14:textId="77777777" w:rsidR="00232F81" w:rsidRPr="00F651A1" w:rsidRDefault="00232F81" w:rsidP="009C2268">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4DA53646" w14:textId="77777777" w:rsidR="00232F81" w:rsidRPr="00F651A1" w:rsidRDefault="00232F81"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56200B4C" w14:textId="77777777" w:rsidR="00232F81" w:rsidRPr="00F651A1" w:rsidRDefault="00232F81" w:rsidP="009C2268">
            <w:pPr>
              <w:pStyle w:val="Table1Black"/>
              <w:spacing w:after="0"/>
            </w:pPr>
          </w:p>
        </w:tc>
      </w:tr>
      <w:tr w:rsidR="00232F81" w:rsidRPr="00F651A1" w14:paraId="70678860" w14:textId="77777777" w:rsidTr="004345C3">
        <w:trPr>
          <w:cantSplit/>
          <w:trHeight w:val="522"/>
        </w:trPr>
        <w:tc>
          <w:tcPr>
            <w:tcW w:w="5277" w:type="dxa"/>
            <w:tcMar>
              <w:top w:w="0" w:type="dxa"/>
              <w:left w:w="108" w:type="dxa"/>
              <w:bottom w:w="0" w:type="dxa"/>
              <w:right w:w="108" w:type="dxa"/>
            </w:tcMar>
            <w:vAlign w:val="center"/>
          </w:tcPr>
          <w:p w14:paraId="0958ACE9" w14:textId="77777777" w:rsidR="00232F81" w:rsidRPr="00F651A1" w:rsidRDefault="00232F81" w:rsidP="009C2268">
            <w:pPr>
              <w:pStyle w:val="Table1Black"/>
              <w:spacing w:after="0"/>
            </w:pPr>
            <w:r>
              <w:t>Fairly dissatisfied</w:t>
            </w:r>
          </w:p>
        </w:tc>
        <w:tc>
          <w:tcPr>
            <w:tcW w:w="951" w:type="dxa"/>
            <w:tcMar>
              <w:top w:w="0" w:type="dxa"/>
              <w:left w:w="108" w:type="dxa"/>
              <w:bottom w:w="0" w:type="dxa"/>
              <w:right w:w="108" w:type="dxa"/>
            </w:tcMar>
            <w:vAlign w:val="center"/>
          </w:tcPr>
          <w:p w14:paraId="29EE0990" w14:textId="77777777" w:rsidR="00232F81" w:rsidRPr="00F651A1" w:rsidRDefault="00232F81" w:rsidP="009C2268">
            <w:pPr>
              <w:pStyle w:val="Table1Black"/>
              <w:spacing w:after="0"/>
              <w:jc w:val="center"/>
            </w:pPr>
            <w:r>
              <w:t>4</w:t>
            </w:r>
          </w:p>
        </w:tc>
        <w:tc>
          <w:tcPr>
            <w:tcW w:w="2831" w:type="dxa"/>
            <w:tcMar>
              <w:top w:w="0" w:type="dxa"/>
              <w:left w:w="108" w:type="dxa"/>
              <w:bottom w:w="0" w:type="dxa"/>
              <w:right w:w="108" w:type="dxa"/>
            </w:tcMar>
            <w:vAlign w:val="center"/>
          </w:tcPr>
          <w:p w14:paraId="2BF1A584" w14:textId="77777777" w:rsidR="00232F81" w:rsidRPr="00F651A1" w:rsidRDefault="00232F81" w:rsidP="009C2268">
            <w:pPr>
              <w:pStyle w:val="Table1Black"/>
              <w:spacing w:after="0"/>
            </w:pPr>
          </w:p>
        </w:tc>
      </w:tr>
      <w:tr w:rsidR="00232F81" w:rsidRPr="00F651A1" w14:paraId="2CC44D08" w14:textId="77777777" w:rsidTr="004345C3">
        <w:trPr>
          <w:cantSplit/>
          <w:trHeight w:val="522"/>
        </w:trPr>
        <w:tc>
          <w:tcPr>
            <w:tcW w:w="5277" w:type="dxa"/>
            <w:tcMar>
              <w:top w:w="0" w:type="dxa"/>
              <w:left w:w="108" w:type="dxa"/>
              <w:bottom w:w="0" w:type="dxa"/>
              <w:right w:w="108" w:type="dxa"/>
            </w:tcMar>
            <w:vAlign w:val="center"/>
          </w:tcPr>
          <w:p w14:paraId="4EE7B965" w14:textId="77777777" w:rsidR="00232F81" w:rsidRDefault="00232F81" w:rsidP="009C2268">
            <w:pPr>
              <w:pStyle w:val="Table1Black"/>
              <w:spacing w:after="0"/>
            </w:pPr>
            <w:r>
              <w:t>Very dissatisfied</w:t>
            </w:r>
          </w:p>
        </w:tc>
        <w:tc>
          <w:tcPr>
            <w:tcW w:w="951" w:type="dxa"/>
            <w:tcMar>
              <w:top w:w="0" w:type="dxa"/>
              <w:left w:w="108" w:type="dxa"/>
              <w:bottom w:w="0" w:type="dxa"/>
              <w:right w:w="108" w:type="dxa"/>
            </w:tcMar>
            <w:vAlign w:val="center"/>
          </w:tcPr>
          <w:p w14:paraId="2AC02E89" w14:textId="77777777" w:rsidR="00232F81" w:rsidRPr="00F651A1" w:rsidRDefault="00232F81" w:rsidP="009C2268">
            <w:pPr>
              <w:pStyle w:val="Table1Black"/>
              <w:spacing w:after="0"/>
              <w:jc w:val="center"/>
            </w:pPr>
            <w:r>
              <w:t>5</w:t>
            </w:r>
          </w:p>
        </w:tc>
        <w:tc>
          <w:tcPr>
            <w:tcW w:w="2831" w:type="dxa"/>
            <w:tcMar>
              <w:top w:w="0" w:type="dxa"/>
              <w:left w:w="108" w:type="dxa"/>
              <w:bottom w:w="0" w:type="dxa"/>
              <w:right w:w="108" w:type="dxa"/>
            </w:tcMar>
            <w:vAlign w:val="center"/>
          </w:tcPr>
          <w:p w14:paraId="29C60541" w14:textId="77777777" w:rsidR="00232F81" w:rsidRPr="00F651A1" w:rsidRDefault="00232F81" w:rsidP="009C2268">
            <w:pPr>
              <w:pStyle w:val="Table1Black"/>
              <w:spacing w:after="0"/>
            </w:pPr>
          </w:p>
        </w:tc>
      </w:tr>
      <w:tr w:rsidR="00232F81" w:rsidRPr="00F651A1" w14:paraId="61406F57" w14:textId="77777777" w:rsidTr="004345C3">
        <w:trPr>
          <w:cantSplit/>
          <w:trHeight w:val="522"/>
        </w:trPr>
        <w:tc>
          <w:tcPr>
            <w:tcW w:w="5277" w:type="dxa"/>
            <w:tcMar>
              <w:top w:w="0" w:type="dxa"/>
              <w:left w:w="108" w:type="dxa"/>
              <w:bottom w:w="0" w:type="dxa"/>
              <w:right w:w="108" w:type="dxa"/>
            </w:tcMar>
            <w:vAlign w:val="center"/>
          </w:tcPr>
          <w:p w14:paraId="11ABA7E9" w14:textId="77777777" w:rsidR="00232F81" w:rsidRDefault="00D64CC5" w:rsidP="009C2268">
            <w:pPr>
              <w:pStyle w:val="Table1Black"/>
              <w:spacing w:after="0"/>
            </w:pPr>
            <w:r>
              <w:t xml:space="preserve">DO NOT READ OUT: </w:t>
            </w:r>
            <w:r w:rsidR="00232F81">
              <w:t>Not applicable/ don’t know</w:t>
            </w:r>
          </w:p>
          <w:p w14:paraId="01CBEB26" w14:textId="015549A6" w:rsidR="00207F39" w:rsidRDefault="00207F39" w:rsidP="009C2268">
            <w:pPr>
              <w:pStyle w:val="Table1Black"/>
              <w:spacing w:after="0"/>
            </w:pPr>
            <w:r>
              <w:t>HIDE ON WEB</w:t>
            </w:r>
          </w:p>
        </w:tc>
        <w:tc>
          <w:tcPr>
            <w:tcW w:w="951" w:type="dxa"/>
            <w:tcMar>
              <w:top w:w="0" w:type="dxa"/>
              <w:left w:w="108" w:type="dxa"/>
              <w:bottom w:w="0" w:type="dxa"/>
              <w:right w:w="108" w:type="dxa"/>
            </w:tcMar>
            <w:vAlign w:val="center"/>
          </w:tcPr>
          <w:p w14:paraId="0708CFF9" w14:textId="77777777" w:rsidR="00232F81" w:rsidRDefault="00232F81" w:rsidP="009C2268">
            <w:pPr>
              <w:pStyle w:val="Table1Black"/>
              <w:spacing w:after="0"/>
              <w:jc w:val="center"/>
            </w:pPr>
            <w:r>
              <w:t>6</w:t>
            </w:r>
          </w:p>
        </w:tc>
        <w:tc>
          <w:tcPr>
            <w:tcW w:w="2831" w:type="dxa"/>
            <w:tcMar>
              <w:top w:w="0" w:type="dxa"/>
              <w:left w:w="108" w:type="dxa"/>
              <w:bottom w:w="0" w:type="dxa"/>
              <w:right w:w="108" w:type="dxa"/>
            </w:tcMar>
            <w:vAlign w:val="center"/>
          </w:tcPr>
          <w:p w14:paraId="781F3BA7" w14:textId="39866C0E" w:rsidR="00232F81" w:rsidRPr="00F651A1" w:rsidRDefault="00232F81" w:rsidP="009C2268">
            <w:pPr>
              <w:pStyle w:val="Table1Black"/>
              <w:spacing w:after="0"/>
            </w:pPr>
          </w:p>
        </w:tc>
      </w:tr>
    </w:tbl>
    <w:p w14:paraId="13FF8756" w14:textId="77777777" w:rsidR="00D31CF8" w:rsidRDefault="00D31CF8" w:rsidP="00232F81">
      <w:pPr>
        <w:pStyle w:val="QuestionRouting"/>
        <w:rPr>
          <w:color w:val="439539" w:themeColor="accent2"/>
        </w:rPr>
      </w:pPr>
    </w:p>
    <w:p w14:paraId="006A3D95" w14:textId="72B139B3" w:rsidR="00215349" w:rsidRPr="007D1589" w:rsidRDefault="00232F81" w:rsidP="00232F81">
      <w:pPr>
        <w:pStyle w:val="QuestionRouting"/>
        <w:rPr>
          <w:color w:val="439539" w:themeColor="accent2"/>
        </w:rPr>
      </w:pPr>
      <w:r w:rsidRPr="007D1589">
        <w:rPr>
          <w:color w:val="439539" w:themeColor="accent2"/>
        </w:rPr>
        <w:t xml:space="preserve">ask </w:t>
      </w:r>
      <w:r w:rsidR="00995839" w:rsidRPr="004345C3">
        <w:rPr>
          <w:color w:val="439539" w:themeColor="accent2"/>
          <w:lang w:eastAsia="en-GB"/>
        </w:rPr>
        <w:t xml:space="preserve">if </w:t>
      </w:r>
      <w:r w:rsidR="00995839">
        <w:rPr>
          <w:color w:val="439539" w:themeColor="accent2"/>
          <w:lang w:eastAsia="en-GB"/>
        </w:rPr>
        <w:t>lcra in sample</w:t>
      </w:r>
    </w:p>
    <w:p w14:paraId="5860FCEF" w14:textId="7312C3FC" w:rsidR="00232F81" w:rsidRDefault="00095152" w:rsidP="00095152">
      <w:pPr>
        <w:pStyle w:val="QuestionText"/>
        <w:numPr>
          <w:ilvl w:val="0"/>
          <w:numId w:val="0"/>
        </w:numPr>
        <w:ind w:left="720" w:hanging="720"/>
      </w:pPr>
      <w:r>
        <w:rPr>
          <w:rFonts w:cstheme="minorHAnsi"/>
        </w:rPr>
        <w:t>(</w:t>
      </w:r>
      <w:r w:rsidRPr="00BA58E2">
        <w:rPr>
          <w:rFonts w:cstheme="minorHAnsi"/>
        </w:rPr>
        <w:t>5647</w:t>
      </w:r>
      <w:r>
        <w:rPr>
          <w:rFonts w:cstheme="minorHAnsi"/>
        </w:rPr>
        <w:t>)</w:t>
      </w:r>
      <w:r>
        <w:rPr>
          <w:rFonts w:cstheme="minorHAnsi"/>
        </w:rPr>
        <w:tab/>
      </w:r>
      <w:r w:rsidR="00232F81" w:rsidRPr="00095152">
        <w:rPr>
          <w:rFonts w:cstheme="minorHAnsi"/>
        </w:rPr>
        <w:t>How</w:t>
      </w:r>
      <w:r w:rsidR="00232F81">
        <w:t xml:space="preserve"> satisfied or dissatisfied are you that </w:t>
      </w:r>
      <w:r w:rsidR="00320E89">
        <w:t>whg</w:t>
      </w:r>
      <w:r w:rsidR="00E17469">
        <w:t xml:space="preserve"> </w:t>
      </w:r>
      <w:r w:rsidR="00232F81">
        <w:t>provides a home that is well maintained?</w:t>
      </w:r>
    </w:p>
    <w:p w14:paraId="5ACF2DFA" w14:textId="77777777" w:rsidR="00990B77" w:rsidRDefault="00990B77" w:rsidP="00990B77">
      <w:pPr>
        <w:pStyle w:val="Interviewerinstruction"/>
      </w:pPr>
      <w:bookmarkStart w:id="14" w:name="BkMk_intrviw_Inst_8"/>
      <w:bookmarkStart w:id="15" w:name="_Hlk126662391"/>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232F81" w:rsidRPr="00F651A1" w14:paraId="2C1B1E75" w14:textId="77777777" w:rsidTr="007D1589">
        <w:trPr>
          <w:trHeight w:val="522"/>
        </w:trPr>
        <w:tc>
          <w:tcPr>
            <w:tcW w:w="5277" w:type="dxa"/>
            <w:tcMar>
              <w:top w:w="0" w:type="dxa"/>
              <w:left w:w="108" w:type="dxa"/>
              <w:bottom w:w="0" w:type="dxa"/>
              <w:right w:w="108" w:type="dxa"/>
            </w:tcMar>
            <w:vAlign w:val="center"/>
            <w:hideMark/>
          </w:tcPr>
          <w:bookmarkEnd w:id="14"/>
          <w:p w14:paraId="231F466E" w14:textId="77777777" w:rsidR="00232F81" w:rsidRPr="00F651A1" w:rsidRDefault="00232F81" w:rsidP="009C2268">
            <w:pPr>
              <w:pStyle w:val="Table1Black"/>
              <w:spacing w:after="0"/>
            </w:pPr>
            <w:r>
              <w:t>Very satisfied</w:t>
            </w:r>
          </w:p>
        </w:tc>
        <w:tc>
          <w:tcPr>
            <w:tcW w:w="951" w:type="dxa"/>
            <w:tcMar>
              <w:top w:w="0" w:type="dxa"/>
              <w:left w:w="108" w:type="dxa"/>
              <w:bottom w:w="0" w:type="dxa"/>
              <w:right w:w="108" w:type="dxa"/>
            </w:tcMar>
            <w:vAlign w:val="center"/>
            <w:hideMark/>
          </w:tcPr>
          <w:p w14:paraId="01DDA11D" w14:textId="77777777" w:rsidR="00232F81" w:rsidRPr="00F651A1" w:rsidRDefault="00232F81"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2E7A7D06" w14:textId="77777777" w:rsidR="00232F81" w:rsidRPr="00F651A1" w:rsidRDefault="00232F81" w:rsidP="009C2268">
            <w:pPr>
              <w:pStyle w:val="Table1Black"/>
              <w:spacing w:after="0"/>
            </w:pPr>
          </w:p>
        </w:tc>
      </w:tr>
      <w:tr w:rsidR="00232F81" w:rsidRPr="00F651A1" w14:paraId="790F5E26" w14:textId="77777777" w:rsidTr="007D1589">
        <w:trPr>
          <w:cantSplit/>
          <w:trHeight w:val="522"/>
        </w:trPr>
        <w:tc>
          <w:tcPr>
            <w:tcW w:w="5277" w:type="dxa"/>
            <w:tcMar>
              <w:top w:w="0" w:type="dxa"/>
              <w:left w:w="108" w:type="dxa"/>
              <w:bottom w:w="0" w:type="dxa"/>
              <w:right w:w="108" w:type="dxa"/>
            </w:tcMar>
            <w:vAlign w:val="center"/>
            <w:hideMark/>
          </w:tcPr>
          <w:p w14:paraId="276C3FBA" w14:textId="77777777" w:rsidR="00232F81" w:rsidRPr="00F651A1" w:rsidRDefault="00232F81" w:rsidP="009C2268">
            <w:pPr>
              <w:pStyle w:val="Table1Black"/>
              <w:spacing w:after="0"/>
            </w:pPr>
            <w:r>
              <w:t>Fairly satisfied</w:t>
            </w:r>
          </w:p>
        </w:tc>
        <w:tc>
          <w:tcPr>
            <w:tcW w:w="951" w:type="dxa"/>
            <w:tcMar>
              <w:top w:w="0" w:type="dxa"/>
              <w:left w:w="108" w:type="dxa"/>
              <w:bottom w:w="0" w:type="dxa"/>
              <w:right w:w="108" w:type="dxa"/>
            </w:tcMar>
            <w:vAlign w:val="center"/>
            <w:hideMark/>
          </w:tcPr>
          <w:p w14:paraId="7ED59882" w14:textId="77777777" w:rsidR="00232F81" w:rsidRPr="00F651A1" w:rsidRDefault="00232F81"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6348C08A" w14:textId="77777777" w:rsidR="00232F81" w:rsidRPr="00F651A1" w:rsidRDefault="00232F81" w:rsidP="009C2268">
            <w:pPr>
              <w:pStyle w:val="Table1Black"/>
              <w:spacing w:after="0"/>
            </w:pPr>
          </w:p>
        </w:tc>
      </w:tr>
      <w:tr w:rsidR="00232F81" w:rsidRPr="00F651A1" w14:paraId="75E918FC" w14:textId="77777777" w:rsidTr="007D1589">
        <w:trPr>
          <w:cantSplit/>
          <w:trHeight w:val="522"/>
        </w:trPr>
        <w:tc>
          <w:tcPr>
            <w:tcW w:w="5277" w:type="dxa"/>
            <w:tcMar>
              <w:top w:w="0" w:type="dxa"/>
              <w:left w:w="108" w:type="dxa"/>
              <w:bottom w:w="0" w:type="dxa"/>
              <w:right w:w="108" w:type="dxa"/>
            </w:tcMar>
            <w:vAlign w:val="center"/>
            <w:hideMark/>
          </w:tcPr>
          <w:p w14:paraId="5D9BC6D9" w14:textId="77777777" w:rsidR="00232F81" w:rsidRPr="00F651A1" w:rsidRDefault="00232F81" w:rsidP="009C2268">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3C28542A" w14:textId="77777777" w:rsidR="00232F81" w:rsidRPr="00F651A1" w:rsidRDefault="00232F81"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7231A739" w14:textId="77777777" w:rsidR="00232F81" w:rsidRPr="00F651A1" w:rsidRDefault="00232F81" w:rsidP="009C2268">
            <w:pPr>
              <w:pStyle w:val="Table1Black"/>
              <w:spacing w:after="0"/>
            </w:pPr>
          </w:p>
        </w:tc>
      </w:tr>
      <w:tr w:rsidR="00232F81" w:rsidRPr="00F651A1" w14:paraId="35180E95" w14:textId="77777777" w:rsidTr="007D1589">
        <w:trPr>
          <w:cantSplit/>
          <w:trHeight w:val="522"/>
        </w:trPr>
        <w:tc>
          <w:tcPr>
            <w:tcW w:w="5277" w:type="dxa"/>
            <w:tcMar>
              <w:top w:w="0" w:type="dxa"/>
              <w:left w:w="108" w:type="dxa"/>
              <w:bottom w:w="0" w:type="dxa"/>
              <w:right w:w="108" w:type="dxa"/>
            </w:tcMar>
            <w:vAlign w:val="center"/>
          </w:tcPr>
          <w:p w14:paraId="0A706F51" w14:textId="77777777" w:rsidR="00232F81" w:rsidRPr="00F651A1" w:rsidRDefault="00232F81" w:rsidP="009C2268">
            <w:pPr>
              <w:pStyle w:val="Table1Black"/>
              <w:spacing w:after="0"/>
            </w:pPr>
            <w:r>
              <w:t>Fairly dissatisfied</w:t>
            </w:r>
          </w:p>
        </w:tc>
        <w:tc>
          <w:tcPr>
            <w:tcW w:w="951" w:type="dxa"/>
            <w:tcMar>
              <w:top w:w="0" w:type="dxa"/>
              <w:left w:w="108" w:type="dxa"/>
              <w:bottom w:w="0" w:type="dxa"/>
              <w:right w:w="108" w:type="dxa"/>
            </w:tcMar>
            <w:vAlign w:val="center"/>
          </w:tcPr>
          <w:p w14:paraId="166B1BF8" w14:textId="77777777" w:rsidR="00232F81" w:rsidRPr="00F651A1" w:rsidRDefault="00232F81" w:rsidP="009C2268">
            <w:pPr>
              <w:pStyle w:val="Table1Black"/>
              <w:spacing w:after="0"/>
              <w:jc w:val="center"/>
            </w:pPr>
            <w:r>
              <w:t>4</w:t>
            </w:r>
          </w:p>
        </w:tc>
        <w:tc>
          <w:tcPr>
            <w:tcW w:w="2831" w:type="dxa"/>
            <w:tcMar>
              <w:top w:w="0" w:type="dxa"/>
              <w:left w:w="108" w:type="dxa"/>
              <w:bottom w:w="0" w:type="dxa"/>
              <w:right w:w="108" w:type="dxa"/>
            </w:tcMar>
            <w:vAlign w:val="center"/>
          </w:tcPr>
          <w:p w14:paraId="261CACA5" w14:textId="77777777" w:rsidR="00232F81" w:rsidRPr="00F651A1" w:rsidRDefault="00232F81" w:rsidP="009C2268">
            <w:pPr>
              <w:pStyle w:val="Table1Black"/>
              <w:spacing w:after="0"/>
            </w:pPr>
          </w:p>
        </w:tc>
      </w:tr>
      <w:tr w:rsidR="00232F81" w:rsidRPr="00F651A1" w14:paraId="5A4812F2" w14:textId="77777777" w:rsidTr="007D1589">
        <w:trPr>
          <w:cantSplit/>
          <w:trHeight w:val="522"/>
        </w:trPr>
        <w:tc>
          <w:tcPr>
            <w:tcW w:w="5277" w:type="dxa"/>
            <w:tcMar>
              <w:top w:w="0" w:type="dxa"/>
              <w:left w:w="108" w:type="dxa"/>
              <w:bottom w:w="0" w:type="dxa"/>
              <w:right w:w="108" w:type="dxa"/>
            </w:tcMar>
            <w:vAlign w:val="center"/>
          </w:tcPr>
          <w:p w14:paraId="76F43F65" w14:textId="77777777" w:rsidR="00232F81" w:rsidRDefault="00232F81" w:rsidP="009C2268">
            <w:pPr>
              <w:pStyle w:val="Table1Black"/>
              <w:spacing w:after="0"/>
            </w:pPr>
            <w:r>
              <w:t>Very dissatisfied</w:t>
            </w:r>
          </w:p>
        </w:tc>
        <w:tc>
          <w:tcPr>
            <w:tcW w:w="951" w:type="dxa"/>
            <w:tcMar>
              <w:top w:w="0" w:type="dxa"/>
              <w:left w:w="108" w:type="dxa"/>
              <w:bottom w:w="0" w:type="dxa"/>
              <w:right w:w="108" w:type="dxa"/>
            </w:tcMar>
            <w:vAlign w:val="center"/>
          </w:tcPr>
          <w:p w14:paraId="1330FAA8" w14:textId="77777777" w:rsidR="00232F81" w:rsidRPr="00F651A1" w:rsidRDefault="00232F81" w:rsidP="009C2268">
            <w:pPr>
              <w:pStyle w:val="Table1Black"/>
              <w:spacing w:after="0"/>
              <w:jc w:val="center"/>
            </w:pPr>
            <w:r>
              <w:t>5</w:t>
            </w:r>
          </w:p>
        </w:tc>
        <w:tc>
          <w:tcPr>
            <w:tcW w:w="2831" w:type="dxa"/>
            <w:tcMar>
              <w:top w:w="0" w:type="dxa"/>
              <w:left w:w="108" w:type="dxa"/>
              <w:bottom w:w="0" w:type="dxa"/>
              <w:right w:w="108" w:type="dxa"/>
            </w:tcMar>
            <w:vAlign w:val="center"/>
          </w:tcPr>
          <w:p w14:paraId="590CC756" w14:textId="77777777" w:rsidR="00232F81" w:rsidRPr="00F651A1" w:rsidRDefault="00232F81" w:rsidP="009C2268">
            <w:pPr>
              <w:pStyle w:val="Table1Black"/>
              <w:spacing w:after="0"/>
            </w:pPr>
          </w:p>
        </w:tc>
      </w:tr>
      <w:tr w:rsidR="00232F81" w:rsidRPr="00F651A1" w14:paraId="169D5759" w14:textId="77777777" w:rsidTr="007D1589">
        <w:trPr>
          <w:cantSplit/>
          <w:trHeight w:val="522"/>
        </w:trPr>
        <w:tc>
          <w:tcPr>
            <w:tcW w:w="5277" w:type="dxa"/>
            <w:tcMar>
              <w:top w:w="0" w:type="dxa"/>
              <w:left w:w="108" w:type="dxa"/>
              <w:bottom w:w="0" w:type="dxa"/>
              <w:right w:w="108" w:type="dxa"/>
            </w:tcMar>
            <w:vAlign w:val="center"/>
          </w:tcPr>
          <w:p w14:paraId="6194A646" w14:textId="77777777" w:rsidR="00232F81" w:rsidRDefault="00D64CC5" w:rsidP="009C2268">
            <w:pPr>
              <w:pStyle w:val="Table1Black"/>
              <w:spacing w:after="0"/>
            </w:pPr>
            <w:r>
              <w:t xml:space="preserve">DO NOT READ OUT: </w:t>
            </w:r>
            <w:r w:rsidR="00232F81">
              <w:t>Not applicable/ don’t know</w:t>
            </w:r>
          </w:p>
          <w:p w14:paraId="1A0BAC8D" w14:textId="2BB7B2B3" w:rsidR="00207F39" w:rsidRDefault="00207F39" w:rsidP="009C2268">
            <w:pPr>
              <w:pStyle w:val="Table1Black"/>
              <w:spacing w:after="0"/>
            </w:pPr>
            <w:r>
              <w:t>HIDE ON WEB</w:t>
            </w:r>
          </w:p>
        </w:tc>
        <w:tc>
          <w:tcPr>
            <w:tcW w:w="951" w:type="dxa"/>
            <w:tcMar>
              <w:top w:w="0" w:type="dxa"/>
              <w:left w:w="108" w:type="dxa"/>
              <w:bottom w:w="0" w:type="dxa"/>
              <w:right w:w="108" w:type="dxa"/>
            </w:tcMar>
            <w:vAlign w:val="center"/>
          </w:tcPr>
          <w:p w14:paraId="4CE76082" w14:textId="77777777" w:rsidR="00232F81" w:rsidRDefault="00232F81" w:rsidP="009C2268">
            <w:pPr>
              <w:pStyle w:val="Table1Black"/>
              <w:spacing w:after="0"/>
              <w:jc w:val="center"/>
            </w:pPr>
            <w:r>
              <w:t>6</w:t>
            </w:r>
          </w:p>
        </w:tc>
        <w:tc>
          <w:tcPr>
            <w:tcW w:w="2831" w:type="dxa"/>
            <w:tcMar>
              <w:top w:w="0" w:type="dxa"/>
              <w:left w:w="108" w:type="dxa"/>
              <w:bottom w:w="0" w:type="dxa"/>
              <w:right w:w="108" w:type="dxa"/>
            </w:tcMar>
            <w:vAlign w:val="center"/>
          </w:tcPr>
          <w:p w14:paraId="636E3969" w14:textId="6BBA0C45" w:rsidR="00232F81" w:rsidRPr="00F651A1" w:rsidRDefault="00232F81" w:rsidP="009C2268">
            <w:pPr>
              <w:pStyle w:val="Table1Black"/>
              <w:spacing w:after="0"/>
            </w:pPr>
          </w:p>
        </w:tc>
      </w:tr>
      <w:bookmarkEnd w:id="15"/>
    </w:tbl>
    <w:p w14:paraId="6220669F" w14:textId="2B625DFC" w:rsidR="00232F81" w:rsidRDefault="00232F81" w:rsidP="00232F81">
      <w:pPr>
        <w:pStyle w:val="QuestionText"/>
        <w:numPr>
          <w:ilvl w:val="0"/>
          <w:numId w:val="0"/>
        </w:numPr>
        <w:ind w:left="539"/>
      </w:pPr>
    </w:p>
    <w:p w14:paraId="77BC4D6F" w14:textId="32448F70" w:rsidR="00232F81" w:rsidRPr="007D1589" w:rsidRDefault="00232F81" w:rsidP="00232F81">
      <w:pPr>
        <w:pStyle w:val="QuestionRouting"/>
        <w:rPr>
          <w:color w:val="439539" w:themeColor="accent2"/>
        </w:rPr>
      </w:pPr>
      <w:r w:rsidRPr="007D1589">
        <w:rPr>
          <w:color w:val="439539" w:themeColor="accent2"/>
        </w:rPr>
        <w:lastRenderedPageBreak/>
        <w:t>ask all</w:t>
      </w:r>
    </w:p>
    <w:p w14:paraId="0B3F7F0D" w14:textId="31F58A31" w:rsidR="00232F81" w:rsidRPr="00232F81" w:rsidRDefault="00095152" w:rsidP="00095152">
      <w:pPr>
        <w:pStyle w:val="QuestionText"/>
        <w:numPr>
          <w:ilvl w:val="0"/>
          <w:numId w:val="0"/>
        </w:numPr>
        <w:ind w:left="720" w:hanging="720"/>
      </w:pPr>
      <w:r>
        <w:t>(</w:t>
      </w:r>
      <w:r w:rsidRPr="004E6C9F">
        <w:rPr>
          <w:rFonts w:cs="Arial"/>
        </w:rPr>
        <w:t>5627</w:t>
      </w:r>
      <w:r>
        <w:rPr>
          <w:rFonts w:cs="Arial"/>
        </w:rPr>
        <w:t>)</w:t>
      </w:r>
      <w:r>
        <w:rPr>
          <w:rFonts w:cs="Arial"/>
        </w:rPr>
        <w:tab/>
      </w:r>
      <w:r w:rsidR="00232F81" w:rsidRPr="00095152">
        <w:rPr>
          <w:rFonts w:cstheme="minorHAnsi"/>
        </w:rPr>
        <w:t>Thinking</w:t>
      </w:r>
      <w:r w:rsidR="00232F81">
        <w:t xml:space="preserve"> about the condition of the property or building you live in, how satisfied or dissatisfied are you that </w:t>
      </w:r>
      <w:r w:rsidR="001A48C7">
        <w:t>whg</w:t>
      </w:r>
      <w:r w:rsidR="00ED06B8">
        <w:t xml:space="preserve"> </w:t>
      </w:r>
      <w:r w:rsidR="00232F81">
        <w:t>provides a home that is safe?</w:t>
      </w:r>
    </w:p>
    <w:p w14:paraId="1B8E9820"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6923B3" w:rsidRPr="00F651A1" w14:paraId="184DF4EA" w14:textId="77777777" w:rsidTr="007D1589">
        <w:trPr>
          <w:trHeight w:val="522"/>
        </w:trPr>
        <w:tc>
          <w:tcPr>
            <w:tcW w:w="5277" w:type="dxa"/>
            <w:tcMar>
              <w:top w:w="0" w:type="dxa"/>
              <w:left w:w="108" w:type="dxa"/>
              <w:bottom w:w="0" w:type="dxa"/>
              <w:right w:w="108" w:type="dxa"/>
            </w:tcMar>
            <w:vAlign w:val="center"/>
            <w:hideMark/>
          </w:tcPr>
          <w:p w14:paraId="724C838B" w14:textId="77777777" w:rsidR="006923B3" w:rsidRPr="00F651A1" w:rsidRDefault="006923B3" w:rsidP="009C2268">
            <w:pPr>
              <w:pStyle w:val="Table1Black"/>
              <w:spacing w:after="0"/>
            </w:pPr>
            <w:r>
              <w:t>Very satisfied</w:t>
            </w:r>
          </w:p>
        </w:tc>
        <w:tc>
          <w:tcPr>
            <w:tcW w:w="951" w:type="dxa"/>
            <w:tcMar>
              <w:top w:w="0" w:type="dxa"/>
              <w:left w:w="108" w:type="dxa"/>
              <w:bottom w:w="0" w:type="dxa"/>
              <w:right w:w="108" w:type="dxa"/>
            </w:tcMar>
            <w:vAlign w:val="center"/>
            <w:hideMark/>
          </w:tcPr>
          <w:p w14:paraId="7C5F4F39" w14:textId="77777777" w:rsidR="006923B3" w:rsidRPr="00F651A1" w:rsidRDefault="006923B3"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6F6F34EA" w14:textId="77777777" w:rsidR="006923B3" w:rsidRPr="00F651A1" w:rsidRDefault="006923B3" w:rsidP="009C2268">
            <w:pPr>
              <w:pStyle w:val="Table1Black"/>
              <w:spacing w:after="0"/>
            </w:pPr>
          </w:p>
        </w:tc>
      </w:tr>
      <w:tr w:rsidR="006923B3" w:rsidRPr="00F651A1" w14:paraId="102B4384" w14:textId="77777777" w:rsidTr="007D1589">
        <w:trPr>
          <w:cantSplit/>
          <w:trHeight w:val="522"/>
        </w:trPr>
        <w:tc>
          <w:tcPr>
            <w:tcW w:w="5277" w:type="dxa"/>
            <w:tcMar>
              <w:top w:w="0" w:type="dxa"/>
              <w:left w:w="108" w:type="dxa"/>
              <w:bottom w:w="0" w:type="dxa"/>
              <w:right w:w="108" w:type="dxa"/>
            </w:tcMar>
            <w:vAlign w:val="center"/>
            <w:hideMark/>
          </w:tcPr>
          <w:p w14:paraId="01B96AE3" w14:textId="77777777" w:rsidR="006923B3" w:rsidRPr="00F651A1" w:rsidRDefault="006923B3" w:rsidP="009C2268">
            <w:pPr>
              <w:pStyle w:val="Table1Black"/>
              <w:spacing w:after="0"/>
            </w:pPr>
            <w:r>
              <w:t>Fairly satisfied</w:t>
            </w:r>
          </w:p>
        </w:tc>
        <w:tc>
          <w:tcPr>
            <w:tcW w:w="951" w:type="dxa"/>
            <w:tcMar>
              <w:top w:w="0" w:type="dxa"/>
              <w:left w:w="108" w:type="dxa"/>
              <w:bottom w:w="0" w:type="dxa"/>
              <w:right w:w="108" w:type="dxa"/>
            </w:tcMar>
            <w:vAlign w:val="center"/>
            <w:hideMark/>
          </w:tcPr>
          <w:p w14:paraId="41462A95" w14:textId="77777777" w:rsidR="006923B3" w:rsidRPr="00F651A1" w:rsidRDefault="006923B3"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3BDC5EBD" w14:textId="77777777" w:rsidR="006923B3" w:rsidRPr="00F651A1" w:rsidRDefault="006923B3" w:rsidP="009C2268">
            <w:pPr>
              <w:pStyle w:val="Table1Black"/>
              <w:spacing w:after="0"/>
            </w:pPr>
          </w:p>
        </w:tc>
      </w:tr>
      <w:tr w:rsidR="006923B3" w:rsidRPr="00F651A1" w14:paraId="243BE767" w14:textId="77777777" w:rsidTr="007D1589">
        <w:trPr>
          <w:cantSplit/>
          <w:trHeight w:val="522"/>
        </w:trPr>
        <w:tc>
          <w:tcPr>
            <w:tcW w:w="5277" w:type="dxa"/>
            <w:tcMar>
              <w:top w:w="0" w:type="dxa"/>
              <w:left w:w="108" w:type="dxa"/>
              <w:bottom w:w="0" w:type="dxa"/>
              <w:right w:w="108" w:type="dxa"/>
            </w:tcMar>
            <w:vAlign w:val="center"/>
            <w:hideMark/>
          </w:tcPr>
          <w:p w14:paraId="66C9E409" w14:textId="77777777" w:rsidR="006923B3" w:rsidRPr="00F651A1" w:rsidRDefault="006923B3" w:rsidP="009C2268">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6A3E193D" w14:textId="77777777" w:rsidR="006923B3" w:rsidRPr="00F651A1" w:rsidRDefault="006923B3"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6B5B2F8B" w14:textId="77777777" w:rsidR="006923B3" w:rsidRPr="00F651A1" w:rsidRDefault="006923B3" w:rsidP="009C2268">
            <w:pPr>
              <w:pStyle w:val="Table1Black"/>
              <w:spacing w:after="0"/>
            </w:pPr>
          </w:p>
        </w:tc>
      </w:tr>
      <w:tr w:rsidR="006923B3" w:rsidRPr="00F651A1" w14:paraId="501E6F90" w14:textId="77777777" w:rsidTr="007D1589">
        <w:trPr>
          <w:cantSplit/>
          <w:trHeight w:val="522"/>
        </w:trPr>
        <w:tc>
          <w:tcPr>
            <w:tcW w:w="5277" w:type="dxa"/>
            <w:tcMar>
              <w:top w:w="0" w:type="dxa"/>
              <w:left w:w="108" w:type="dxa"/>
              <w:bottom w:w="0" w:type="dxa"/>
              <w:right w:w="108" w:type="dxa"/>
            </w:tcMar>
            <w:vAlign w:val="center"/>
          </w:tcPr>
          <w:p w14:paraId="2929104B" w14:textId="77777777" w:rsidR="006923B3" w:rsidRPr="00F651A1" w:rsidRDefault="006923B3" w:rsidP="009C2268">
            <w:pPr>
              <w:pStyle w:val="Table1Black"/>
              <w:spacing w:after="0"/>
            </w:pPr>
            <w:r>
              <w:t>Fairly dissatisfied</w:t>
            </w:r>
          </w:p>
        </w:tc>
        <w:tc>
          <w:tcPr>
            <w:tcW w:w="951" w:type="dxa"/>
            <w:tcMar>
              <w:top w:w="0" w:type="dxa"/>
              <w:left w:w="108" w:type="dxa"/>
              <w:bottom w:w="0" w:type="dxa"/>
              <w:right w:w="108" w:type="dxa"/>
            </w:tcMar>
            <w:vAlign w:val="center"/>
          </w:tcPr>
          <w:p w14:paraId="2762D7BA" w14:textId="77777777" w:rsidR="006923B3" w:rsidRPr="00F651A1" w:rsidRDefault="006923B3" w:rsidP="009C2268">
            <w:pPr>
              <w:pStyle w:val="Table1Black"/>
              <w:spacing w:after="0"/>
              <w:jc w:val="center"/>
            </w:pPr>
            <w:r>
              <w:t>4</w:t>
            </w:r>
          </w:p>
        </w:tc>
        <w:tc>
          <w:tcPr>
            <w:tcW w:w="2831" w:type="dxa"/>
            <w:tcMar>
              <w:top w:w="0" w:type="dxa"/>
              <w:left w:w="108" w:type="dxa"/>
              <w:bottom w:w="0" w:type="dxa"/>
              <w:right w:w="108" w:type="dxa"/>
            </w:tcMar>
            <w:vAlign w:val="center"/>
          </w:tcPr>
          <w:p w14:paraId="15FAC32E" w14:textId="77777777" w:rsidR="006923B3" w:rsidRPr="00F651A1" w:rsidRDefault="006923B3" w:rsidP="009C2268">
            <w:pPr>
              <w:pStyle w:val="Table1Black"/>
              <w:spacing w:after="0"/>
            </w:pPr>
          </w:p>
        </w:tc>
      </w:tr>
      <w:tr w:rsidR="006923B3" w:rsidRPr="00F651A1" w14:paraId="670D99BA" w14:textId="77777777" w:rsidTr="007D1589">
        <w:trPr>
          <w:cantSplit/>
          <w:trHeight w:val="522"/>
        </w:trPr>
        <w:tc>
          <w:tcPr>
            <w:tcW w:w="5277" w:type="dxa"/>
            <w:tcMar>
              <w:top w:w="0" w:type="dxa"/>
              <w:left w:w="108" w:type="dxa"/>
              <w:bottom w:w="0" w:type="dxa"/>
              <w:right w:w="108" w:type="dxa"/>
            </w:tcMar>
            <w:vAlign w:val="center"/>
          </w:tcPr>
          <w:p w14:paraId="3AAAB577" w14:textId="77777777" w:rsidR="006923B3" w:rsidRDefault="006923B3" w:rsidP="009C2268">
            <w:pPr>
              <w:pStyle w:val="Table1Black"/>
              <w:spacing w:after="0"/>
            </w:pPr>
            <w:r>
              <w:t>Very dissatisfied</w:t>
            </w:r>
          </w:p>
        </w:tc>
        <w:tc>
          <w:tcPr>
            <w:tcW w:w="951" w:type="dxa"/>
            <w:tcMar>
              <w:top w:w="0" w:type="dxa"/>
              <w:left w:w="108" w:type="dxa"/>
              <w:bottom w:w="0" w:type="dxa"/>
              <w:right w:w="108" w:type="dxa"/>
            </w:tcMar>
            <w:vAlign w:val="center"/>
          </w:tcPr>
          <w:p w14:paraId="42005B04" w14:textId="77777777" w:rsidR="006923B3" w:rsidRPr="00F651A1" w:rsidRDefault="006923B3" w:rsidP="009C2268">
            <w:pPr>
              <w:pStyle w:val="Table1Black"/>
              <w:spacing w:after="0"/>
              <w:jc w:val="center"/>
            </w:pPr>
            <w:r>
              <w:t>5</w:t>
            </w:r>
          </w:p>
        </w:tc>
        <w:tc>
          <w:tcPr>
            <w:tcW w:w="2831" w:type="dxa"/>
            <w:tcMar>
              <w:top w:w="0" w:type="dxa"/>
              <w:left w:w="108" w:type="dxa"/>
              <w:bottom w:w="0" w:type="dxa"/>
              <w:right w:w="108" w:type="dxa"/>
            </w:tcMar>
            <w:vAlign w:val="center"/>
          </w:tcPr>
          <w:p w14:paraId="22B0788E" w14:textId="77777777" w:rsidR="006923B3" w:rsidRPr="00F651A1" w:rsidRDefault="006923B3" w:rsidP="009C2268">
            <w:pPr>
              <w:pStyle w:val="Table1Black"/>
              <w:spacing w:after="0"/>
            </w:pPr>
          </w:p>
        </w:tc>
      </w:tr>
      <w:tr w:rsidR="006923B3" w:rsidRPr="00F651A1" w14:paraId="707FAE99" w14:textId="77777777" w:rsidTr="007D1589">
        <w:trPr>
          <w:cantSplit/>
          <w:trHeight w:val="522"/>
        </w:trPr>
        <w:tc>
          <w:tcPr>
            <w:tcW w:w="5277" w:type="dxa"/>
            <w:tcMar>
              <w:top w:w="0" w:type="dxa"/>
              <w:left w:w="108" w:type="dxa"/>
              <w:bottom w:w="0" w:type="dxa"/>
              <w:right w:w="108" w:type="dxa"/>
            </w:tcMar>
            <w:vAlign w:val="center"/>
          </w:tcPr>
          <w:p w14:paraId="0FCF72FA" w14:textId="1808934C" w:rsidR="006923B3" w:rsidRDefault="006923B3" w:rsidP="009C2268">
            <w:pPr>
              <w:pStyle w:val="Table1Black"/>
              <w:spacing w:after="0"/>
            </w:pPr>
            <w:r>
              <w:t>Not applicable</w:t>
            </w:r>
            <w:r w:rsidR="00E9740F">
              <w:t xml:space="preserve"> or</w:t>
            </w:r>
            <w:r>
              <w:t xml:space="preserve"> don’t know</w:t>
            </w:r>
          </w:p>
        </w:tc>
        <w:tc>
          <w:tcPr>
            <w:tcW w:w="951" w:type="dxa"/>
            <w:tcMar>
              <w:top w:w="0" w:type="dxa"/>
              <w:left w:w="108" w:type="dxa"/>
              <w:bottom w:w="0" w:type="dxa"/>
              <w:right w:w="108" w:type="dxa"/>
            </w:tcMar>
            <w:vAlign w:val="center"/>
          </w:tcPr>
          <w:p w14:paraId="247AA4B5" w14:textId="77777777" w:rsidR="006923B3" w:rsidRDefault="006923B3" w:rsidP="009C2268">
            <w:pPr>
              <w:pStyle w:val="Table1Black"/>
              <w:spacing w:after="0"/>
              <w:jc w:val="center"/>
            </w:pPr>
            <w:r>
              <w:t>6</w:t>
            </w:r>
          </w:p>
        </w:tc>
        <w:tc>
          <w:tcPr>
            <w:tcW w:w="2831" w:type="dxa"/>
            <w:tcMar>
              <w:top w:w="0" w:type="dxa"/>
              <w:left w:w="108" w:type="dxa"/>
              <w:bottom w:w="0" w:type="dxa"/>
              <w:right w:w="108" w:type="dxa"/>
            </w:tcMar>
            <w:vAlign w:val="center"/>
          </w:tcPr>
          <w:p w14:paraId="100D7CF6" w14:textId="27CE1725" w:rsidR="006923B3" w:rsidRPr="00F651A1" w:rsidRDefault="006923B3" w:rsidP="009C2268">
            <w:pPr>
              <w:pStyle w:val="Table1Black"/>
              <w:spacing w:after="0"/>
            </w:pPr>
          </w:p>
        </w:tc>
      </w:tr>
    </w:tbl>
    <w:p w14:paraId="67A7DCB2" w14:textId="24B02B3D" w:rsidR="00334234" w:rsidRDefault="00334234" w:rsidP="00552A42">
      <w:pPr>
        <w:pStyle w:val="QuestionRouting"/>
      </w:pPr>
    </w:p>
    <w:p w14:paraId="01EE3E83" w14:textId="1E245C3D" w:rsidR="006923B3" w:rsidRPr="007D1589" w:rsidRDefault="006923B3" w:rsidP="006923B3">
      <w:pPr>
        <w:pStyle w:val="QuestionRouting"/>
        <w:rPr>
          <w:color w:val="439539" w:themeColor="accent2"/>
        </w:rPr>
      </w:pPr>
      <w:r w:rsidRPr="007D1589">
        <w:rPr>
          <w:color w:val="439539" w:themeColor="accent2"/>
        </w:rPr>
        <w:t xml:space="preserve">ask </w:t>
      </w:r>
      <w:r w:rsidR="00ED06B8">
        <w:rPr>
          <w:color w:val="439539" w:themeColor="accent2"/>
        </w:rPr>
        <w:t>if lcra in sample</w:t>
      </w:r>
    </w:p>
    <w:p w14:paraId="2BE0C963" w14:textId="04BFA8C6" w:rsidR="006923B3" w:rsidRPr="00232F81" w:rsidRDefault="00095152" w:rsidP="00095152">
      <w:pPr>
        <w:pStyle w:val="QuestionText"/>
        <w:numPr>
          <w:ilvl w:val="0"/>
          <w:numId w:val="0"/>
        </w:numPr>
        <w:ind w:left="720" w:hanging="720"/>
      </w:pPr>
      <w:r>
        <w:t>(</w:t>
      </w:r>
      <w:r w:rsidR="00ED06B8">
        <w:rPr>
          <w:rFonts w:cs="Arial"/>
        </w:rPr>
        <w:t>4259</w:t>
      </w:r>
      <w:proofErr w:type="gramStart"/>
      <w:r>
        <w:rPr>
          <w:rFonts w:cs="Arial"/>
        </w:rPr>
        <w:t>)</w:t>
      </w:r>
      <w:r w:rsidR="00ED06B8">
        <w:rPr>
          <w:rFonts w:cs="Arial"/>
        </w:rPr>
        <w:t xml:space="preserve"> </w:t>
      </w:r>
      <w:r>
        <w:rPr>
          <w:rFonts w:cs="Arial"/>
        </w:rPr>
        <w:t xml:space="preserve"> </w:t>
      </w:r>
      <w:r w:rsidR="00ED06B8" w:rsidRPr="00ED06B8">
        <w:rPr>
          <w:rFonts w:cs="Arial"/>
        </w:rPr>
        <w:t>How</w:t>
      </w:r>
      <w:proofErr w:type="gramEnd"/>
      <w:r w:rsidR="00ED06B8" w:rsidRPr="00ED06B8">
        <w:rPr>
          <w:rFonts w:cs="Arial"/>
        </w:rPr>
        <w:t xml:space="preserve"> satisfied or dissatisfied are you that your rent provides value for money?</w:t>
      </w:r>
      <w:r>
        <w:rPr>
          <w:rFonts w:cs="Arial"/>
        </w:rPr>
        <w:tab/>
      </w:r>
    </w:p>
    <w:p w14:paraId="656BBA24"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6923B3" w:rsidRPr="00F651A1" w14:paraId="1F8C5B7B" w14:textId="77777777" w:rsidTr="007D1589">
        <w:trPr>
          <w:trHeight w:val="522"/>
        </w:trPr>
        <w:tc>
          <w:tcPr>
            <w:tcW w:w="5277" w:type="dxa"/>
            <w:tcMar>
              <w:top w:w="0" w:type="dxa"/>
              <w:left w:w="108" w:type="dxa"/>
              <w:bottom w:w="0" w:type="dxa"/>
              <w:right w:w="108" w:type="dxa"/>
            </w:tcMar>
            <w:vAlign w:val="center"/>
            <w:hideMark/>
          </w:tcPr>
          <w:p w14:paraId="6C53C650" w14:textId="77777777" w:rsidR="006923B3" w:rsidRPr="00F651A1" w:rsidRDefault="006923B3" w:rsidP="009C2268">
            <w:pPr>
              <w:pStyle w:val="Table1Black"/>
              <w:spacing w:after="0"/>
            </w:pPr>
            <w:r>
              <w:t>Very satisfied</w:t>
            </w:r>
          </w:p>
        </w:tc>
        <w:tc>
          <w:tcPr>
            <w:tcW w:w="951" w:type="dxa"/>
            <w:tcMar>
              <w:top w:w="0" w:type="dxa"/>
              <w:left w:w="108" w:type="dxa"/>
              <w:bottom w:w="0" w:type="dxa"/>
              <w:right w:w="108" w:type="dxa"/>
            </w:tcMar>
            <w:vAlign w:val="center"/>
            <w:hideMark/>
          </w:tcPr>
          <w:p w14:paraId="64EBE6EB" w14:textId="77777777" w:rsidR="006923B3" w:rsidRPr="00F651A1" w:rsidRDefault="006923B3"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4906A8F3" w14:textId="77777777" w:rsidR="006923B3" w:rsidRPr="00F651A1" w:rsidRDefault="006923B3" w:rsidP="009C2268">
            <w:pPr>
              <w:pStyle w:val="Table1Black"/>
              <w:spacing w:after="0"/>
            </w:pPr>
          </w:p>
        </w:tc>
      </w:tr>
      <w:tr w:rsidR="006923B3" w:rsidRPr="00F651A1" w14:paraId="060AFBD7" w14:textId="77777777" w:rsidTr="007D1589">
        <w:trPr>
          <w:cantSplit/>
          <w:trHeight w:val="522"/>
        </w:trPr>
        <w:tc>
          <w:tcPr>
            <w:tcW w:w="5277" w:type="dxa"/>
            <w:tcMar>
              <w:top w:w="0" w:type="dxa"/>
              <w:left w:w="108" w:type="dxa"/>
              <w:bottom w:w="0" w:type="dxa"/>
              <w:right w:w="108" w:type="dxa"/>
            </w:tcMar>
            <w:vAlign w:val="center"/>
            <w:hideMark/>
          </w:tcPr>
          <w:p w14:paraId="669E320E" w14:textId="77777777" w:rsidR="006923B3" w:rsidRPr="00F651A1" w:rsidRDefault="006923B3" w:rsidP="009C2268">
            <w:pPr>
              <w:pStyle w:val="Table1Black"/>
              <w:spacing w:after="0"/>
            </w:pPr>
            <w:r>
              <w:t>Fairly satisfied</w:t>
            </w:r>
          </w:p>
        </w:tc>
        <w:tc>
          <w:tcPr>
            <w:tcW w:w="951" w:type="dxa"/>
            <w:tcMar>
              <w:top w:w="0" w:type="dxa"/>
              <w:left w:w="108" w:type="dxa"/>
              <w:bottom w:w="0" w:type="dxa"/>
              <w:right w:w="108" w:type="dxa"/>
            </w:tcMar>
            <w:vAlign w:val="center"/>
            <w:hideMark/>
          </w:tcPr>
          <w:p w14:paraId="5DF34203" w14:textId="77777777" w:rsidR="006923B3" w:rsidRPr="00F651A1" w:rsidRDefault="006923B3"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583861C1" w14:textId="77777777" w:rsidR="006923B3" w:rsidRPr="00F651A1" w:rsidRDefault="006923B3" w:rsidP="009C2268">
            <w:pPr>
              <w:pStyle w:val="Table1Black"/>
              <w:spacing w:after="0"/>
            </w:pPr>
          </w:p>
        </w:tc>
      </w:tr>
      <w:tr w:rsidR="006923B3" w:rsidRPr="00F651A1" w14:paraId="4057B797" w14:textId="77777777" w:rsidTr="007D1589">
        <w:trPr>
          <w:cantSplit/>
          <w:trHeight w:val="522"/>
        </w:trPr>
        <w:tc>
          <w:tcPr>
            <w:tcW w:w="5277" w:type="dxa"/>
            <w:tcMar>
              <w:top w:w="0" w:type="dxa"/>
              <w:left w:w="108" w:type="dxa"/>
              <w:bottom w:w="0" w:type="dxa"/>
              <w:right w:w="108" w:type="dxa"/>
            </w:tcMar>
            <w:vAlign w:val="center"/>
            <w:hideMark/>
          </w:tcPr>
          <w:p w14:paraId="6E6C0899" w14:textId="77777777" w:rsidR="006923B3" w:rsidRPr="00F651A1" w:rsidRDefault="006923B3" w:rsidP="009C2268">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4192B6D7" w14:textId="77777777" w:rsidR="006923B3" w:rsidRPr="00F651A1" w:rsidRDefault="006923B3"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347D2741" w14:textId="77777777" w:rsidR="006923B3" w:rsidRPr="00F651A1" w:rsidRDefault="006923B3" w:rsidP="009C2268">
            <w:pPr>
              <w:pStyle w:val="Table1Black"/>
              <w:spacing w:after="0"/>
            </w:pPr>
          </w:p>
        </w:tc>
      </w:tr>
      <w:tr w:rsidR="006923B3" w:rsidRPr="00F651A1" w14:paraId="1E9CCD47" w14:textId="77777777" w:rsidTr="007D1589">
        <w:trPr>
          <w:cantSplit/>
          <w:trHeight w:val="522"/>
        </w:trPr>
        <w:tc>
          <w:tcPr>
            <w:tcW w:w="5277" w:type="dxa"/>
            <w:tcMar>
              <w:top w:w="0" w:type="dxa"/>
              <w:left w:w="108" w:type="dxa"/>
              <w:bottom w:w="0" w:type="dxa"/>
              <w:right w:w="108" w:type="dxa"/>
            </w:tcMar>
            <w:vAlign w:val="center"/>
          </w:tcPr>
          <w:p w14:paraId="002AE092" w14:textId="77777777" w:rsidR="006923B3" w:rsidRPr="00F651A1" w:rsidRDefault="006923B3" w:rsidP="009C2268">
            <w:pPr>
              <w:pStyle w:val="Table1Black"/>
              <w:spacing w:after="0"/>
            </w:pPr>
            <w:r>
              <w:t>Fairly dissatisfied</w:t>
            </w:r>
          </w:p>
        </w:tc>
        <w:tc>
          <w:tcPr>
            <w:tcW w:w="951" w:type="dxa"/>
            <w:tcMar>
              <w:top w:w="0" w:type="dxa"/>
              <w:left w:w="108" w:type="dxa"/>
              <w:bottom w:w="0" w:type="dxa"/>
              <w:right w:w="108" w:type="dxa"/>
            </w:tcMar>
            <w:vAlign w:val="center"/>
          </w:tcPr>
          <w:p w14:paraId="07F5E3CF" w14:textId="77777777" w:rsidR="006923B3" w:rsidRPr="00F651A1" w:rsidRDefault="006923B3" w:rsidP="009C2268">
            <w:pPr>
              <w:pStyle w:val="Table1Black"/>
              <w:spacing w:after="0"/>
              <w:jc w:val="center"/>
            </w:pPr>
            <w:r>
              <w:t>4</w:t>
            </w:r>
          </w:p>
        </w:tc>
        <w:tc>
          <w:tcPr>
            <w:tcW w:w="2831" w:type="dxa"/>
            <w:tcMar>
              <w:top w:w="0" w:type="dxa"/>
              <w:left w:w="108" w:type="dxa"/>
              <w:bottom w:w="0" w:type="dxa"/>
              <w:right w:w="108" w:type="dxa"/>
            </w:tcMar>
            <w:vAlign w:val="center"/>
          </w:tcPr>
          <w:p w14:paraId="7F313A76" w14:textId="77777777" w:rsidR="006923B3" w:rsidRPr="00F651A1" w:rsidRDefault="006923B3" w:rsidP="009C2268">
            <w:pPr>
              <w:pStyle w:val="Table1Black"/>
              <w:spacing w:after="0"/>
            </w:pPr>
          </w:p>
        </w:tc>
      </w:tr>
      <w:tr w:rsidR="006923B3" w:rsidRPr="00F651A1" w14:paraId="782D4072" w14:textId="77777777" w:rsidTr="007D1589">
        <w:trPr>
          <w:cantSplit/>
          <w:trHeight w:val="522"/>
        </w:trPr>
        <w:tc>
          <w:tcPr>
            <w:tcW w:w="5277" w:type="dxa"/>
            <w:tcMar>
              <w:top w:w="0" w:type="dxa"/>
              <w:left w:w="108" w:type="dxa"/>
              <w:bottom w:w="0" w:type="dxa"/>
              <w:right w:w="108" w:type="dxa"/>
            </w:tcMar>
            <w:vAlign w:val="center"/>
          </w:tcPr>
          <w:p w14:paraId="007BD046" w14:textId="77777777" w:rsidR="006923B3" w:rsidRDefault="006923B3" w:rsidP="009C2268">
            <w:pPr>
              <w:pStyle w:val="Table1Black"/>
              <w:spacing w:after="0"/>
            </w:pPr>
            <w:r>
              <w:t>Very dissatisfied</w:t>
            </w:r>
          </w:p>
        </w:tc>
        <w:tc>
          <w:tcPr>
            <w:tcW w:w="951" w:type="dxa"/>
            <w:tcMar>
              <w:top w:w="0" w:type="dxa"/>
              <w:left w:w="108" w:type="dxa"/>
              <w:bottom w:w="0" w:type="dxa"/>
              <w:right w:w="108" w:type="dxa"/>
            </w:tcMar>
            <w:vAlign w:val="center"/>
          </w:tcPr>
          <w:p w14:paraId="28F1B8BD" w14:textId="77777777" w:rsidR="006923B3" w:rsidRPr="00F651A1" w:rsidRDefault="006923B3" w:rsidP="009C2268">
            <w:pPr>
              <w:pStyle w:val="Table1Black"/>
              <w:spacing w:after="0"/>
              <w:jc w:val="center"/>
            </w:pPr>
            <w:r>
              <w:t>5</w:t>
            </w:r>
          </w:p>
        </w:tc>
        <w:tc>
          <w:tcPr>
            <w:tcW w:w="2831" w:type="dxa"/>
            <w:tcMar>
              <w:top w:w="0" w:type="dxa"/>
              <w:left w:w="108" w:type="dxa"/>
              <w:bottom w:w="0" w:type="dxa"/>
              <w:right w:w="108" w:type="dxa"/>
            </w:tcMar>
            <w:vAlign w:val="center"/>
          </w:tcPr>
          <w:p w14:paraId="5C49040D" w14:textId="77777777" w:rsidR="006923B3" w:rsidRPr="00F651A1" w:rsidRDefault="006923B3" w:rsidP="009C2268">
            <w:pPr>
              <w:pStyle w:val="Table1Black"/>
              <w:spacing w:after="0"/>
            </w:pPr>
          </w:p>
        </w:tc>
      </w:tr>
      <w:tr w:rsidR="006923B3" w:rsidRPr="00F651A1" w14:paraId="5D383CD5" w14:textId="77777777" w:rsidTr="007D1589">
        <w:trPr>
          <w:cantSplit/>
          <w:trHeight w:val="522"/>
        </w:trPr>
        <w:tc>
          <w:tcPr>
            <w:tcW w:w="5277" w:type="dxa"/>
            <w:tcMar>
              <w:top w:w="0" w:type="dxa"/>
              <w:left w:w="108" w:type="dxa"/>
              <w:bottom w:w="0" w:type="dxa"/>
              <w:right w:w="108" w:type="dxa"/>
            </w:tcMar>
            <w:vAlign w:val="center"/>
          </w:tcPr>
          <w:p w14:paraId="7B0E5623" w14:textId="038D2AC9" w:rsidR="006923B3" w:rsidRDefault="006923B3" w:rsidP="009C2268">
            <w:pPr>
              <w:pStyle w:val="Table1Black"/>
              <w:spacing w:after="0"/>
            </w:pPr>
            <w:r>
              <w:t>Not applicable</w:t>
            </w:r>
            <w:r w:rsidR="000D2DD7">
              <w:t xml:space="preserve"> or </w:t>
            </w:r>
            <w:r>
              <w:t>don’t know</w:t>
            </w:r>
          </w:p>
        </w:tc>
        <w:tc>
          <w:tcPr>
            <w:tcW w:w="951" w:type="dxa"/>
            <w:tcMar>
              <w:top w:w="0" w:type="dxa"/>
              <w:left w:w="108" w:type="dxa"/>
              <w:bottom w:w="0" w:type="dxa"/>
              <w:right w:w="108" w:type="dxa"/>
            </w:tcMar>
            <w:vAlign w:val="center"/>
          </w:tcPr>
          <w:p w14:paraId="700B7F50" w14:textId="77777777" w:rsidR="006923B3" w:rsidRDefault="006923B3" w:rsidP="009C2268">
            <w:pPr>
              <w:pStyle w:val="Table1Black"/>
              <w:spacing w:after="0"/>
              <w:jc w:val="center"/>
            </w:pPr>
            <w:r>
              <w:t>6</w:t>
            </w:r>
          </w:p>
        </w:tc>
        <w:tc>
          <w:tcPr>
            <w:tcW w:w="2831" w:type="dxa"/>
            <w:tcMar>
              <w:top w:w="0" w:type="dxa"/>
              <w:left w:w="108" w:type="dxa"/>
              <w:bottom w:w="0" w:type="dxa"/>
              <w:right w:w="108" w:type="dxa"/>
            </w:tcMar>
            <w:vAlign w:val="center"/>
          </w:tcPr>
          <w:p w14:paraId="042010FC" w14:textId="5E2AB77D" w:rsidR="006923B3" w:rsidRPr="00F651A1" w:rsidRDefault="006923B3" w:rsidP="009C2268">
            <w:pPr>
              <w:pStyle w:val="Table1Black"/>
              <w:spacing w:after="0"/>
            </w:pPr>
          </w:p>
        </w:tc>
      </w:tr>
    </w:tbl>
    <w:p w14:paraId="0319701A" w14:textId="03E2A7D7" w:rsidR="006923B3" w:rsidRDefault="006923B3" w:rsidP="006923B3">
      <w:pPr>
        <w:pStyle w:val="QuestionText"/>
        <w:numPr>
          <w:ilvl w:val="0"/>
          <w:numId w:val="0"/>
        </w:numPr>
        <w:ind w:left="539"/>
      </w:pPr>
    </w:p>
    <w:p w14:paraId="1E605D48" w14:textId="77777777" w:rsidR="006923B3" w:rsidRPr="007D1589" w:rsidRDefault="006923B3" w:rsidP="006923B3">
      <w:pPr>
        <w:pStyle w:val="QuestionRouting"/>
        <w:rPr>
          <w:color w:val="439539" w:themeColor="accent2"/>
        </w:rPr>
      </w:pPr>
      <w:r w:rsidRPr="007D1589">
        <w:rPr>
          <w:color w:val="439539" w:themeColor="accent2"/>
        </w:rPr>
        <w:t>ask all</w:t>
      </w:r>
    </w:p>
    <w:p w14:paraId="71E74C66" w14:textId="33C34627" w:rsidR="006923B3" w:rsidRPr="00232F81" w:rsidRDefault="00095152" w:rsidP="00095152">
      <w:pPr>
        <w:pStyle w:val="QuestionText"/>
        <w:numPr>
          <w:ilvl w:val="0"/>
          <w:numId w:val="0"/>
        </w:numPr>
        <w:ind w:left="720" w:hanging="720"/>
      </w:pPr>
      <w:r>
        <w:rPr>
          <w:rFonts w:cs="Arial"/>
        </w:rPr>
        <w:t>(</w:t>
      </w:r>
      <w:r w:rsidRPr="004E6C9F">
        <w:rPr>
          <w:rFonts w:cs="Arial"/>
        </w:rPr>
        <w:t>549</w:t>
      </w:r>
      <w:r w:rsidR="00ED06B8">
        <w:rPr>
          <w:rFonts w:cs="Arial"/>
        </w:rPr>
        <w:t>3</w:t>
      </w:r>
      <w:r>
        <w:rPr>
          <w:rFonts w:cs="Arial"/>
        </w:rPr>
        <w:t>)</w:t>
      </w:r>
      <w:r>
        <w:rPr>
          <w:rFonts w:cs="Arial"/>
        </w:rPr>
        <w:tab/>
      </w:r>
      <w:r w:rsidR="00ED06B8" w:rsidRPr="00ED06B8">
        <w:rPr>
          <w:rFonts w:cs="Arial"/>
        </w:rPr>
        <w:t xml:space="preserve">How satisfied or dissatisfied are you that </w:t>
      </w:r>
      <w:r w:rsidR="001A48C7">
        <w:rPr>
          <w:rFonts w:cs="Arial"/>
        </w:rPr>
        <w:t>whg</w:t>
      </w:r>
      <w:r w:rsidR="00ED06B8" w:rsidRPr="00ED06B8">
        <w:rPr>
          <w:rFonts w:cs="Arial"/>
        </w:rPr>
        <w:t xml:space="preserve"> listens to your views and acts upon them</w:t>
      </w:r>
      <w:r w:rsidR="006923B3">
        <w:t>?</w:t>
      </w:r>
    </w:p>
    <w:p w14:paraId="3031941F"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6923B3" w:rsidRPr="00F651A1" w14:paraId="1681C0FC" w14:textId="77777777" w:rsidTr="007D1589">
        <w:trPr>
          <w:trHeight w:val="522"/>
        </w:trPr>
        <w:tc>
          <w:tcPr>
            <w:tcW w:w="5277" w:type="dxa"/>
            <w:tcMar>
              <w:top w:w="0" w:type="dxa"/>
              <w:left w:w="108" w:type="dxa"/>
              <w:bottom w:w="0" w:type="dxa"/>
              <w:right w:w="108" w:type="dxa"/>
            </w:tcMar>
            <w:vAlign w:val="center"/>
            <w:hideMark/>
          </w:tcPr>
          <w:p w14:paraId="0B9C75BB" w14:textId="77777777" w:rsidR="006923B3" w:rsidRPr="00F651A1" w:rsidRDefault="006923B3" w:rsidP="009C2268">
            <w:pPr>
              <w:pStyle w:val="Table1Black"/>
              <w:spacing w:after="0"/>
            </w:pPr>
            <w:r>
              <w:t>Very satisfied</w:t>
            </w:r>
          </w:p>
        </w:tc>
        <w:tc>
          <w:tcPr>
            <w:tcW w:w="951" w:type="dxa"/>
            <w:tcMar>
              <w:top w:w="0" w:type="dxa"/>
              <w:left w:w="108" w:type="dxa"/>
              <w:bottom w:w="0" w:type="dxa"/>
              <w:right w:w="108" w:type="dxa"/>
            </w:tcMar>
            <w:vAlign w:val="center"/>
            <w:hideMark/>
          </w:tcPr>
          <w:p w14:paraId="0C5D2C40" w14:textId="77777777" w:rsidR="006923B3" w:rsidRPr="00F651A1" w:rsidRDefault="006923B3"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6D775842" w14:textId="77777777" w:rsidR="006923B3" w:rsidRPr="00F651A1" w:rsidRDefault="006923B3" w:rsidP="009C2268">
            <w:pPr>
              <w:pStyle w:val="Table1Black"/>
              <w:spacing w:after="0"/>
            </w:pPr>
          </w:p>
        </w:tc>
      </w:tr>
      <w:tr w:rsidR="006923B3" w:rsidRPr="00F651A1" w14:paraId="469E2F4F" w14:textId="77777777" w:rsidTr="007D1589">
        <w:trPr>
          <w:cantSplit/>
          <w:trHeight w:val="522"/>
        </w:trPr>
        <w:tc>
          <w:tcPr>
            <w:tcW w:w="5277" w:type="dxa"/>
            <w:tcMar>
              <w:top w:w="0" w:type="dxa"/>
              <w:left w:w="108" w:type="dxa"/>
              <w:bottom w:w="0" w:type="dxa"/>
              <w:right w:w="108" w:type="dxa"/>
            </w:tcMar>
            <w:vAlign w:val="center"/>
            <w:hideMark/>
          </w:tcPr>
          <w:p w14:paraId="0AD53155" w14:textId="77777777" w:rsidR="006923B3" w:rsidRPr="00F651A1" w:rsidRDefault="006923B3" w:rsidP="009C2268">
            <w:pPr>
              <w:pStyle w:val="Table1Black"/>
              <w:spacing w:after="0"/>
            </w:pPr>
            <w:r>
              <w:t>Fairly satisfied</w:t>
            </w:r>
          </w:p>
        </w:tc>
        <w:tc>
          <w:tcPr>
            <w:tcW w:w="951" w:type="dxa"/>
            <w:tcMar>
              <w:top w:w="0" w:type="dxa"/>
              <w:left w:w="108" w:type="dxa"/>
              <w:bottom w:w="0" w:type="dxa"/>
              <w:right w:w="108" w:type="dxa"/>
            </w:tcMar>
            <w:vAlign w:val="center"/>
            <w:hideMark/>
          </w:tcPr>
          <w:p w14:paraId="2FD23CAE" w14:textId="77777777" w:rsidR="006923B3" w:rsidRPr="00F651A1" w:rsidRDefault="006923B3"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2F6EBEE5" w14:textId="77777777" w:rsidR="006923B3" w:rsidRPr="00F651A1" w:rsidRDefault="006923B3" w:rsidP="009C2268">
            <w:pPr>
              <w:pStyle w:val="Table1Black"/>
              <w:spacing w:after="0"/>
            </w:pPr>
          </w:p>
        </w:tc>
      </w:tr>
      <w:tr w:rsidR="006923B3" w:rsidRPr="00F651A1" w14:paraId="39C134BE" w14:textId="77777777" w:rsidTr="007D1589">
        <w:trPr>
          <w:cantSplit/>
          <w:trHeight w:val="522"/>
        </w:trPr>
        <w:tc>
          <w:tcPr>
            <w:tcW w:w="5277" w:type="dxa"/>
            <w:tcMar>
              <w:top w:w="0" w:type="dxa"/>
              <w:left w:w="108" w:type="dxa"/>
              <w:bottom w:w="0" w:type="dxa"/>
              <w:right w:w="108" w:type="dxa"/>
            </w:tcMar>
            <w:vAlign w:val="center"/>
            <w:hideMark/>
          </w:tcPr>
          <w:p w14:paraId="3D89B48E" w14:textId="77777777" w:rsidR="006923B3" w:rsidRPr="00F651A1" w:rsidRDefault="006923B3" w:rsidP="009C2268">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66E070AB" w14:textId="77777777" w:rsidR="006923B3" w:rsidRPr="00F651A1" w:rsidRDefault="006923B3"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4B4F3C18" w14:textId="77777777" w:rsidR="006923B3" w:rsidRPr="00F651A1" w:rsidRDefault="006923B3" w:rsidP="009C2268">
            <w:pPr>
              <w:pStyle w:val="Table1Black"/>
              <w:spacing w:after="0"/>
            </w:pPr>
          </w:p>
        </w:tc>
      </w:tr>
      <w:tr w:rsidR="006923B3" w:rsidRPr="00F651A1" w14:paraId="2455B51C" w14:textId="77777777" w:rsidTr="007D1589">
        <w:trPr>
          <w:cantSplit/>
          <w:trHeight w:val="522"/>
        </w:trPr>
        <w:tc>
          <w:tcPr>
            <w:tcW w:w="5277" w:type="dxa"/>
            <w:tcMar>
              <w:top w:w="0" w:type="dxa"/>
              <w:left w:w="108" w:type="dxa"/>
              <w:bottom w:w="0" w:type="dxa"/>
              <w:right w:w="108" w:type="dxa"/>
            </w:tcMar>
            <w:vAlign w:val="center"/>
          </w:tcPr>
          <w:p w14:paraId="44113690" w14:textId="77777777" w:rsidR="006923B3" w:rsidRPr="00F651A1" w:rsidRDefault="006923B3" w:rsidP="009C2268">
            <w:pPr>
              <w:pStyle w:val="Table1Black"/>
              <w:spacing w:after="0"/>
            </w:pPr>
            <w:r>
              <w:lastRenderedPageBreak/>
              <w:t>Fairly dissatisfied</w:t>
            </w:r>
          </w:p>
        </w:tc>
        <w:tc>
          <w:tcPr>
            <w:tcW w:w="951" w:type="dxa"/>
            <w:tcMar>
              <w:top w:w="0" w:type="dxa"/>
              <w:left w:w="108" w:type="dxa"/>
              <w:bottom w:w="0" w:type="dxa"/>
              <w:right w:w="108" w:type="dxa"/>
            </w:tcMar>
            <w:vAlign w:val="center"/>
          </w:tcPr>
          <w:p w14:paraId="63670E79" w14:textId="77777777" w:rsidR="006923B3" w:rsidRPr="00F651A1" w:rsidRDefault="006923B3" w:rsidP="009C2268">
            <w:pPr>
              <w:pStyle w:val="Table1Black"/>
              <w:spacing w:after="0"/>
              <w:jc w:val="center"/>
            </w:pPr>
            <w:r>
              <w:t>4</w:t>
            </w:r>
          </w:p>
        </w:tc>
        <w:tc>
          <w:tcPr>
            <w:tcW w:w="2831" w:type="dxa"/>
            <w:tcMar>
              <w:top w:w="0" w:type="dxa"/>
              <w:left w:w="108" w:type="dxa"/>
              <w:bottom w:w="0" w:type="dxa"/>
              <w:right w:w="108" w:type="dxa"/>
            </w:tcMar>
            <w:vAlign w:val="center"/>
          </w:tcPr>
          <w:p w14:paraId="03A321D6" w14:textId="77777777" w:rsidR="006923B3" w:rsidRPr="00F651A1" w:rsidRDefault="006923B3" w:rsidP="009C2268">
            <w:pPr>
              <w:pStyle w:val="Table1Black"/>
              <w:spacing w:after="0"/>
            </w:pPr>
          </w:p>
        </w:tc>
      </w:tr>
      <w:tr w:rsidR="006923B3" w:rsidRPr="00F651A1" w14:paraId="66892CD7" w14:textId="77777777" w:rsidTr="007D1589">
        <w:trPr>
          <w:cantSplit/>
          <w:trHeight w:val="522"/>
        </w:trPr>
        <w:tc>
          <w:tcPr>
            <w:tcW w:w="5277" w:type="dxa"/>
            <w:tcMar>
              <w:top w:w="0" w:type="dxa"/>
              <w:left w:w="108" w:type="dxa"/>
              <w:bottom w:w="0" w:type="dxa"/>
              <w:right w:w="108" w:type="dxa"/>
            </w:tcMar>
            <w:vAlign w:val="center"/>
          </w:tcPr>
          <w:p w14:paraId="0711A6A7" w14:textId="77777777" w:rsidR="006923B3" w:rsidRDefault="006923B3" w:rsidP="009C2268">
            <w:pPr>
              <w:pStyle w:val="Table1Black"/>
              <w:spacing w:after="0"/>
            </w:pPr>
            <w:r>
              <w:t>Very dissatisfied</w:t>
            </w:r>
          </w:p>
        </w:tc>
        <w:tc>
          <w:tcPr>
            <w:tcW w:w="951" w:type="dxa"/>
            <w:tcMar>
              <w:top w:w="0" w:type="dxa"/>
              <w:left w:w="108" w:type="dxa"/>
              <w:bottom w:w="0" w:type="dxa"/>
              <w:right w:w="108" w:type="dxa"/>
            </w:tcMar>
            <w:vAlign w:val="center"/>
          </w:tcPr>
          <w:p w14:paraId="4B32FFFA" w14:textId="77777777" w:rsidR="006923B3" w:rsidRPr="00F651A1" w:rsidRDefault="006923B3" w:rsidP="009C2268">
            <w:pPr>
              <w:pStyle w:val="Table1Black"/>
              <w:spacing w:after="0"/>
              <w:jc w:val="center"/>
            </w:pPr>
            <w:r>
              <w:t>5</w:t>
            </w:r>
          </w:p>
        </w:tc>
        <w:tc>
          <w:tcPr>
            <w:tcW w:w="2831" w:type="dxa"/>
            <w:tcMar>
              <w:top w:w="0" w:type="dxa"/>
              <w:left w:w="108" w:type="dxa"/>
              <w:bottom w:w="0" w:type="dxa"/>
              <w:right w:w="108" w:type="dxa"/>
            </w:tcMar>
            <w:vAlign w:val="center"/>
          </w:tcPr>
          <w:p w14:paraId="7E92F335" w14:textId="77777777" w:rsidR="006923B3" w:rsidRPr="00F651A1" w:rsidRDefault="006923B3" w:rsidP="009C2268">
            <w:pPr>
              <w:pStyle w:val="Table1Black"/>
              <w:spacing w:after="0"/>
            </w:pPr>
          </w:p>
        </w:tc>
      </w:tr>
      <w:tr w:rsidR="006923B3" w:rsidRPr="00F651A1" w14:paraId="49D01306" w14:textId="77777777" w:rsidTr="007D1589">
        <w:trPr>
          <w:cantSplit/>
          <w:trHeight w:val="522"/>
        </w:trPr>
        <w:tc>
          <w:tcPr>
            <w:tcW w:w="5277" w:type="dxa"/>
            <w:tcMar>
              <w:top w:w="0" w:type="dxa"/>
              <w:left w:w="108" w:type="dxa"/>
              <w:bottom w:w="0" w:type="dxa"/>
              <w:right w:w="108" w:type="dxa"/>
            </w:tcMar>
            <w:vAlign w:val="center"/>
          </w:tcPr>
          <w:p w14:paraId="378A2639" w14:textId="1C5F14B2" w:rsidR="006923B3" w:rsidRDefault="006923B3" w:rsidP="009C2268">
            <w:pPr>
              <w:pStyle w:val="Table1Black"/>
              <w:spacing w:after="0"/>
            </w:pPr>
            <w:r>
              <w:t>Not applicable</w:t>
            </w:r>
            <w:r w:rsidR="0046570F">
              <w:t xml:space="preserve"> or</w:t>
            </w:r>
            <w:r>
              <w:t xml:space="preserve"> don’t know</w:t>
            </w:r>
          </w:p>
        </w:tc>
        <w:tc>
          <w:tcPr>
            <w:tcW w:w="951" w:type="dxa"/>
            <w:tcMar>
              <w:top w:w="0" w:type="dxa"/>
              <w:left w:w="108" w:type="dxa"/>
              <w:bottom w:w="0" w:type="dxa"/>
              <w:right w:w="108" w:type="dxa"/>
            </w:tcMar>
            <w:vAlign w:val="center"/>
          </w:tcPr>
          <w:p w14:paraId="49E924AF" w14:textId="77777777" w:rsidR="006923B3" w:rsidRDefault="006923B3" w:rsidP="009C2268">
            <w:pPr>
              <w:pStyle w:val="Table1Black"/>
              <w:spacing w:after="0"/>
              <w:jc w:val="center"/>
            </w:pPr>
            <w:r>
              <w:t>6</w:t>
            </w:r>
          </w:p>
        </w:tc>
        <w:tc>
          <w:tcPr>
            <w:tcW w:w="2831" w:type="dxa"/>
            <w:tcMar>
              <w:top w:w="0" w:type="dxa"/>
              <w:left w:w="108" w:type="dxa"/>
              <w:bottom w:w="0" w:type="dxa"/>
              <w:right w:w="108" w:type="dxa"/>
            </w:tcMar>
            <w:vAlign w:val="center"/>
          </w:tcPr>
          <w:p w14:paraId="10312E76" w14:textId="7A6DB7A2" w:rsidR="006923B3" w:rsidRPr="00F651A1" w:rsidRDefault="006923B3" w:rsidP="009C2268">
            <w:pPr>
              <w:pStyle w:val="Table1Black"/>
              <w:spacing w:after="0"/>
            </w:pPr>
          </w:p>
        </w:tc>
      </w:tr>
    </w:tbl>
    <w:p w14:paraId="4E76A2D2" w14:textId="4B84C303" w:rsidR="006923B3" w:rsidRDefault="006923B3" w:rsidP="006923B3">
      <w:pPr>
        <w:pStyle w:val="QuestionText"/>
        <w:numPr>
          <w:ilvl w:val="0"/>
          <w:numId w:val="0"/>
        </w:numPr>
        <w:ind w:left="539"/>
      </w:pPr>
    </w:p>
    <w:p w14:paraId="368C5B99" w14:textId="77777777" w:rsidR="006923B3" w:rsidRPr="007D1589" w:rsidRDefault="006923B3" w:rsidP="006923B3">
      <w:pPr>
        <w:pStyle w:val="QuestionRouting"/>
        <w:rPr>
          <w:color w:val="439539" w:themeColor="accent2"/>
        </w:rPr>
      </w:pPr>
      <w:r w:rsidRPr="007D1589">
        <w:rPr>
          <w:color w:val="439539" w:themeColor="accent2"/>
        </w:rPr>
        <w:t>ask all</w:t>
      </w:r>
    </w:p>
    <w:p w14:paraId="41A2C0D8" w14:textId="65672387" w:rsidR="006923B3" w:rsidRPr="00232F81" w:rsidRDefault="00095152" w:rsidP="00095152">
      <w:pPr>
        <w:pStyle w:val="QuestionText"/>
        <w:numPr>
          <w:ilvl w:val="0"/>
          <w:numId w:val="0"/>
        </w:numPr>
        <w:ind w:left="720" w:hanging="720"/>
      </w:pPr>
      <w:r>
        <w:t>(</w:t>
      </w:r>
      <w:r w:rsidR="001D6E42">
        <w:rPr>
          <w:rFonts w:cs="Arial"/>
        </w:rPr>
        <w:t>5494</w:t>
      </w:r>
      <w:r>
        <w:rPr>
          <w:rFonts w:cs="Arial"/>
        </w:rPr>
        <w:t>)</w:t>
      </w:r>
      <w:r>
        <w:rPr>
          <w:rFonts w:cs="Arial"/>
        </w:rPr>
        <w:tab/>
      </w:r>
      <w:r w:rsidR="001D6E42" w:rsidRPr="001D6E42">
        <w:rPr>
          <w:rFonts w:cs="Arial"/>
        </w:rPr>
        <w:t xml:space="preserve">How satisfied or dissatisfied are you that </w:t>
      </w:r>
      <w:r w:rsidR="001A48C7">
        <w:rPr>
          <w:rFonts w:cs="Arial"/>
        </w:rPr>
        <w:t>whg</w:t>
      </w:r>
      <w:r w:rsidR="001D6E42" w:rsidRPr="001D6E42">
        <w:rPr>
          <w:rFonts w:cs="Arial"/>
        </w:rPr>
        <w:t xml:space="preserve"> keeps you informed about things that matter to you?</w:t>
      </w:r>
    </w:p>
    <w:p w14:paraId="1628C36A"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46570F" w:rsidRPr="00F651A1" w14:paraId="61667F79" w14:textId="77777777" w:rsidTr="00A9351E">
        <w:trPr>
          <w:trHeight w:val="522"/>
        </w:trPr>
        <w:tc>
          <w:tcPr>
            <w:tcW w:w="5277" w:type="dxa"/>
            <w:tcMar>
              <w:top w:w="0" w:type="dxa"/>
              <w:left w:w="108" w:type="dxa"/>
              <w:bottom w:w="0" w:type="dxa"/>
              <w:right w:w="108" w:type="dxa"/>
            </w:tcMar>
            <w:vAlign w:val="center"/>
            <w:hideMark/>
          </w:tcPr>
          <w:p w14:paraId="540481AF" w14:textId="77777777" w:rsidR="0046570F" w:rsidRPr="00F651A1" w:rsidRDefault="0046570F" w:rsidP="00A9351E">
            <w:pPr>
              <w:pStyle w:val="Table1Black"/>
              <w:spacing w:after="0"/>
            </w:pPr>
            <w:r>
              <w:t>Very satisfied</w:t>
            </w:r>
          </w:p>
        </w:tc>
        <w:tc>
          <w:tcPr>
            <w:tcW w:w="951" w:type="dxa"/>
            <w:tcMar>
              <w:top w:w="0" w:type="dxa"/>
              <w:left w:w="108" w:type="dxa"/>
              <w:bottom w:w="0" w:type="dxa"/>
              <w:right w:w="108" w:type="dxa"/>
            </w:tcMar>
            <w:vAlign w:val="center"/>
            <w:hideMark/>
          </w:tcPr>
          <w:p w14:paraId="4BEFF236" w14:textId="77777777" w:rsidR="0046570F" w:rsidRPr="00F651A1" w:rsidRDefault="0046570F" w:rsidP="00A9351E">
            <w:pPr>
              <w:pStyle w:val="Table1Black"/>
              <w:spacing w:after="0"/>
              <w:jc w:val="center"/>
            </w:pPr>
            <w:r w:rsidRPr="00F651A1">
              <w:t>1</w:t>
            </w:r>
          </w:p>
        </w:tc>
        <w:tc>
          <w:tcPr>
            <w:tcW w:w="2831" w:type="dxa"/>
            <w:tcMar>
              <w:top w:w="0" w:type="dxa"/>
              <w:left w:w="108" w:type="dxa"/>
              <w:bottom w:w="0" w:type="dxa"/>
              <w:right w:w="108" w:type="dxa"/>
            </w:tcMar>
            <w:vAlign w:val="center"/>
          </w:tcPr>
          <w:p w14:paraId="4F2BE113" w14:textId="77777777" w:rsidR="0046570F" w:rsidRPr="00F651A1" w:rsidRDefault="0046570F" w:rsidP="00A9351E">
            <w:pPr>
              <w:pStyle w:val="Table1Black"/>
              <w:spacing w:after="0"/>
            </w:pPr>
          </w:p>
        </w:tc>
      </w:tr>
      <w:tr w:rsidR="0046570F" w:rsidRPr="00F651A1" w14:paraId="729BA674" w14:textId="77777777" w:rsidTr="00A9351E">
        <w:trPr>
          <w:cantSplit/>
          <w:trHeight w:val="522"/>
        </w:trPr>
        <w:tc>
          <w:tcPr>
            <w:tcW w:w="5277" w:type="dxa"/>
            <w:tcMar>
              <w:top w:w="0" w:type="dxa"/>
              <w:left w:w="108" w:type="dxa"/>
              <w:bottom w:w="0" w:type="dxa"/>
              <w:right w:w="108" w:type="dxa"/>
            </w:tcMar>
            <w:vAlign w:val="center"/>
            <w:hideMark/>
          </w:tcPr>
          <w:p w14:paraId="3435428A" w14:textId="77777777" w:rsidR="0046570F" w:rsidRPr="00F651A1" w:rsidRDefault="0046570F" w:rsidP="00A9351E">
            <w:pPr>
              <w:pStyle w:val="Table1Black"/>
              <w:spacing w:after="0"/>
            </w:pPr>
            <w:r>
              <w:t>Fairly satisfied</w:t>
            </w:r>
          </w:p>
        </w:tc>
        <w:tc>
          <w:tcPr>
            <w:tcW w:w="951" w:type="dxa"/>
            <w:tcMar>
              <w:top w:w="0" w:type="dxa"/>
              <w:left w:w="108" w:type="dxa"/>
              <w:bottom w:w="0" w:type="dxa"/>
              <w:right w:w="108" w:type="dxa"/>
            </w:tcMar>
            <w:vAlign w:val="center"/>
            <w:hideMark/>
          </w:tcPr>
          <w:p w14:paraId="7A466C17" w14:textId="77777777" w:rsidR="0046570F" w:rsidRPr="00F651A1" w:rsidRDefault="0046570F" w:rsidP="00A9351E">
            <w:pPr>
              <w:pStyle w:val="Table1Black"/>
              <w:spacing w:after="0"/>
              <w:jc w:val="center"/>
            </w:pPr>
            <w:r w:rsidRPr="00F651A1">
              <w:t>2</w:t>
            </w:r>
          </w:p>
        </w:tc>
        <w:tc>
          <w:tcPr>
            <w:tcW w:w="2831" w:type="dxa"/>
            <w:tcMar>
              <w:top w:w="0" w:type="dxa"/>
              <w:left w:w="108" w:type="dxa"/>
              <w:bottom w:w="0" w:type="dxa"/>
              <w:right w:w="108" w:type="dxa"/>
            </w:tcMar>
            <w:vAlign w:val="center"/>
          </w:tcPr>
          <w:p w14:paraId="7AADA4E4" w14:textId="77777777" w:rsidR="0046570F" w:rsidRPr="00F651A1" w:rsidRDefault="0046570F" w:rsidP="00A9351E">
            <w:pPr>
              <w:pStyle w:val="Table1Black"/>
              <w:spacing w:after="0"/>
            </w:pPr>
          </w:p>
        </w:tc>
      </w:tr>
      <w:tr w:rsidR="0046570F" w:rsidRPr="00F651A1" w14:paraId="73D6454A" w14:textId="77777777" w:rsidTr="00A9351E">
        <w:trPr>
          <w:cantSplit/>
          <w:trHeight w:val="522"/>
        </w:trPr>
        <w:tc>
          <w:tcPr>
            <w:tcW w:w="5277" w:type="dxa"/>
            <w:tcMar>
              <w:top w:w="0" w:type="dxa"/>
              <w:left w:w="108" w:type="dxa"/>
              <w:bottom w:w="0" w:type="dxa"/>
              <w:right w:w="108" w:type="dxa"/>
            </w:tcMar>
            <w:vAlign w:val="center"/>
            <w:hideMark/>
          </w:tcPr>
          <w:p w14:paraId="584D9212" w14:textId="77777777" w:rsidR="0046570F" w:rsidRPr="00F651A1" w:rsidRDefault="0046570F" w:rsidP="00A9351E">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32E9A5F7" w14:textId="77777777" w:rsidR="0046570F" w:rsidRPr="00F651A1" w:rsidRDefault="0046570F" w:rsidP="00A9351E">
            <w:pPr>
              <w:pStyle w:val="Table1Black"/>
              <w:spacing w:after="0"/>
              <w:jc w:val="center"/>
            </w:pPr>
            <w:r w:rsidRPr="00F651A1">
              <w:t>3</w:t>
            </w:r>
          </w:p>
        </w:tc>
        <w:tc>
          <w:tcPr>
            <w:tcW w:w="2831" w:type="dxa"/>
            <w:tcMar>
              <w:top w:w="0" w:type="dxa"/>
              <w:left w:w="108" w:type="dxa"/>
              <w:bottom w:w="0" w:type="dxa"/>
              <w:right w:w="108" w:type="dxa"/>
            </w:tcMar>
            <w:vAlign w:val="center"/>
          </w:tcPr>
          <w:p w14:paraId="4890BE03" w14:textId="77777777" w:rsidR="0046570F" w:rsidRPr="00F651A1" w:rsidRDefault="0046570F" w:rsidP="00A9351E">
            <w:pPr>
              <w:pStyle w:val="Table1Black"/>
              <w:spacing w:after="0"/>
            </w:pPr>
          </w:p>
        </w:tc>
      </w:tr>
      <w:tr w:rsidR="0046570F" w:rsidRPr="00F651A1" w14:paraId="5C1587B7" w14:textId="77777777" w:rsidTr="00A9351E">
        <w:trPr>
          <w:cantSplit/>
          <w:trHeight w:val="522"/>
        </w:trPr>
        <w:tc>
          <w:tcPr>
            <w:tcW w:w="5277" w:type="dxa"/>
            <w:tcMar>
              <w:top w:w="0" w:type="dxa"/>
              <w:left w:w="108" w:type="dxa"/>
              <w:bottom w:w="0" w:type="dxa"/>
              <w:right w:w="108" w:type="dxa"/>
            </w:tcMar>
            <w:vAlign w:val="center"/>
          </w:tcPr>
          <w:p w14:paraId="7E2D1DAB" w14:textId="77777777" w:rsidR="0046570F" w:rsidRPr="00F651A1" w:rsidRDefault="0046570F" w:rsidP="00A9351E">
            <w:pPr>
              <w:pStyle w:val="Table1Black"/>
              <w:spacing w:after="0"/>
            </w:pPr>
            <w:r>
              <w:t>Fairly dissatisfied</w:t>
            </w:r>
          </w:p>
        </w:tc>
        <w:tc>
          <w:tcPr>
            <w:tcW w:w="951" w:type="dxa"/>
            <w:tcMar>
              <w:top w:w="0" w:type="dxa"/>
              <w:left w:w="108" w:type="dxa"/>
              <w:bottom w:w="0" w:type="dxa"/>
              <w:right w:w="108" w:type="dxa"/>
            </w:tcMar>
            <w:vAlign w:val="center"/>
          </w:tcPr>
          <w:p w14:paraId="23D817A4" w14:textId="77777777" w:rsidR="0046570F" w:rsidRPr="00F651A1" w:rsidRDefault="0046570F" w:rsidP="00A9351E">
            <w:pPr>
              <w:pStyle w:val="Table1Black"/>
              <w:spacing w:after="0"/>
              <w:jc w:val="center"/>
            </w:pPr>
            <w:r>
              <w:t>4</w:t>
            </w:r>
          </w:p>
        </w:tc>
        <w:tc>
          <w:tcPr>
            <w:tcW w:w="2831" w:type="dxa"/>
            <w:tcMar>
              <w:top w:w="0" w:type="dxa"/>
              <w:left w:w="108" w:type="dxa"/>
              <w:bottom w:w="0" w:type="dxa"/>
              <w:right w:w="108" w:type="dxa"/>
            </w:tcMar>
            <w:vAlign w:val="center"/>
          </w:tcPr>
          <w:p w14:paraId="340FC56C" w14:textId="77777777" w:rsidR="0046570F" w:rsidRPr="00F651A1" w:rsidRDefault="0046570F" w:rsidP="00A9351E">
            <w:pPr>
              <w:pStyle w:val="Table1Black"/>
              <w:spacing w:after="0"/>
            </w:pPr>
          </w:p>
        </w:tc>
      </w:tr>
      <w:tr w:rsidR="0046570F" w:rsidRPr="00F651A1" w14:paraId="3AE69FCE" w14:textId="77777777" w:rsidTr="00A9351E">
        <w:trPr>
          <w:cantSplit/>
          <w:trHeight w:val="522"/>
        </w:trPr>
        <w:tc>
          <w:tcPr>
            <w:tcW w:w="5277" w:type="dxa"/>
            <w:tcMar>
              <w:top w:w="0" w:type="dxa"/>
              <w:left w:w="108" w:type="dxa"/>
              <w:bottom w:w="0" w:type="dxa"/>
              <w:right w:w="108" w:type="dxa"/>
            </w:tcMar>
            <w:vAlign w:val="center"/>
          </w:tcPr>
          <w:p w14:paraId="41045C42" w14:textId="77777777" w:rsidR="0046570F" w:rsidRDefault="0046570F" w:rsidP="00A9351E">
            <w:pPr>
              <w:pStyle w:val="Table1Black"/>
              <w:spacing w:after="0"/>
            </w:pPr>
            <w:r>
              <w:t>Very dissatisfied</w:t>
            </w:r>
          </w:p>
        </w:tc>
        <w:tc>
          <w:tcPr>
            <w:tcW w:w="951" w:type="dxa"/>
            <w:tcMar>
              <w:top w:w="0" w:type="dxa"/>
              <w:left w:w="108" w:type="dxa"/>
              <w:bottom w:w="0" w:type="dxa"/>
              <w:right w:w="108" w:type="dxa"/>
            </w:tcMar>
            <w:vAlign w:val="center"/>
          </w:tcPr>
          <w:p w14:paraId="5F543594" w14:textId="77777777" w:rsidR="0046570F" w:rsidRPr="00F651A1" w:rsidRDefault="0046570F" w:rsidP="00A9351E">
            <w:pPr>
              <w:pStyle w:val="Table1Black"/>
              <w:spacing w:after="0"/>
              <w:jc w:val="center"/>
            </w:pPr>
            <w:r>
              <w:t>5</w:t>
            </w:r>
          </w:p>
        </w:tc>
        <w:tc>
          <w:tcPr>
            <w:tcW w:w="2831" w:type="dxa"/>
            <w:tcMar>
              <w:top w:w="0" w:type="dxa"/>
              <w:left w:w="108" w:type="dxa"/>
              <w:bottom w:w="0" w:type="dxa"/>
              <w:right w:w="108" w:type="dxa"/>
            </w:tcMar>
            <w:vAlign w:val="center"/>
          </w:tcPr>
          <w:p w14:paraId="3C98544B" w14:textId="77777777" w:rsidR="0046570F" w:rsidRPr="00F651A1" w:rsidRDefault="0046570F" w:rsidP="00A9351E">
            <w:pPr>
              <w:pStyle w:val="Table1Black"/>
              <w:spacing w:after="0"/>
            </w:pPr>
          </w:p>
        </w:tc>
      </w:tr>
      <w:tr w:rsidR="0046570F" w:rsidRPr="00F651A1" w14:paraId="1E53C5E8" w14:textId="77777777" w:rsidTr="00A9351E">
        <w:trPr>
          <w:cantSplit/>
          <w:trHeight w:val="522"/>
        </w:trPr>
        <w:tc>
          <w:tcPr>
            <w:tcW w:w="5277" w:type="dxa"/>
            <w:tcMar>
              <w:top w:w="0" w:type="dxa"/>
              <w:left w:w="108" w:type="dxa"/>
              <w:bottom w:w="0" w:type="dxa"/>
              <w:right w:w="108" w:type="dxa"/>
            </w:tcMar>
            <w:vAlign w:val="center"/>
          </w:tcPr>
          <w:p w14:paraId="3C8D8484" w14:textId="77777777" w:rsidR="0046570F" w:rsidRDefault="0046570F" w:rsidP="00A9351E">
            <w:pPr>
              <w:pStyle w:val="Table1Black"/>
              <w:spacing w:after="0"/>
            </w:pPr>
            <w:r>
              <w:t>Not applicable or don’t know</w:t>
            </w:r>
          </w:p>
        </w:tc>
        <w:tc>
          <w:tcPr>
            <w:tcW w:w="951" w:type="dxa"/>
            <w:tcMar>
              <w:top w:w="0" w:type="dxa"/>
              <w:left w:w="108" w:type="dxa"/>
              <w:bottom w:w="0" w:type="dxa"/>
              <w:right w:w="108" w:type="dxa"/>
            </w:tcMar>
            <w:vAlign w:val="center"/>
          </w:tcPr>
          <w:p w14:paraId="1C219E43" w14:textId="77777777" w:rsidR="0046570F" w:rsidRDefault="0046570F" w:rsidP="00A9351E">
            <w:pPr>
              <w:pStyle w:val="Table1Black"/>
              <w:spacing w:after="0"/>
              <w:jc w:val="center"/>
            </w:pPr>
            <w:r>
              <w:t>6</w:t>
            </w:r>
          </w:p>
        </w:tc>
        <w:tc>
          <w:tcPr>
            <w:tcW w:w="2831" w:type="dxa"/>
            <w:tcMar>
              <w:top w:w="0" w:type="dxa"/>
              <w:left w:w="108" w:type="dxa"/>
              <w:bottom w:w="0" w:type="dxa"/>
              <w:right w:w="108" w:type="dxa"/>
            </w:tcMar>
            <w:vAlign w:val="center"/>
          </w:tcPr>
          <w:p w14:paraId="50C12FCE" w14:textId="77777777" w:rsidR="0046570F" w:rsidRPr="00F651A1" w:rsidRDefault="0046570F" w:rsidP="00A9351E">
            <w:pPr>
              <w:pStyle w:val="Table1Black"/>
              <w:spacing w:after="0"/>
            </w:pPr>
          </w:p>
        </w:tc>
      </w:tr>
    </w:tbl>
    <w:p w14:paraId="294D87D2" w14:textId="24629DD6" w:rsidR="006923B3" w:rsidRDefault="006923B3" w:rsidP="006923B3">
      <w:pPr>
        <w:pStyle w:val="QuestionText"/>
        <w:numPr>
          <w:ilvl w:val="0"/>
          <w:numId w:val="0"/>
        </w:numPr>
        <w:ind w:left="539"/>
      </w:pPr>
    </w:p>
    <w:p w14:paraId="47F1BDC5" w14:textId="059F7EE1" w:rsidR="005D354E" w:rsidRPr="007D1589" w:rsidRDefault="005D354E" w:rsidP="005D354E">
      <w:pPr>
        <w:pStyle w:val="QuestionRouting"/>
        <w:rPr>
          <w:color w:val="439539" w:themeColor="accent2"/>
        </w:rPr>
      </w:pPr>
      <w:r w:rsidRPr="007D1589">
        <w:rPr>
          <w:color w:val="439539" w:themeColor="accent2"/>
        </w:rPr>
        <w:t>Ask all</w:t>
      </w:r>
    </w:p>
    <w:p w14:paraId="2BB8489E" w14:textId="3F861724" w:rsidR="006923B3" w:rsidRDefault="00095152" w:rsidP="00095152">
      <w:pPr>
        <w:pStyle w:val="QuestionText"/>
        <w:numPr>
          <w:ilvl w:val="0"/>
          <w:numId w:val="0"/>
        </w:numPr>
        <w:ind w:left="720" w:hanging="720"/>
      </w:pPr>
      <w:r>
        <w:rPr>
          <w:rFonts w:cs="Arial"/>
        </w:rPr>
        <w:t>(</w:t>
      </w:r>
      <w:r w:rsidR="001D6E42">
        <w:rPr>
          <w:rFonts w:cs="Arial"/>
        </w:rPr>
        <w:t>5485</w:t>
      </w:r>
      <w:r>
        <w:rPr>
          <w:rFonts w:cs="Arial"/>
        </w:rPr>
        <w:t xml:space="preserve">) </w:t>
      </w:r>
      <w:r>
        <w:rPr>
          <w:rFonts w:cs="Arial"/>
        </w:rPr>
        <w:tab/>
      </w:r>
      <w:r w:rsidR="001D6E42" w:rsidRPr="001D6E42">
        <w:rPr>
          <w:rFonts w:cs="Arial"/>
        </w:rPr>
        <w:t>To what extent do you agree or disagree with the following “whg treats me fairly and with respect”?</w:t>
      </w:r>
    </w:p>
    <w:p w14:paraId="208994DB" w14:textId="77777777" w:rsidR="00990B77" w:rsidRDefault="00990B77" w:rsidP="00990B77">
      <w:pPr>
        <w:pStyle w:val="Interviewerinstruction"/>
      </w:pPr>
      <w:bookmarkStart w:id="16" w:name="BkMk_intrviw_Inst_9"/>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951"/>
        <w:gridCol w:w="2831"/>
      </w:tblGrid>
      <w:tr w:rsidR="005D354E" w14:paraId="1566DA75" w14:textId="77777777">
        <w:trPr>
          <w:trHeight w:val="522"/>
        </w:trPr>
        <w:tc>
          <w:tcPr>
            <w:tcW w:w="5277" w:type="dxa"/>
            <w:vAlign w:val="center"/>
          </w:tcPr>
          <w:bookmarkEnd w:id="16"/>
          <w:p w14:paraId="081B34B0" w14:textId="694BC41D" w:rsidR="005D354E" w:rsidRDefault="001D6E42">
            <w:pPr>
              <w:pStyle w:val="Table1Black"/>
              <w:spacing w:after="0"/>
            </w:pPr>
            <w:r>
              <w:t>Strongly agree</w:t>
            </w:r>
          </w:p>
        </w:tc>
        <w:tc>
          <w:tcPr>
            <w:tcW w:w="951" w:type="dxa"/>
            <w:vAlign w:val="center"/>
          </w:tcPr>
          <w:p w14:paraId="16C0EA27" w14:textId="58AE7D85" w:rsidR="005D354E" w:rsidRDefault="005D354E" w:rsidP="005D354E">
            <w:pPr>
              <w:pStyle w:val="Table1Black"/>
              <w:spacing w:after="0"/>
              <w:jc w:val="center"/>
            </w:pPr>
            <w:r>
              <w:t>1</w:t>
            </w:r>
          </w:p>
        </w:tc>
        <w:tc>
          <w:tcPr>
            <w:tcW w:w="2831" w:type="dxa"/>
            <w:vAlign w:val="center"/>
          </w:tcPr>
          <w:p w14:paraId="01E3A613" w14:textId="77777777" w:rsidR="005D354E" w:rsidRDefault="005D354E">
            <w:pPr>
              <w:pStyle w:val="Table1Black"/>
              <w:spacing w:after="0"/>
            </w:pPr>
          </w:p>
        </w:tc>
      </w:tr>
      <w:tr w:rsidR="005D354E" w14:paraId="54DB72B1" w14:textId="77777777">
        <w:trPr>
          <w:cantSplit/>
          <w:trHeight w:val="522"/>
        </w:trPr>
        <w:tc>
          <w:tcPr>
            <w:tcW w:w="5277" w:type="dxa"/>
            <w:vAlign w:val="center"/>
          </w:tcPr>
          <w:p w14:paraId="25D76CC9" w14:textId="41CE3A16" w:rsidR="005D354E" w:rsidRDefault="001D6E42">
            <w:pPr>
              <w:pStyle w:val="Table1Black"/>
              <w:spacing w:after="0"/>
            </w:pPr>
            <w:r>
              <w:t xml:space="preserve">Agree </w:t>
            </w:r>
          </w:p>
        </w:tc>
        <w:tc>
          <w:tcPr>
            <w:tcW w:w="951" w:type="dxa"/>
            <w:vAlign w:val="center"/>
          </w:tcPr>
          <w:p w14:paraId="547520ED" w14:textId="39123A73" w:rsidR="005D354E" w:rsidRDefault="005D354E" w:rsidP="005D354E">
            <w:pPr>
              <w:pStyle w:val="Table1Black"/>
              <w:spacing w:after="0"/>
              <w:jc w:val="center"/>
            </w:pPr>
            <w:r>
              <w:t>2</w:t>
            </w:r>
          </w:p>
        </w:tc>
        <w:tc>
          <w:tcPr>
            <w:tcW w:w="2831" w:type="dxa"/>
            <w:vAlign w:val="center"/>
          </w:tcPr>
          <w:p w14:paraId="2C7D0FFF" w14:textId="77777777" w:rsidR="005D354E" w:rsidRDefault="005D354E">
            <w:pPr>
              <w:pStyle w:val="Table1Black"/>
              <w:spacing w:after="0"/>
            </w:pPr>
          </w:p>
        </w:tc>
      </w:tr>
      <w:tr w:rsidR="001D6E42" w14:paraId="606D0AB2" w14:textId="77777777">
        <w:trPr>
          <w:cantSplit/>
          <w:trHeight w:val="522"/>
        </w:trPr>
        <w:tc>
          <w:tcPr>
            <w:tcW w:w="5277" w:type="dxa"/>
            <w:vAlign w:val="center"/>
          </w:tcPr>
          <w:p w14:paraId="0E6022FB" w14:textId="171DDBF8" w:rsidR="001D6E42" w:rsidRDefault="001D6E42">
            <w:pPr>
              <w:pStyle w:val="Table1Black"/>
              <w:spacing w:after="0"/>
            </w:pPr>
            <w:r>
              <w:t xml:space="preserve">Neither agree nor disagree </w:t>
            </w:r>
          </w:p>
        </w:tc>
        <w:tc>
          <w:tcPr>
            <w:tcW w:w="951" w:type="dxa"/>
            <w:vAlign w:val="center"/>
          </w:tcPr>
          <w:p w14:paraId="192AB9A6" w14:textId="2A05B7AC" w:rsidR="001D6E42" w:rsidRDefault="001D6E42" w:rsidP="005D354E">
            <w:pPr>
              <w:pStyle w:val="Table1Black"/>
              <w:spacing w:after="0"/>
              <w:jc w:val="center"/>
            </w:pPr>
            <w:r>
              <w:t>3</w:t>
            </w:r>
          </w:p>
        </w:tc>
        <w:tc>
          <w:tcPr>
            <w:tcW w:w="2831" w:type="dxa"/>
            <w:vAlign w:val="center"/>
          </w:tcPr>
          <w:p w14:paraId="1720CD34" w14:textId="77777777" w:rsidR="001D6E42" w:rsidRDefault="001D6E42">
            <w:pPr>
              <w:pStyle w:val="Table1Black"/>
              <w:spacing w:after="0"/>
            </w:pPr>
          </w:p>
        </w:tc>
      </w:tr>
      <w:tr w:rsidR="001D6E42" w14:paraId="34492A2B" w14:textId="77777777">
        <w:trPr>
          <w:cantSplit/>
          <w:trHeight w:val="522"/>
        </w:trPr>
        <w:tc>
          <w:tcPr>
            <w:tcW w:w="5277" w:type="dxa"/>
            <w:vAlign w:val="center"/>
          </w:tcPr>
          <w:p w14:paraId="49AA21A4" w14:textId="612F3440" w:rsidR="001D6E42" w:rsidRDefault="001D6E42">
            <w:pPr>
              <w:pStyle w:val="Table1Black"/>
              <w:spacing w:after="0"/>
            </w:pPr>
            <w:r>
              <w:t xml:space="preserve">Disagree </w:t>
            </w:r>
          </w:p>
        </w:tc>
        <w:tc>
          <w:tcPr>
            <w:tcW w:w="951" w:type="dxa"/>
            <w:vAlign w:val="center"/>
          </w:tcPr>
          <w:p w14:paraId="1ED96CF8" w14:textId="38640DD6" w:rsidR="001D6E42" w:rsidRDefault="001D6E42" w:rsidP="005D354E">
            <w:pPr>
              <w:pStyle w:val="Table1Black"/>
              <w:spacing w:after="0"/>
              <w:jc w:val="center"/>
            </w:pPr>
            <w:r>
              <w:t>4</w:t>
            </w:r>
          </w:p>
        </w:tc>
        <w:tc>
          <w:tcPr>
            <w:tcW w:w="2831" w:type="dxa"/>
            <w:vAlign w:val="center"/>
          </w:tcPr>
          <w:p w14:paraId="16361826" w14:textId="77777777" w:rsidR="001D6E42" w:rsidRDefault="001D6E42">
            <w:pPr>
              <w:pStyle w:val="Table1Black"/>
              <w:spacing w:after="0"/>
            </w:pPr>
          </w:p>
        </w:tc>
      </w:tr>
      <w:tr w:rsidR="001D6E42" w14:paraId="5521D274" w14:textId="77777777">
        <w:trPr>
          <w:cantSplit/>
          <w:trHeight w:val="522"/>
        </w:trPr>
        <w:tc>
          <w:tcPr>
            <w:tcW w:w="5277" w:type="dxa"/>
            <w:vAlign w:val="center"/>
          </w:tcPr>
          <w:p w14:paraId="3BE0C1D1" w14:textId="274FA1C2" w:rsidR="001D6E42" w:rsidRDefault="001D6E42">
            <w:pPr>
              <w:pStyle w:val="Table1Black"/>
              <w:spacing w:after="0"/>
            </w:pPr>
            <w:r>
              <w:t xml:space="preserve">Strongly disagree </w:t>
            </w:r>
          </w:p>
        </w:tc>
        <w:tc>
          <w:tcPr>
            <w:tcW w:w="951" w:type="dxa"/>
            <w:vAlign w:val="center"/>
          </w:tcPr>
          <w:p w14:paraId="38784E76" w14:textId="3D3B37CC" w:rsidR="001D6E42" w:rsidRDefault="001D6E42" w:rsidP="005D354E">
            <w:pPr>
              <w:pStyle w:val="Table1Black"/>
              <w:spacing w:after="0"/>
              <w:jc w:val="center"/>
            </w:pPr>
            <w:r>
              <w:t>5</w:t>
            </w:r>
          </w:p>
        </w:tc>
        <w:tc>
          <w:tcPr>
            <w:tcW w:w="2831" w:type="dxa"/>
            <w:vAlign w:val="center"/>
          </w:tcPr>
          <w:p w14:paraId="7A66CF0B" w14:textId="77777777" w:rsidR="001D6E42" w:rsidRDefault="001D6E42">
            <w:pPr>
              <w:pStyle w:val="Table1Black"/>
              <w:spacing w:after="0"/>
            </w:pPr>
          </w:p>
        </w:tc>
      </w:tr>
      <w:tr w:rsidR="001D6E42" w14:paraId="2721C09C" w14:textId="77777777">
        <w:trPr>
          <w:cantSplit/>
          <w:trHeight w:val="522"/>
        </w:trPr>
        <w:tc>
          <w:tcPr>
            <w:tcW w:w="5277" w:type="dxa"/>
            <w:vAlign w:val="center"/>
          </w:tcPr>
          <w:p w14:paraId="75FABF66" w14:textId="2EE35720" w:rsidR="001D6E42" w:rsidRDefault="001D6E42">
            <w:pPr>
              <w:pStyle w:val="Table1Black"/>
              <w:spacing w:after="0"/>
            </w:pPr>
            <w:r>
              <w:t>Don’t know or no</w:t>
            </w:r>
            <w:r w:rsidR="0046570F">
              <w:t>t</w:t>
            </w:r>
            <w:r>
              <w:t xml:space="preserve"> applicable </w:t>
            </w:r>
          </w:p>
        </w:tc>
        <w:tc>
          <w:tcPr>
            <w:tcW w:w="951" w:type="dxa"/>
            <w:vAlign w:val="center"/>
          </w:tcPr>
          <w:p w14:paraId="2F8DAEE1" w14:textId="23D873FD" w:rsidR="001D6E42" w:rsidRDefault="001D6E42" w:rsidP="005D354E">
            <w:pPr>
              <w:pStyle w:val="Table1Black"/>
              <w:spacing w:after="0"/>
              <w:jc w:val="center"/>
            </w:pPr>
            <w:r>
              <w:t>6</w:t>
            </w:r>
          </w:p>
        </w:tc>
        <w:tc>
          <w:tcPr>
            <w:tcW w:w="2831" w:type="dxa"/>
            <w:vAlign w:val="center"/>
          </w:tcPr>
          <w:p w14:paraId="697ACD45" w14:textId="77777777" w:rsidR="001D6E42" w:rsidRDefault="001D6E42">
            <w:pPr>
              <w:pStyle w:val="Table1Black"/>
              <w:spacing w:after="0"/>
            </w:pPr>
          </w:p>
        </w:tc>
      </w:tr>
    </w:tbl>
    <w:p w14:paraId="608642E1" w14:textId="3ECD3044" w:rsidR="005D354E" w:rsidRDefault="005D354E" w:rsidP="005D354E">
      <w:pPr>
        <w:pStyle w:val="Interviewerinstruction"/>
      </w:pPr>
      <w:bookmarkStart w:id="17" w:name="BkMk_intrviw_Inst_10"/>
      <w:bookmarkEnd w:id="17"/>
    </w:p>
    <w:p w14:paraId="60C17B71" w14:textId="5D5EFE04" w:rsidR="005D354E" w:rsidRPr="007D1589" w:rsidRDefault="005D354E" w:rsidP="005D354E">
      <w:pPr>
        <w:pStyle w:val="QuestionRouting"/>
        <w:rPr>
          <w:color w:val="439539" w:themeColor="accent2"/>
        </w:rPr>
      </w:pPr>
      <w:bookmarkStart w:id="18" w:name="BkMk_intrviw_Inst_11"/>
      <w:bookmarkEnd w:id="18"/>
      <w:r w:rsidRPr="007D1589">
        <w:rPr>
          <w:color w:val="439539" w:themeColor="accent2"/>
        </w:rPr>
        <w:t>Ask all</w:t>
      </w:r>
    </w:p>
    <w:p w14:paraId="16C0BC8D" w14:textId="40CAD852" w:rsidR="005D354E" w:rsidRDefault="00095152" w:rsidP="00095152">
      <w:pPr>
        <w:pStyle w:val="QuestionText"/>
        <w:numPr>
          <w:ilvl w:val="0"/>
          <w:numId w:val="0"/>
        </w:numPr>
        <w:ind w:left="720" w:hanging="720"/>
      </w:pPr>
      <w:r>
        <w:t>(</w:t>
      </w:r>
      <w:r w:rsidR="001D6E42">
        <w:rPr>
          <w:rFonts w:cs="Arial"/>
        </w:rPr>
        <w:t>737</w:t>
      </w:r>
      <w:r>
        <w:rPr>
          <w:rFonts w:cs="Arial"/>
        </w:rPr>
        <w:t>)</w:t>
      </w:r>
      <w:r w:rsidR="001D6E42">
        <w:t xml:space="preserve">  </w:t>
      </w:r>
      <w:r w:rsidR="001D6E42" w:rsidRPr="001D6E42">
        <w:t xml:space="preserve">Have you made a complaint to </w:t>
      </w:r>
      <w:r w:rsidR="001A48C7">
        <w:t>whg</w:t>
      </w:r>
      <w:r w:rsidR="001D6E42" w:rsidRPr="001D6E42">
        <w:t xml:space="preserve"> in the last 12 months?</w:t>
      </w:r>
    </w:p>
    <w:p w14:paraId="5B258A78" w14:textId="77777777" w:rsidR="00990B77" w:rsidRDefault="00990B77" w:rsidP="00990B77">
      <w:pPr>
        <w:pStyle w:val="Interviewerinstruction"/>
      </w:pPr>
      <w:bookmarkStart w:id="19" w:name="BkMk_intrviw_Inst_12"/>
      <w:r>
        <w:lastRenderedPageBreak/>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5D354E" w:rsidRPr="00F651A1" w14:paraId="51ED95A0" w14:textId="77777777" w:rsidTr="007D1589">
        <w:trPr>
          <w:trHeight w:val="522"/>
        </w:trPr>
        <w:tc>
          <w:tcPr>
            <w:tcW w:w="5277" w:type="dxa"/>
            <w:tcMar>
              <w:top w:w="0" w:type="dxa"/>
              <w:left w:w="108" w:type="dxa"/>
              <w:bottom w:w="0" w:type="dxa"/>
              <w:right w:w="108" w:type="dxa"/>
            </w:tcMar>
            <w:vAlign w:val="center"/>
            <w:hideMark/>
          </w:tcPr>
          <w:bookmarkEnd w:id="19"/>
          <w:p w14:paraId="5F8277CA" w14:textId="790A747E" w:rsidR="005D354E" w:rsidRPr="00F651A1" w:rsidRDefault="001D6E42" w:rsidP="009C2268">
            <w:pPr>
              <w:pStyle w:val="Table1Black"/>
              <w:spacing w:after="0"/>
            </w:pPr>
            <w:r>
              <w:t xml:space="preserve">Yes </w:t>
            </w:r>
          </w:p>
        </w:tc>
        <w:tc>
          <w:tcPr>
            <w:tcW w:w="951" w:type="dxa"/>
            <w:tcMar>
              <w:top w:w="0" w:type="dxa"/>
              <w:left w:w="108" w:type="dxa"/>
              <w:bottom w:w="0" w:type="dxa"/>
              <w:right w:w="108" w:type="dxa"/>
            </w:tcMar>
            <w:vAlign w:val="center"/>
            <w:hideMark/>
          </w:tcPr>
          <w:p w14:paraId="2B3A7652" w14:textId="77777777" w:rsidR="005D354E" w:rsidRPr="00F651A1" w:rsidRDefault="005D354E"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7CD9FDE1" w14:textId="77777777" w:rsidR="005D354E" w:rsidRPr="00F651A1" w:rsidRDefault="005D354E" w:rsidP="009C2268">
            <w:pPr>
              <w:pStyle w:val="Table1Black"/>
              <w:spacing w:after="0"/>
            </w:pPr>
          </w:p>
        </w:tc>
      </w:tr>
      <w:tr w:rsidR="005D354E" w:rsidRPr="00F651A1" w14:paraId="64D6A1BB" w14:textId="77777777" w:rsidTr="007D1589">
        <w:trPr>
          <w:cantSplit/>
          <w:trHeight w:val="522"/>
        </w:trPr>
        <w:tc>
          <w:tcPr>
            <w:tcW w:w="5277" w:type="dxa"/>
            <w:tcMar>
              <w:top w:w="0" w:type="dxa"/>
              <w:left w:w="108" w:type="dxa"/>
              <w:bottom w:w="0" w:type="dxa"/>
              <w:right w:w="108" w:type="dxa"/>
            </w:tcMar>
            <w:vAlign w:val="center"/>
            <w:hideMark/>
          </w:tcPr>
          <w:p w14:paraId="229202C1" w14:textId="6F65851D" w:rsidR="005D354E" w:rsidRPr="00F651A1" w:rsidRDefault="001D6E42" w:rsidP="009C2268">
            <w:pPr>
              <w:pStyle w:val="Table1Black"/>
              <w:spacing w:after="0"/>
            </w:pPr>
            <w:r>
              <w:t xml:space="preserve">No </w:t>
            </w:r>
          </w:p>
        </w:tc>
        <w:tc>
          <w:tcPr>
            <w:tcW w:w="951" w:type="dxa"/>
            <w:tcMar>
              <w:top w:w="0" w:type="dxa"/>
              <w:left w:w="108" w:type="dxa"/>
              <w:bottom w:w="0" w:type="dxa"/>
              <w:right w:w="108" w:type="dxa"/>
            </w:tcMar>
            <w:vAlign w:val="center"/>
            <w:hideMark/>
          </w:tcPr>
          <w:p w14:paraId="5680619B" w14:textId="77777777" w:rsidR="005D354E" w:rsidRPr="00F651A1" w:rsidRDefault="005D354E"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162D59B1" w14:textId="77777777" w:rsidR="005D354E" w:rsidRPr="00F651A1" w:rsidRDefault="005D354E" w:rsidP="009C2268">
            <w:pPr>
              <w:pStyle w:val="Table1Black"/>
              <w:spacing w:after="0"/>
            </w:pPr>
          </w:p>
        </w:tc>
      </w:tr>
    </w:tbl>
    <w:p w14:paraId="27A29F64" w14:textId="6EEF9D90" w:rsidR="005D354E" w:rsidRDefault="005D354E" w:rsidP="005D354E">
      <w:pPr>
        <w:pStyle w:val="QuestionText"/>
        <w:numPr>
          <w:ilvl w:val="0"/>
          <w:numId w:val="0"/>
        </w:numPr>
        <w:ind w:left="539"/>
      </w:pPr>
    </w:p>
    <w:p w14:paraId="797CA202" w14:textId="3942BAC7" w:rsidR="005D354E" w:rsidRPr="007D1589" w:rsidRDefault="005D354E" w:rsidP="005D354E">
      <w:pPr>
        <w:pStyle w:val="QuestionRouting"/>
        <w:rPr>
          <w:color w:val="439539" w:themeColor="accent2"/>
        </w:rPr>
      </w:pPr>
      <w:r w:rsidRPr="007D1589">
        <w:rPr>
          <w:color w:val="439539" w:themeColor="accent2"/>
        </w:rPr>
        <w:t>Ask all</w:t>
      </w:r>
      <w:r w:rsidR="001D6E42">
        <w:rPr>
          <w:color w:val="439539" w:themeColor="accent2"/>
        </w:rPr>
        <w:t xml:space="preserve"> </w:t>
      </w:r>
      <w:r w:rsidR="001D6E42" w:rsidRPr="007D1589">
        <w:rPr>
          <w:color w:val="439539" w:themeColor="accent2"/>
        </w:rPr>
        <w:t xml:space="preserve">who said yes at </w:t>
      </w:r>
      <w:r w:rsidR="001D6E42">
        <w:rPr>
          <w:color w:val="439539" w:themeColor="accent2"/>
        </w:rPr>
        <w:t>737</w:t>
      </w:r>
      <w:r w:rsidR="001D6E42" w:rsidRPr="007D1589">
        <w:rPr>
          <w:color w:val="439539" w:themeColor="accent2"/>
        </w:rPr>
        <w:t xml:space="preserve"> (</w:t>
      </w:r>
      <w:r w:rsidR="001D6E42">
        <w:rPr>
          <w:color w:val="439539" w:themeColor="accent2"/>
        </w:rPr>
        <w:t>737</w:t>
      </w:r>
      <w:r w:rsidR="001D6E42" w:rsidRPr="007D1589">
        <w:rPr>
          <w:color w:val="439539" w:themeColor="accent2"/>
        </w:rPr>
        <w:t>=1)</w:t>
      </w:r>
    </w:p>
    <w:p w14:paraId="359E3DBF" w14:textId="5D92D002" w:rsidR="005D354E" w:rsidRDefault="00095152" w:rsidP="00095152">
      <w:pPr>
        <w:pStyle w:val="QuestionText"/>
        <w:numPr>
          <w:ilvl w:val="0"/>
          <w:numId w:val="0"/>
        </w:numPr>
        <w:ind w:left="720" w:hanging="720"/>
      </w:pPr>
      <w:r>
        <w:t>(</w:t>
      </w:r>
      <w:r w:rsidRPr="004E6C9F">
        <w:rPr>
          <w:rFonts w:cs="Arial"/>
        </w:rPr>
        <w:t>5</w:t>
      </w:r>
      <w:r w:rsidR="001D6E42">
        <w:rPr>
          <w:rFonts w:cs="Arial"/>
        </w:rPr>
        <w:t>645</w:t>
      </w:r>
      <w:r>
        <w:rPr>
          <w:rFonts w:cs="Arial"/>
        </w:rPr>
        <w:t>)</w:t>
      </w:r>
      <w:r>
        <w:rPr>
          <w:rFonts w:cs="Arial"/>
        </w:rPr>
        <w:tab/>
      </w:r>
      <w:r w:rsidR="001D6E42" w:rsidRPr="001D6E42">
        <w:rPr>
          <w:rFonts w:cs="Arial"/>
        </w:rPr>
        <w:t>How satisfied or dissatisfied are you with whg’s approach to complaints handling?</w:t>
      </w:r>
    </w:p>
    <w:p w14:paraId="19FEAD87"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951"/>
        <w:gridCol w:w="2831"/>
      </w:tblGrid>
      <w:tr w:rsidR="005D354E" w14:paraId="2895CD1D" w14:textId="77777777">
        <w:trPr>
          <w:trHeight w:val="522"/>
        </w:trPr>
        <w:tc>
          <w:tcPr>
            <w:tcW w:w="5277" w:type="dxa"/>
            <w:vAlign w:val="center"/>
          </w:tcPr>
          <w:p w14:paraId="6262F976" w14:textId="7EC091D6" w:rsidR="005D354E" w:rsidRDefault="001F1E44">
            <w:pPr>
              <w:pStyle w:val="Table1Black"/>
              <w:spacing w:after="0"/>
            </w:pPr>
            <w:r>
              <w:t xml:space="preserve">Very satisfied </w:t>
            </w:r>
          </w:p>
        </w:tc>
        <w:tc>
          <w:tcPr>
            <w:tcW w:w="951" w:type="dxa"/>
            <w:vAlign w:val="center"/>
          </w:tcPr>
          <w:p w14:paraId="0A091A68" w14:textId="634F6351" w:rsidR="005D354E" w:rsidRDefault="005D354E" w:rsidP="005D354E">
            <w:pPr>
              <w:pStyle w:val="Table1Black"/>
              <w:spacing w:after="0"/>
              <w:jc w:val="center"/>
            </w:pPr>
            <w:r>
              <w:t>1</w:t>
            </w:r>
          </w:p>
        </w:tc>
        <w:tc>
          <w:tcPr>
            <w:tcW w:w="2831" w:type="dxa"/>
            <w:vAlign w:val="center"/>
          </w:tcPr>
          <w:p w14:paraId="1A46C8E6" w14:textId="77777777" w:rsidR="005D354E" w:rsidRDefault="005D354E">
            <w:pPr>
              <w:pStyle w:val="Table1Black"/>
              <w:spacing w:after="0"/>
            </w:pPr>
          </w:p>
        </w:tc>
      </w:tr>
      <w:tr w:rsidR="005D354E" w14:paraId="23EB5A15" w14:textId="77777777">
        <w:trPr>
          <w:cantSplit/>
          <w:trHeight w:val="522"/>
        </w:trPr>
        <w:tc>
          <w:tcPr>
            <w:tcW w:w="5277" w:type="dxa"/>
            <w:vAlign w:val="center"/>
          </w:tcPr>
          <w:p w14:paraId="15EA95CC" w14:textId="1AEDAE0F" w:rsidR="005D354E" w:rsidRDefault="001F1E44">
            <w:pPr>
              <w:pStyle w:val="Table1Black"/>
              <w:spacing w:after="0"/>
            </w:pPr>
            <w:r>
              <w:t xml:space="preserve">Fairly satisfied </w:t>
            </w:r>
          </w:p>
        </w:tc>
        <w:tc>
          <w:tcPr>
            <w:tcW w:w="951" w:type="dxa"/>
            <w:vAlign w:val="center"/>
          </w:tcPr>
          <w:p w14:paraId="638178CA" w14:textId="77A1F383" w:rsidR="005D354E" w:rsidRDefault="005D354E" w:rsidP="005D354E">
            <w:pPr>
              <w:pStyle w:val="Table1Black"/>
              <w:spacing w:after="0"/>
              <w:jc w:val="center"/>
            </w:pPr>
            <w:r>
              <w:t>2</w:t>
            </w:r>
          </w:p>
        </w:tc>
        <w:tc>
          <w:tcPr>
            <w:tcW w:w="2831" w:type="dxa"/>
            <w:vAlign w:val="center"/>
          </w:tcPr>
          <w:p w14:paraId="7903DABC" w14:textId="77777777" w:rsidR="005D354E" w:rsidRDefault="005D354E">
            <w:pPr>
              <w:pStyle w:val="Table1Black"/>
              <w:spacing w:after="0"/>
            </w:pPr>
          </w:p>
        </w:tc>
      </w:tr>
      <w:tr w:rsidR="005D354E" w14:paraId="2F70526E" w14:textId="77777777">
        <w:trPr>
          <w:cantSplit/>
          <w:trHeight w:val="522"/>
        </w:trPr>
        <w:tc>
          <w:tcPr>
            <w:tcW w:w="5277" w:type="dxa"/>
            <w:vAlign w:val="center"/>
          </w:tcPr>
          <w:p w14:paraId="16EB8DCE" w14:textId="483ED714" w:rsidR="005D354E" w:rsidRDefault="001F1E44">
            <w:pPr>
              <w:pStyle w:val="Table1Black"/>
              <w:spacing w:after="0"/>
            </w:pPr>
            <w:r>
              <w:t xml:space="preserve">Neither satisfied nor dissatisfied </w:t>
            </w:r>
          </w:p>
        </w:tc>
        <w:tc>
          <w:tcPr>
            <w:tcW w:w="951" w:type="dxa"/>
            <w:vAlign w:val="center"/>
          </w:tcPr>
          <w:p w14:paraId="65ABD7D3" w14:textId="1B07E7AC" w:rsidR="005D354E" w:rsidRDefault="005D354E" w:rsidP="005D354E">
            <w:pPr>
              <w:pStyle w:val="Table1Black"/>
              <w:spacing w:after="0"/>
              <w:jc w:val="center"/>
            </w:pPr>
            <w:r>
              <w:t>3</w:t>
            </w:r>
          </w:p>
        </w:tc>
        <w:tc>
          <w:tcPr>
            <w:tcW w:w="2831" w:type="dxa"/>
            <w:vAlign w:val="center"/>
          </w:tcPr>
          <w:p w14:paraId="0C839824" w14:textId="55D74658" w:rsidR="005D354E" w:rsidRDefault="005D354E">
            <w:pPr>
              <w:pStyle w:val="Table1Black"/>
              <w:spacing w:after="0"/>
            </w:pPr>
          </w:p>
        </w:tc>
      </w:tr>
      <w:tr w:rsidR="001F1E44" w14:paraId="4D2892F7" w14:textId="77777777">
        <w:trPr>
          <w:cantSplit/>
          <w:trHeight w:val="522"/>
        </w:trPr>
        <w:tc>
          <w:tcPr>
            <w:tcW w:w="5277" w:type="dxa"/>
            <w:vAlign w:val="center"/>
          </w:tcPr>
          <w:p w14:paraId="14008521" w14:textId="3832D425" w:rsidR="001F1E44" w:rsidRDefault="001F1E44">
            <w:pPr>
              <w:pStyle w:val="Table1Black"/>
              <w:spacing w:after="0"/>
            </w:pPr>
            <w:r>
              <w:t xml:space="preserve">Fairly dissatisfied </w:t>
            </w:r>
          </w:p>
        </w:tc>
        <w:tc>
          <w:tcPr>
            <w:tcW w:w="951" w:type="dxa"/>
            <w:vAlign w:val="center"/>
          </w:tcPr>
          <w:p w14:paraId="7300073F" w14:textId="4F008FFB" w:rsidR="001F1E44" w:rsidRDefault="001F1E44" w:rsidP="005D354E">
            <w:pPr>
              <w:pStyle w:val="Table1Black"/>
              <w:spacing w:after="0"/>
              <w:jc w:val="center"/>
            </w:pPr>
            <w:r>
              <w:t>4</w:t>
            </w:r>
          </w:p>
        </w:tc>
        <w:tc>
          <w:tcPr>
            <w:tcW w:w="2831" w:type="dxa"/>
            <w:vAlign w:val="center"/>
          </w:tcPr>
          <w:p w14:paraId="6322E7EE" w14:textId="77777777" w:rsidR="001F1E44" w:rsidRDefault="001F1E44">
            <w:pPr>
              <w:pStyle w:val="Table1Black"/>
              <w:spacing w:after="0"/>
            </w:pPr>
          </w:p>
        </w:tc>
      </w:tr>
      <w:tr w:rsidR="001F1E44" w14:paraId="354558DD" w14:textId="77777777">
        <w:trPr>
          <w:cantSplit/>
          <w:trHeight w:val="522"/>
        </w:trPr>
        <w:tc>
          <w:tcPr>
            <w:tcW w:w="5277" w:type="dxa"/>
            <w:vAlign w:val="center"/>
          </w:tcPr>
          <w:p w14:paraId="7E4F9B33" w14:textId="09DC2D8F" w:rsidR="001F1E44" w:rsidRDefault="001F1E44">
            <w:pPr>
              <w:pStyle w:val="Table1Black"/>
              <w:spacing w:after="0"/>
            </w:pPr>
            <w:r>
              <w:t xml:space="preserve">Very dissatisfied </w:t>
            </w:r>
          </w:p>
        </w:tc>
        <w:tc>
          <w:tcPr>
            <w:tcW w:w="951" w:type="dxa"/>
            <w:vAlign w:val="center"/>
          </w:tcPr>
          <w:p w14:paraId="4F01F2C1" w14:textId="63A06BF8" w:rsidR="001F1E44" w:rsidRDefault="001F1E44" w:rsidP="005D354E">
            <w:pPr>
              <w:pStyle w:val="Table1Black"/>
              <w:spacing w:after="0"/>
              <w:jc w:val="center"/>
            </w:pPr>
            <w:r>
              <w:t>5</w:t>
            </w:r>
          </w:p>
        </w:tc>
        <w:tc>
          <w:tcPr>
            <w:tcW w:w="2831" w:type="dxa"/>
            <w:vAlign w:val="center"/>
          </w:tcPr>
          <w:p w14:paraId="18CAC070" w14:textId="77777777" w:rsidR="001F1E44" w:rsidRDefault="001F1E44">
            <w:pPr>
              <w:pStyle w:val="Table1Black"/>
              <w:spacing w:after="0"/>
            </w:pPr>
          </w:p>
        </w:tc>
      </w:tr>
      <w:tr w:rsidR="001F1E44" w14:paraId="2338625E" w14:textId="77777777">
        <w:trPr>
          <w:cantSplit/>
          <w:trHeight w:val="522"/>
        </w:trPr>
        <w:tc>
          <w:tcPr>
            <w:tcW w:w="5277" w:type="dxa"/>
            <w:vAlign w:val="center"/>
          </w:tcPr>
          <w:p w14:paraId="7C09FF8A" w14:textId="77777777" w:rsidR="0046570F" w:rsidRDefault="001F1E44">
            <w:pPr>
              <w:pStyle w:val="Table1Black"/>
              <w:spacing w:after="0"/>
            </w:pPr>
            <w:r>
              <w:t>DO NOT READ OUT: Not applicable</w:t>
            </w:r>
            <w:r w:rsidR="0046570F">
              <w:t xml:space="preserve"> or</w:t>
            </w:r>
            <w:r>
              <w:t xml:space="preserve"> don’t know </w:t>
            </w:r>
          </w:p>
          <w:p w14:paraId="6DF18962" w14:textId="22CBB5CB" w:rsidR="001F1E44" w:rsidRDefault="001F1E44">
            <w:pPr>
              <w:pStyle w:val="Table1Black"/>
              <w:spacing w:after="0"/>
            </w:pPr>
            <w:r>
              <w:t>HIDE ON WEB</w:t>
            </w:r>
          </w:p>
        </w:tc>
        <w:tc>
          <w:tcPr>
            <w:tcW w:w="951" w:type="dxa"/>
            <w:vAlign w:val="center"/>
          </w:tcPr>
          <w:p w14:paraId="663078FF" w14:textId="1C5AF67E" w:rsidR="001F1E44" w:rsidRDefault="001F1E44" w:rsidP="005D354E">
            <w:pPr>
              <w:pStyle w:val="Table1Black"/>
              <w:spacing w:after="0"/>
              <w:jc w:val="center"/>
            </w:pPr>
            <w:r>
              <w:t>6</w:t>
            </w:r>
          </w:p>
        </w:tc>
        <w:tc>
          <w:tcPr>
            <w:tcW w:w="2831" w:type="dxa"/>
            <w:vAlign w:val="center"/>
          </w:tcPr>
          <w:p w14:paraId="6C9ECD57" w14:textId="77777777" w:rsidR="001F1E44" w:rsidRDefault="001F1E44">
            <w:pPr>
              <w:pStyle w:val="Table1Black"/>
              <w:spacing w:after="0"/>
            </w:pPr>
          </w:p>
        </w:tc>
      </w:tr>
    </w:tbl>
    <w:p w14:paraId="03170607" w14:textId="3768CE1E" w:rsidR="005D354E" w:rsidRDefault="005D354E" w:rsidP="007D1589">
      <w:pPr>
        <w:pStyle w:val="QuestionText"/>
        <w:numPr>
          <w:ilvl w:val="0"/>
          <w:numId w:val="0"/>
        </w:numPr>
        <w:ind w:left="539"/>
      </w:pPr>
    </w:p>
    <w:p w14:paraId="4AB820F3" w14:textId="4B1D27F3" w:rsidR="005D354E" w:rsidRPr="007D1589" w:rsidRDefault="005D354E" w:rsidP="005D354E">
      <w:pPr>
        <w:pStyle w:val="QuestionRouting"/>
        <w:rPr>
          <w:color w:val="439539" w:themeColor="accent2"/>
        </w:rPr>
      </w:pPr>
      <w:r w:rsidRPr="007D1589">
        <w:rPr>
          <w:color w:val="439539" w:themeColor="accent2"/>
        </w:rPr>
        <w:t xml:space="preserve">Ask all </w:t>
      </w:r>
    </w:p>
    <w:p w14:paraId="60F193EB" w14:textId="40D9994E" w:rsidR="005D354E" w:rsidRDefault="00095152" w:rsidP="00095152">
      <w:pPr>
        <w:pStyle w:val="QuestionText"/>
        <w:numPr>
          <w:ilvl w:val="0"/>
          <w:numId w:val="0"/>
        </w:numPr>
        <w:ind w:left="720" w:hanging="720"/>
      </w:pPr>
      <w:r>
        <w:t>(</w:t>
      </w:r>
      <w:r w:rsidRPr="004E6C9F">
        <w:rPr>
          <w:rFonts w:cs="Arial"/>
        </w:rPr>
        <w:t>5</w:t>
      </w:r>
      <w:r w:rsidR="001F1E44">
        <w:rPr>
          <w:rFonts w:cs="Arial"/>
        </w:rPr>
        <w:t>667</w:t>
      </w:r>
      <w:r>
        <w:rPr>
          <w:rFonts w:cs="Arial"/>
        </w:rPr>
        <w:t>)</w:t>
      </w:r>
      <w:r>
        <w:rPr>
          <w:rFonts w:cs="Arial"/>
        </w:rPr>
        <w:tab/>
      </w:r>
      <w:r w:rsidR="001F1E44" w:rsidRPr="001F1E44">
        <w:rPr>
          <w:rFonts w:cs="Arial"/>
        </w:rPr>
        <w:t xml:space="preserve">Do you live in a building with communal areas, either inside or outside, that </w:t>
      </w:r>
      <w:r w:rsidR="0046570F">
        <w:rPr>
          <w:rFonts w:cs="Arial"/>
        </w:rPr>
        <w:t>whg</w:t>
      </w:r>
      <w:r w:rsidR="001F1E44" w:rsidRPr="001F1E44">
        <w:rPr>
          <w:rFonts w:cs="Arial"/>
        </w:rPr>
        <w:t xml:space="preserve"> is responsible for maintaining?</w:t>
      </w:r>
    </w:p>
    <w:p w14:paraId="764FC56E"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5D354E" w:rsidRPr="00F651A1" w14:paraId="29DC59A7" w14:textId="77777777" w:rsidTr="007D1589">
        <w:trPr>
          <w:trHeight w:val="522"/>
        </w:trPr>
        <w:tc>
          <w:tcPr>
            <w:tcW w:w="5277" w:type="dxa"/>
            <w:tcMar>
              <w:top w:w="0" w:type="dxa"/>
              <w:left w:w="108" w:type="dxa"/>
              <w:bottom w:w="0" w:type="dxa"/>
              <w:right w:w="108" w:type="dxa"/>
            </w:tcMar>
            <w:vAlign w:val="center"/>
            <w:hideMark/>
          </w:tcPr>
          <w:p w14:paraId="42C01BBA" w14:textId="1C62EEF2" w:rsidR="005D354E" w:rsidRPr="00F651A1" w:rsidRDefault="001F1E44" w:rsidP="009C2268">
            <w:pPr>
              <w:pStyle w:val="Table1Black"/>
              <w:spacing w:after="0"/>
            </w:pPr>
            <w:r>
              <w:t xml:space="preserve">Yes </w:t>
            </w:r>
          </w:p>
        </w:tc>
        <w:tc>
          <w:tcPr>
            <w:tcW w:w="951" w:type="dxa"/>
            <w:tcMar>
              <w:top w:w="0" w:type="dxa"/>
              <w:left w:w="108" w:type="dxa"/>
              <w:bottom w:w="0" w:type="dxa"/>
              <w:right w:w="108" w:type="dxa"/>
            </w:tcMar>
            <w:vAlign w:val="center"/>
            <w:hideMark/>
          </w:tcPr>
          <w:p w14:paraId="5EF49692" w14:textId="77777777" w:rsidR="005D354E" w:rsidRPr="00F651A1" w:rsidRDefault="005D354E"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68413D5F" w14:textId="77777777" w:rsidR="005D354E" w:rsidRPr="00F651A1" w:rsidRDefault="005D354E" w:rsidP="009C2268">
            <w:pPr>
              <w:pStyle w:val="Table1Black"/>
              <w:spacing w:after="0"/>
            </w:pPr>
          </w:p>
        </w:tc>
      </w:tr>
      <w:tr w:rsidR="005D354E" w:rsidRPr="00F651A1" w14:paraId="096887B2" w14:textId="77777777" w:rsidTr="007D1589">
        <w:trPr>
          <w:cantSplit/>
          <w:trHeight w:val="522"/>
        </w:trPr>
        <w:tc>
          <w:tcPr>
            <w:tcW w:w="5277" w:type="dxa"/>
            <w:tcMar>
              <w:top w:w="0" w:type="dxa"/>
              <w:left w:w="108" w:type="dxa"/>
              <w:bottom w:w="0" w:type="dxa"/>
              <w:right w:w="108" w:type="dxa"/>
            </w:tcMar>
            <w:vAlign w:val="center"/>
            <w:hideMark/>
          </w:tcPr>
          <w:p w14:paraId="056823FA" w14:textId="05D2639D" w:rsidR="005D354E" w:rsidRPr="00F651A1" w:rsidRDefault="001F1E44" w:rsidP="009C2268">
            <w:pPr>
              <w:pStyle w:val="Table1Black"/>
              <w:spacing w:after="0"/>
            </w:pPr>
            <w:r>
              <w:t xml:space="preserve">No </w:t>
            </w:r>
          </w:p>
        </w:tc>
        <w:tc>
          <w:tcPr>
            <w:tcW w:w="951" w:type="dxa"/>
            <w:tcMar>
              <w:top w:w="0" w:type="dxa"/>
              <w:left w:w="108" w:type="dxa"/>
              <w:bottom w:w="0" w:type="dxa"/>
              <w:right w:w="108" w:type="dxa"/>
            </w:tcMar>
            <w:vAlign w:val="center"/>
            <w:hideMark/>
          </w:tcPr>
          <w:p w14:paraId="0738EC2A" w14:textId="77777777" w:rsidR="005D354E" w:rsidRPr="00F651A1" w:rsidRDefault="005D354E"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2DC8BF88" w14:textId="77777777" w:rsidR="005D354E" w:rsidRPr="00F651A1" w:rsidRDefault="005D354E" w:rsidP="009C2268">
            <w:pPr>
              <w:pStyle w:val="Table1Black"/>
              <w:spacing w:after="0"/>
            </w:pPr>
          </w:p>
        </w:tc>
      </w:tr>
      <w:tr w:rsidR="005D354E" w:rsidRPr="00F651A1" w14:paraId="6AAB9F10" w14:textId="77777777" w:rsidTr="007D1589">
        <w:trPr>
          <w:cantSplit/>
          <w:trHeight w:val="522"/>
        </w:trPr>
        <w:tc>
          <w:tcPr>
            <w:tcW w:w="5277" w:type="dxa"/>
            <w:tcMar>
              <w:top w:w="0" w:type="dxa"/>
              <w:left w:w="108" w:type="dxa"/>
              <w:bottom w:w="0" w:type="dxa"/>
              <w:right w:w="108" w:type="dxa"/>
            </w:tcMar>
            <w:vAlign w:val="center"/>
            <w:hideMark/>
          </w:tcPr>
          <w:p w14:paraId="0A2A6F7D" w14:textId="7F7F8055" w:rsidR="005D354E" w:rsidRPr="00F651A1" w:rsidRDefault="001F1E44" w:rsidP="009C2268">
            <w:pPr>
              <w:pStyle w:val="Table1Black"/>
              <w:spacing w:after="0"/>
            </w:pPr>
            <w:r>
              <w:t xml:space="preserve">Don’t know </w:t>
            </w:r>
          </w:p>
        </w:tc>
        <w:tc>
          <w:tcPr>
            <w:tcW w:w="951" w:type="dxa"/>
            <w:tcMar>
              <w:top w:w="0" w:type="dxa"/>
              <w:left w:w="108" w:type="dxa"/>
              <w:bottom w:w="0" w:type="dxa"/>
              <w:right w:w="108" w:type="dxa"/>
            </w:tcMar>
            <w:vAlign w:val="center"/>
            <w:hideMark/>
          </w:tcPr>
          <w:p w14:paraId="1903CE40" w14:textId="77777777" w:rsidR="005D354E" w:rsidRPr="00F651A1" w:rsidRDefault="005D354E"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420C3DCC" w14:textId="77777777" w:rsidR="005D354E" w:rsidRPr="00F651A1" w:rsidRDefault="005D354E" w:rsidP="009C2268">
            <w:pPr>
              <w:pStyle w:val="Table1Black"/>
              <w:spacing w:after="0"/>
            </w:pPr>
          </w:p>
        </w:tc>
      </w:tr>
    </w:tbl>
    <w:p w14:paraId="05CB43ED" w14:textId="1C32C6AE" w:rsidR="005D354E" w:rsidRDefault="005D354E" w:rsidP="007D1589">
      <w:pPr>
        <w:pStyle w:val="QuestionText"/>
        <w:numPr>
          <w:ilvl w:val="0"/>
          <w:numId w:val="0"/>
        </w:numPr>
        <w:ind w:left="539"/>
      </w:pPr>
    </w:p>
    <w:p w14:paraId="62FCC5B2" w14:textId="4E59FEDF" w:rsidR="005D354E" w:rsidRPr="007D1589" w:rsidRDefault="005D354E" w:rsidP="001F1E44">
      <w:pPr>
        <w:pStyle w:val="QuestionRouting"/>
        <w:rPr>
          <w:color w:val="439539" w:themeColor="accent2"/>
        </w:rPr>
      </w:pPr>
      <w:r w:rsidRPr="007D1589">
        <w:rPr>
          <w:color w:val="439539" w:themeColor="accent2"/>
        </w:rPr>
        <w:t>Ask all</w:t>
      </w:r>
      <w:r w:rsidR="001F1E44">
        <w:rPr>
          <w:color w:val="439539" w:themeColor="accent2"/>
        </w:rPr>
        <w:t xml:space="preserve"> </w:t>
      </w:r>
      <w:r w:rsidR="001F1E44" w:rsidRPr="007D1589">
        <w:rPr>
          <w:color w:val="439539" w:themeColor="accent2"/>
        </w:rPr>
        <w:t xml:space="preserve">who said yes at </w:t>
      </w:r>
      <w:r w:rsidR="001F1E44">
        <w:rPr>
          <w:color w:val="439539" w:themeColor="accent2"/>
        </w:rPr>
        <w:t>5667</w:t>
      </w:r>
      <w:r w:rsidR="001F1E44" w:rsidRPr="007D1589">
        <w:rPr>
          <w:color w:val="439539" w:themeColor="accent2"/>
        </w:rPr>
        <w:t xml:space="preserve"> (</w:t>
      </w:r>
      <w:r w:rsidR="001F1E44">
        <w:rPr>
          <w:color w:val="439539" w:themeColor="accent2"/>
        </w:rPr>
        <w:t>5667</w:t>
      </w:r>
      <w:r w:rsidR="001F1E44" w:rsidRPr="007D1589">
        <w:rPr>
          <w:color w:val="439539" w:themeColor="accent2"/>
        </w:rPr>
        <w:t>=1)</w:t>
      </w:r>
    </w:p>
    <w:p w14:paraId="6E29EE3B" w14:textId="76DB252B" w:rsidR="005D354E" w:rsidRDefault="00844AD0" w:rsidP="00844AD0">
      <w:pPr>
        <w:pStyle w:val="QuestionText"/>
        <w:numPr>
          <w:ilvl w:val="0"/>
          <w:numId w:val="0"/>
        </w:numPr>
        <w:ind w:left="720" w:hanging="720"/>
      </w:pPr>
      <w:r>
        <w:t>(</w:t>
      </w:r>
      <w:r w:rsidRPr="004E6C9F">
        <w:rPr>
          <w:rFonts w:cs="Arial"/>
        </w:rPr>
        <w:t>5</w:t>
      </w:r>
      <w:r w:rsidR="001F1E44">
        <w:rPr>
          <w:rFonts w:cs="Arial"/>
        </w:rPr>
        <w:t>495</w:t>
      </w:r>
      <w:r>
        <w:rPr>
          <w:rFonts w:cs="Arial"/>
        </w:rPr>
        <w:t>)</w:t>
      </w:r>
      <w:r>
        <w:rPr>
          <w:rFonts w:cs="Arial"/>
        </w:rPr>
        <w:tab/>
      </w:r>
      <w:r w:rsidR="001F1E44" w:rsidRPr="001F1E44">
        <w:rPr>
          <w:rFonts w:cs="Arial"/>
        </w:rPr>
        <w:t xml:space="preserve">How satisfied or dissatisfied are you that </w:t>
      </w:r>
      <w:r w:rsidR="0046570F">
        <w:rPr>
          <w:rFonts w:cs="Arial"/>
        </w:rPr>
        <w:t>whg</w:t>
      </w:r>
      <w:r w:rsidR="001F1E44" w:rsidRPr="001F1E44">
        <w:rPr>
          <w:rFonts w:cs="Arial"/>
        </w:rPr>
        <w:t xml:space="preserve"> keeps these communal areas clean and well maintained?</w:t>
      </w:r>
    </w:p>
    <w:p w14:paraId="4F752133"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5D354E" w:rsidRPr="00F651A1" w14:paraId="5E539C79" w14:textId="77777777" w:rsidTr="007D1589">
        <w:trPr>
          <w:trHeight w:val="522"/>
        </w:trPr>
        <w:tc>
          <w:tcPr>
            <w:tcW w:w="5277" w:type="dxa"/>
            <w:tcMar>
              <w:top w:w="0" w:type="dxa"/>
              <w:left w:w="108" w:type="dxa"/>
              <w:bottom w:w="0" w:type="dxa"/>
              <w:right w:w="108" w:type="dxa"/>
            </w:tcMar>
            <w:vAlign w:val="center"/>
            <w:hideMark/>
          </w:tcPr>
          <w:p w14:paraId="30F46DC3" w14:textId="77777777" w:rsidR="005D354E" w:rsidRPr="00F651A1" w:rsidRDefault="005D354E" w:rsidP="009C2268">
            <w:pPr>
              <w:pStyle w:val="Table1Black"/>
              <w:spacing w:after="0"/>
            </w:pPr>
            <w:r>
              <w:t>Very satisfied</w:t>
            </w:r>
          </w:p>
        </w:tc>
        <w:tc>
          <w:tcPr>
            <w:tcW w:w="951" w:type="dxa"/>
            <w:tcMar>
              <w:top w:w="0" w:type="dxa"/>
              <w:left w:w="108" w:type="dxa"/>
              <w:bottom w:w="0" w:type="dxa"/>
              <w:right w:w="108" w:type="dxa"/>
            </w:tcMar>
            <w:vAlign w:val="center"/>
            <w:hideMark/>
          </w:tcPr>
          <w:p w14:paraId="2C23A636" w14:textId="77777777" w:rsidR="005D354E" w:rsidRPr="00F651A1" w:rsidRDefault="005D354E"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6EAC2D52" w14:textId="77777777" w:rsidR="005D354E" w:rsidRPr="00F651A1" w:rsidRDefault="005D354E" w:rsidP="009C2268">
            <w:pPr>
              <w:pStyle w:val="Table1Black"/>
              <w:spacing w:after="0"/>
            </w:pPr>
          </w:p>
        </w:tc>
      </w:tr>
      <w:tr w:rsidR="005D354E" w:rsidRPr="00F651A1" w14:paraId="374760F7" w14:textId="77777777" w:rsidTr="007D1589">
        <w:trPr>
          <w:cantSplit/>
          <w:trHeight w:val="522"/>
        </w:trPr>
        <w:tc>
          <w:tcPr>
            <w:tcW w:w="5277" w:type="dxa"/>
            <w:tcMar>
              <w:top w:w="0" w:type="dxa"/>
              <w:left w:w="108" w:type="dxa"/>
              <w:bottom w:w="0" w:type="dxa"/>
              <w:right w:w="108" w:type="dxa"/>
            </w:tcMar>
            <w:vAlign w:val="center"/>
            <w:hideMark/>
          </w:tcPr>
          <w:p w14:paraId="48A6A732" w14:textId="77777777" w:rsidR="005D354E" w:rsidRPr="00F651A1" w:rsidRDefault="005D354E" w:rsidP="009C2268">
            <w:pPr>
              <w:pStyle w:val="Table1Black"/>
              <w:spacing w:after="0"/>
            </w:pPr>
            <w:r>
              <w:t>Fairly satisfied</w:t>
            </w:r>
          </w:p>
        </w:tc>
        <w:tc>
          <w:tcPr>
            <w:tcW w:w="951" w:type="dxa"/>
            <w:tcMar>
              <w:top w:w="0" w:type="dxa"/>
              <w:left w:w="108" w:type="dxa"/>
              <w:bottom w:w="0" w:type="dxa"/>
              <w:right w:w="108" w:type="dxa"/>
            </w:tcMar>
            <w:vAlign w:val="center"/>
            <w:hideMark/>
          </w:tcPr>
          <w:p w14:paraId="3C690FD1" w14:textId="77777777" w:rsidR="005D354E" w:rsidRPr="00F651A1" w:rsidRDefault="005D354E"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259098EC" w14:textId="77777777" w:rsidR="005D354E" w:rsidRPr="00F651A1" w:rsidRDefault="005D354E" w:rsidP="009C2268">
            <w:pPr>
              <w:pStyle w:val="Table1Black"/>
              <w:spacing w:after="0"/>
            </w:pPr>
          </w:p>
        </w:tc>
      </w:tr>
      <w:tr w:rsidR="005D354E" w:rsidRPr="00F651A1" w14:paraId="76E67DC1" w14:textId="77777777" w:rsidTr="007D1589">
        <w:trPr>
          <w:cantSplit/>
          <w:trHeight w:val="522"/>
        </w:trPr>
        <w:tc>
          <w:tcPr>
            <w:tcW w:w="5277" w:type="dxa"/>
            <w:tcMar>
              <w:top w:w="0" w:type="dxa"/>
              <w:left w:w="108" w:type="dxa"/>
              <w:bottom w:w="0" w:type="dxa"/>
              <w:right w:w="108" w:type="dxa"/>
            </w:tcMar>
            <w:vAlign w:val="center"/>
            <w:hideMark/>
          </w:tcPr>
          <w:p w14:paraId="485FA54B" w14:textId="77777777" w:rsidR="005D354E" w:rsidRPr="00F651A1" w:rsidRDefault="005D354E" w:rsidP="009C2268">
            <w:pPr>
              <w:pStyle w:val="Table1Black"/>
              <w:spacing w:after="0"/>
            </w:pPr>
            <w:r w:rsidRPr="00F651A1">
              <w:lastRenderedPageBreak/>
              <w:t xml:space="preserve">Neither </w:t>
            </w:r>
            <w:r>
              <w:t>satisfied nor dissatisfied</w:t>
            </w:r>
          </w:p>
        </w:tc>
        <w:tc>
          <w:tcPr>
            <w:tcW w:w="951" w:type="dxa"/>
            <w:tcMar>
              <w:top w:w="0" w:type="dxa"/>
              <w:left w:w="108" w:type="dxa"/>
              <w:bottom w:w="0" w:type="dxa"/>
              <w:right w:w="108" w:type="dxa"/>
            </w:tcMar>
            <w:vAlign w:val="center"/>
            <w:hideMark/>
          </w:tcPr>
          <w:p w14:paraId="1855059D" w14:textId="77777777" w:rsidR="005D354E" w:rsidRPr="00F651A1" w:rsidRDefault="005D354E"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10C529EF" w14:textId="77777777" w:rsidR="005D354E" w:rsidRPr="00F651A1" w:rsidRDefault="005D354E" w:rsidP="009C2268">
            <w:pPr>
              <w:pStyle w:val="Table1Black"/>
              <w:spacing w:after="0"/>
            </w:pPr>
          </w:p>
        </w:tc>
      </w:tr>
      <w:tr w:rsidR="005D354E" w:rsidRPr="00F651A1" w14:paraId="6EBA5756" w14:textId="77777777" w:rsidTr="007D1589">
        <w:trPr>
          <w:cantSplit/>
          <w:trHeight w:val="522"/>
        </w:trPr>
        <w:tc>
          <w:tcPr>
            <w:tcW w:w="5277" w:type="dxa"/>
            <w:tcMar>
              <w:top w:w="0" w:type="dxa"/>
              <w:left w:w="108" w:type="dxa"/>
              <w:bottom w:w="0" w:type="dxa"/>
              <w:right w:w="108" w:type="dxa"/>
            </w:tcMar>
            <w:vAlign w:val="center"/>
          </w:tcPr>
          <w:p w14:paraId="03733D58" w14:textId="77777777" w:rsidR="005D354E" w:rsidRPr="00F651A1" w:rsidRDefault="005D354E" w:rsidP="009C2268">
            <w:pPr>
              <w:pStyle w:val="Table1Black"/>
              <w:spacing w:after="0"/>
            </w:pPr>
            <w:r>
              <w:t>Fairly dissatisfied</w:t>
            </w:r>
          </w:p>
        </w:tc>
        <w:tc>
          <w:tcPr>
            <w:tcW w:w="951" w:type="dxa"/>
            <w:tcMar>
              <w:top w:w="0" w:type="dxa"/>
              <w:left w:w="108" w:type="dxa"/>
              <w:bottom w:w="0" w:type="dxa"/>
              <w:right w:w="108" w:type="dxa"/>
            </w:tcMar>
            <w:vAlign w:val="center"/>
          </w:tcPr>
          <w:p w14:paraId="7704FF8E" w14:textId="77777777" w:rsidR="005D354E" w:rsidRPr="00F651A1" w:rsidRDefault="005D354E" w:rsidP="009C2268">
            <w:pPr>
              <w:pStyle w:val="Table1Black"/>
              <w:spacing w:after="0"/>
              <w:jc w:val="center"/>
            </w:pPr>
            <w:r>
              <w:t>4</w:t>
            </w:r>
          </w:p>
        </w:tc>
        <w:tc>
          <w:tcPr>
            <w:tcW w:w="2831" w:type="dxa"/>
            <w:tcMar>
              <w:top w:w="0" w:type="dxa"/>
              <w:left w:w="108" w:type="dxa"/>
              <w:bottom w:w="0" w:type="dxa"/>
              <w:right w:w="108" w:type="dxa"/>
            </w:tcMar>
            <w:vAlign w:val="center"/>
          </w:tcPr>
          <w:p w14:paraId="15CCD955" w14:textId="77777777" w:rsidR="005D354E" w:rsidRPr="00F651A1" w:rsidRDefault="005D354E" w:rsidP="009C2268">
            <w:pPr>
              <w:pStyle w:val="Table1Black"/>
              <w:spacing w:after="0"/>
            </w:pPr>
          </w:p>
        </w:tc>
      </w:tr>
      <w:tr w:rsidR="005D354E" w:rsidRPr="00F651A1" w14:paraId="6C882733" w14:textId="77777777" w:rsidTr="007D1589">
        <w:trPr>
          <w:cantSplit/>
          <w:trHeight w:val="522"/>
        </w:trPr>
        <w:tc>
          <w:tcPr>
            <w:tcW w:w="5277" w:type="dxa"/>
            <w:tcMar>
              <w:top w:w="0" w:type="dxa"/>
              <w:left w:w="108" w:type="dxa"/>
              <w:bottom w:w="0" w:type="dxa"/>
              <w:right w:w="108" w:type="dxa"/>
            </w:tcMar>
            <w:vAlign w:val="center"/>
          </w:tcPr>
          <w:p w14:paraId="7DB566B0" w14:textId="77777777" w:rsidR="005D354E" w:rsidRDefault="005D354E" w:rsidP="009C2268">
            <w:pPr>
              <w:pStyle w:val="Table1Black"/>
              <w:spacing w:after="0"/>
            </w:pPr>
            <w:r>
              <w:t>Very dissatisfied</w:t>
            </w:r>
          </w:p>
        </w:tc>
        <w:tc>
          <w:tcPr>
            <w:tcW w:w="951" w:type="dxa"/>
            <w:tcMar>
              <w:top w:w="0" w:type="dxa"/>
              <w:left w:w="108" w:type="dxa"/>
              <w:bottom w:w="0" w:type="dxa"/>
              <w:right w:w="108" w:type="dxa"/>
            </w:tcMar>
            <w:vAlign w:val="center"/>
          </w:tcPr>
          <w:p w14:paraId="3331763C" w14:textId="77777777" w:rsidR="005D354E" w:rsidRPr="00F651A1" w:rsidRDefault="005D354E" w:rsidP="009C2268">
            <w:pPr>
              <w:pStyle w:val="Table1Black"/>
              <w:spacing w:after="0"/>
              <w:jc w:val="center"/>
            </w:pPr>
            <w:r>
              <w:t>5</w:t>
            </w:r>
          </w:p>
        </w:tc>
        <w:tc>
          <w:tcPr>
            <w:tcW w:w="2831" w:type="dxa"/>
            <w:tcMar>
              <w:top w:w="0" w:type="dxa"/>
              <w:left w:w="108" w:type="dxa"/>
              <w:bottom w:w="0" w:type="dxa"/>
              <w:right w:w="108" w:type="dxa"/>
            </w:tcMar>
            <w:vAlign w:val="center"/>
          </w:tcPr>
          <w:p w14:paraId="0B919EDC" w14:textId="77777777" w:rsidR="005D354E" w:rsidRPr="00F651A1" w:rsidRDefault="005D354E" w:rsidP="009C2268">
            <w:pPr>
              <w:pStyle w:val="Table1Black"/>
              <w:spacing w:after="0"/>
            </w:pPr>
          </w:p>
        </w:tc>
      </w:tr>
      <w:tr w:rsidR="005D354E" w:rsidRPr="00F651A1" w14:paraId="6145C73D" w14:textId="77777777" w:rsidTr="007D1589">
        <w:trPr>
          <w:cantSplit/>
          <w:trHeight w:val="522"/>
        </w:trPr>
        <w:tc>
          <w:tcPr>
            <w:tcW w:w="5277" w:type="dxa"/>
            <w:tcMar>
              <w:top w:w="0" w:type="dxa"/>
              <w:left w:w="108" w:type="dxa"/>
              <w:bottom w:w="0" w:type="dxa"/>
              <w:right w:w="108" w:type="dxa"/>
            </w:tcMar>
            <w:vAlign w:val="center"/>
          </w:tcPr>
          <w:p w14:paraId="3E54C218" w14:textId="502DC8AC" w:rsidR="005D354E" w:rsidRDefault="001F1E44" w:rsidP="009C2268">
            <w:pPr>
              <w:pStyle w:val="Table1Black"/>
              <w:spacing w:after="0"/>
            </w:pPr>
            <w:r>
              <w:t xml:space="preserve">DO NOT READ OUT: </w:t>
            </w:r>
            <w:r w:rsidR="005D354E">
              <w:t>Not applicable</w:t>
            </w:r>
            <w:r w:rsidR="0046570F">
              <w:t xml:space="preserve"> or</w:t>
            </w:r>
            <w:r w:rsidR="005D354E">
              <w:t xml:space="preserve"> don’t know</w:t>
            </w:r>
            <w:r>
              <w:t xml:space="preserve"> HIDE ON WEB</w:t>
            </w:r>
          </w:p>
        </w:tc>
        <w:tc>
          <w:tcPr>
            <w:tcW w:w="951" w:type="dxa"/>
            <w:tcMar>
              <w:top w:w="0" w:type="dxa"/>
              <w:left w:w="108" w:type="dxa"/>
              <w:bottom w:w="0" w:type="dxa"/>
              <w:right w:w="108" w:type="dxa"/>
            </w:tcMar>
            <w:vAlign w:val="center"/>
          </w:tcPr>
          <w:p w14:paraId="54A6E237" w14:textId="77777777" w:rsidR="005D354E" w:rsidRDefault="005D354E" w:rsidP="009C2268">
            <w:pPr>
              <w:pStyle w:val="Table1Black"/>
              <w:spacing w:after="0"/>
              <w:jc w:val="center"/>
            </w:pPr>
            <w:r>
              <w:t>6</w:t>
            </w:r>
          </w:p>
        </w:tc>
        <w:tc>
          <w:tcPr>
            <w:tcW w:w="2831" w:type="dxa"/>
            <w:tcMar>
              <w:top w:w="0" w:type="dxa"/>
              <w:left w:w="108" w:type="dxa"/>
              <w:bottom w:w="0" w:type="dxa"/>
              <w:right w:w="108" w:type="dxa"/>
            </w:tcMar>
            <w:vAlign w:val="center"/>
          </w:tcPr>
          <w:p w14:paraId="21414D78" w14:textId="62F56104" w:rsidR="005D354E" w:rsidRPr="00F651A1" w:rsidRDefault="005D354E" w:rsidP="009C2268">
            <w:pPr>
              <w:pStyle w:val="Table1Black"/>
              <w:spacing w:after="0"/>
            </w:pPr>
          </w:p>
        </w:tc>
      </w:tr>
    </w:tbl>
    <w:p w14:paraId="0B129175" w14:textId="47AC3DB9" w:rsidR="005D354E" w:rsidRDefault="005D354E" w:rsidP="005D354E">
      <w:pPr>
        <w:pStyle w:val="QuestionText"/>
        <w:numPr>
          <w:ilvl w:val="0"/>
          <w:numId w:val="0"/>
        </w:numPr>
        <w:ind w:left="539"/>
      </w:pPr>
    </w:p>
    <w:p w14:paraId="739D6A9A" w14:textId="77777777" w:rsidR="005D354E" w:rsidRPr="007D1589" w:rsidRDefault="005D354E" w:rsidP="005D354E">
      <w:pPr>
        <w:pStyle w:val="QuestionRouting"/>
        <w:rPr>
          <w:color w:val="439539" w:themeColor="accent2"/>
        </w:rPr>
      </w:pPr>
      <w:r w:rsidRPr="007D1589">
        <w:rPr>
          <w:color w:val="439539" w:themeColor="accent2"/>
        </w:rPr>
        <w:t>Ask all</w:t>
      </w:r>
    </w:p>
    <w:p w14:paraId="790F91B9" w14:textId="0778579D" w:rsidR="005D354E" w:rsidRDefault="00844AD0" w:rsidP="00844AD0">
      <w:pPr>
        <w:pStyle w:val="QuestionText"/>
        <w:numPr>
          <w:ilvl w:val="0"/>
          <w:numId w:val="0"/>
        </w:numPr>
        <w:ind w:left="720" w:hanging="720"/>
      </w:pPr>
      <w:r>
        <w:t>(</w:t>
      </w:r>
      <w:r w:rsidRPr="004E6C9F">
        <w:rPr>
          <w:rFonts w:cs="Arial"/>
        </w:rPr>
        <w:t>56</w:t>
      </w:r>
      <w:r w:rsidR="001F1E44">
        <w:rPr>
          <w:rFonts w:cs="Arial"/>
        </w:rPr>
        <w:t>69</w:t>
      </w:r>
      <w:r>
        <w:rPr>
          <w:rFonts w:cs="Arial"/>
        </w:rPr>
        <w:t>)</w:t>
      </w:r>
      <w:r>
        <w:rPr>
          <w:rFonts w:cs="Arial"/>
        </w:rPr>
        <w:tab/>
      </w:r>
      <w:r w:rsidR="001F1E44" w:rsidRPr="001F1E44">
        <w:rPr>
          <w:rFonts w:cs="Arial"/>
        </w:rPr>
        <w:t xml:space="preserve">How satisfied or dissatisfied are you that </w:t>
      </w:r>
      <w:r w:rsidR="0046570F">
        <w:rPr>
          <w:rFonts w:cs="Arial"/>
        </w:rPr>
        <w:t>whg</w:t>
      </w:r>
      <w:r w:rsidR="001F1E44" w:rsidRPr="001F1E44">
        <w:rPr>
          <w:rFonts w:cs="Arial"/>
        </w:rPr>
        <w:t xml:space="preserve"> makes a positive contribution to your neighbourhood?</w:t>
      </w:r>
    </w:p>
    <w:p w14:paraId="783BE3B1" w14:textId="77777777" w:rsidR="00990B77" w:rsidRDefault="00990B77" w:rsidP="00990B77">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77"/>
        <w:gridCol w:w="951"/>
        <w:gridCol w:w="2831"/>
      </w:tblGrid>
      <w:tr w:rsidR="005D354E" w:rsidRPr="00F651A1" w14:paraId="6A9CC2E8" w14:textId="77777777" w:rsidTr="007D1589">
        <w:trPr>
          <w:trHeight w:val="522"/>
        </w:trPr>
        <w:tc>
          <w:tcPr>
            <w:tcW w:w="5277" w:type="dxa"/>
            <w:tcMar>
              <w:top w:w="0" w:type="dxa"/>
              <w:left w:w="108" w:type="dxa"/>
              <w:bottom w:w="0" w:type="dxa"/>
              <w:right w:w="108" w:type="dxa"/>
            </w:tcMar>
            <w:vAlign w:val="center"/>
            <w:hideMark/>
          </w:tcPr>
          <w:p w14:paraId="3F0B173C" w14:textId="77777777" w:rsidR="005D354E" w:rsidRPr="00F651A1" w:rsidRDefault="005D354E" w:rsidP="009C2268">
            <w:pPr>
              <w:pStyle w:val="Table1Black"/>
              <w:spacing w:after="0"/>
            </w:pPr>
            <w:r>
              <w:t>Very satisfied</w:t>
            </w:r>
          </w:p>
        </w:tc>
        <w:tc>
          <w:tcPr>
            <w:tcW w:w="951" w:type="dxa"/>
            <w:tcMar>
              <w:top w:w="0" w:type="dxa"/>
              <w:left w:w="108" w:type="dxa"/>
              <w:bottom w:w="0" w:type="dxa"/>
              <w:right w:w="108" w:type="dxa"/>
            </w:tcMar>
            <w:vAlign w:val="center"/>
            <w:hideMark/>
          </w:tcPr>
          <w:p w14:paraId="27873E40" w14:textId="77777777" w:rsidR="005D354E" w:rsidRPr="00F651A1" w:rsidRDefault="005D354E" w:rsidP="009C2268">
            <w:pPr>
              <w:pStyle w:val="Table1Black"/>
              <w:spacing w:after="0"/>
              <w:jc w:val="center"/>
            </w:pPr>
            <w:r w:rsidRPr="00F651A1">
              <w:t>1</w:t>
            </w:r>
          </w:p>
        </w:tc>
        <w:tc>
          <w:tcPr>
            <w:tcW w:w="2831" w:type="dxa"/>
            <w:tcMar>
              <w:top w:w="0" w:type="dxa"/>
              <w:left w:w="108" w:type="dxa"/>
              <w:bottom w:w="0" w:type="dxa"/>
              <w:right w:w="108" w:type="dxa"/>
            </w:tcMar>
            <w:vAlign w:val="center"/>
          </w:tcPr>
          <w:p w14:paraId="0A6BF4D8" w14:textId="77777777" w:rsidR="005D354E" w:rsidRPr="00F651A1" w:rsidRDefault="005D354E" w:rsidP="009C2268">
            <w:pPr>
              <w:pStyle w:val="Table1Black"/>
              <w:spacing w:after="0"/>
            </w:pPr>
          </w:p>
        </w:tc>
      </w:tr>
      <w:tr w:rsidR="005D354E" w:rsidRPr="00F651A1" w14:paraId="196AC21B" w14:textId="77777777" w:rsidTr="007D1589">
        <w:trPr>
          <w:cantSplit/>
          <w:trHeight w:val="522"/>
        </w:trPr>
        <w:tc>
          <w:tcPr>
            <w:tcW w:w="5277" w:type="dxa"/>
            <w:tcMar>
              <w:top w:w="0" w:type="dxa"/>
              <w:left w:w="108" w:type="dxa"/>
              <w:bottom w:w="0" w:type="dxa"/>
              <w:right w:w="108" w:type="dxa"/>
            </w:tcMar>
            <w:vAlign w:val="center"/>
            <w:hideMark/>
          </w:tcPr>
          <w:p w14:paraId="1AEE2037" w14:textId="77777777" w:rsidR="005D354E" w:rsidRPr="00F651A1" w:rsidRDefault="005D354E" w:rsidP="009C2268">
            <w:pPr>
              <w:pStyle w:val="Table1Black"/>
              <w:spacing w:after="0"/>
            </w:pPr>
            <w:r>
              <w:t>Fairly satisfied</w:t>
            </w:r>
          </w:p>
        </w:tc>
        <w:tc>
          <w:tcPr>
            <w:tcW w:w="951" w:type="dxa"/>
            <w:tcMar>
              <w:top w:w="0" w:type="dxa"/>
              <w:left w:w="108" w:type="dxa"/>
              <w:bottom w:w="0" w:type="dxa"/>
              <w:right w:w="108" w:type="dxa"/>
            </w:tcMar>
            <w:vAlign w:val="center"/>
            <w:hideMark/>
          </w:tcPr>
          <w:p w14:paraId="3C56A0F8" w14:textId="77777777" w:rsidR="005D354E" w:rsidRPr="00F651A1" w:rsidRDefault="005D354E" w:rsidP="009C2268">
            <w:pPr>
              <w:pStyle w:val="Table1Black"/>
              <w:spacing w:after="0"/>
              <w:jc w:val="center"/>
            </w:pPr>
            <w:r w:rsidRPr="00F651A1">
              <w:t>2</w:t>
            </w:r>
          </w:p>
        </w:tc>
        <w:tc>
          <w:tcPr>
            <w:tcW w:w="2831" w:type="dxa"/>
            <w:tcMar>
              <w:top w:w="0" w:type="dxa"/>
              <w:left w:w="108" w:type="dxa"/>
              <w:bottom w:w="0" w:type="dxa"/>
              <w:right w:w="108" w:type="dxa"/>
            </w:tcMar>
            <w:vAlign w:val="center"/>
          </w:tcPr>
          <w:p w14:paraId="626A0C67" w14:textId="77777777" w:rsidR="005D354E" w:rsidRPr="00F651A1" w:rsidRDefault="005D354E" w:rsidP="009C2268">
            <w:pPr>
              <w:pStyle w:val="Table1Black"/>
              <w:spacing w:after="0"/>
            </w:pPr>
          </w:p>
        </w:tc>
      </w:tr>
      <w:tr w:rsidR="005D354E" w:rsidRPr="00F651A1" w14:paraId="3A06ACB8" w14:textId="77777777" w:rsidTr="007D1589">
        <w:trPr>
          <w:cantSplit/>
          <w:trHeight w:val="522"/>
        </w:trPr>
        <w:tc>
          <w:tcPr>
            <w:tcW w:w="5277" w:type="dxa"/>
            <w:tcMar>
              <w:top w:w="0" w:type="dxa"/>
              <w:left w:w="108" w:type="dxa"/>
              <w:bottom w:w="0" w:type="dxa"/>
              <w:right w:w="108" w:type="dxa"/>
            </w:tcMar>
            <w:vAlign w:val="center"/>
            <w:hideMark/>
          </w:tcPr>
          <w:p w14:paraId="2FA554DC" w14:textId="77777777" w:rsidR="005D354E" w:rsidRPr="00F651A1" w:rsidRDefault="005D354E" w:rsidP="009C2268">
            <w:pPr>
              <w:pStyle w:val="Table1Black"/>
              <w:spacing w:after="0"/>
            </w:pPr>
            <w:r w:rsidRPr="00F651A1">
              <w:t xml:space="preserve">Neither </w:t>
            </w:r>
            <w:r>
              <w:t>satisfied nor dissatisfied</w:t>
            </w:r>
          </w:p>
        </w:tc>
        <w:tc>
          <w:tcPr>
            <w:tcW w:w="951" w:type="dxa"/>
            <w:tcMar>
              <w:top w:w="0" w:type="dxa"/>
              <w:left w:w="108" w:type="dxa"/>
              <w:bottom w:w="0" w:type="dxa"/>
              <w:right w:w="108" w:type="dxa"/>
            </w:tcMar>
            <w:vAlign w:val="center"/>
            <w:hideMark/>
          </w:tcPr>
          <w:p w14:paraId="74B54799" w14:textId="77777777" w:rsidR="005D354E" w:rsidRPr="00F651A1" w:rsidRDefault="005D354E" w:rsidP="009C2268">
            <w:pPr>
              <w:pStyle w:val="Table1Black"/>
              <w:spacing w:after="0"/>
              <w:jc w:val="center"/>
            </w:pPr>
            <w:r w:rsidRPr="00F651A1">
              <w:t>3</w:t>
            </w:r>
          </w:p>
        </w:tc>
        <w:tc>
          <w:tcPr>
            <w:tcW w:w="2831" w:type="dxa"/>
            <w:tcMar>
              <w:top w:w="0" w:type="dxa"/>
              <w:left w:w="108" w:type="dxa"/>
              <w:bottom w:w="0" w:type="dxa"/>
              <w:right w:w="108" w:type="dxa"/>
            </w:tcMar>
            <w:vAlign w:val="center"/>
          </w:tcPr>
          <w:p w14:paraId="6988A3F4" w14:textId="77777777" w:rsidR="005D354E" w:rsidRPr="00F651A1" w:rsidRDefault="005D354E" w:rsidP="009C2268">
            <w:pPr>
              <w:pStyle w:val="Table1Black"/>
              <w:spacing w:after="0"/>
            </w:pPr>
          </w:p>
        </w:tc>
      </w:tr>
      <w:tr w:rsidR="005D354E" w:rsidRPr="00F651A1" w14:paraId="01D4D278" w14:textId="77777777" w:rsidTr="007D1589">
        <w:trPr>
          <w:cantSplit/>
          <w:trHeight w:val="522"/>
        </w:trPr>
        <w:tc>
          <w:tcPr>
            <w:tcW w:w="5277" w:type="dxa"/>
            <w:tcMar>
              <w:top w:w="0" w:type="dxa"/>
              <w:left w:w="108" w:type="dxa"/>
              <w:bottom w:w="0" w:type="dxa"/>
              <w:right w:w="108" w:type="dxa"/>
            </w:tcMar>
            <w:vAlign w:val="center"/>
          </w:tcPr>
          <w:p w14:paraId="2D1CE9F5" w14:textId="77777777" w:rsidR="005D354E" w:rsidRPr="00F651A1" w:rsidRDefault="005D354E" w:rsidP="009C2268">
            <w:pPr>
              <w:pStyle w:val="Table1Black"/>
              <w:spacing w:after="0"/>
            </w:pPr>
            <w:r>
              <w:t>Fairly dissatisfied</w:t>
            </w:r>
          </w:p>
        </w:tc>
        <w:tc>
          <w:tcPr>
            <w:tcW w:w="951" w:type="dxa"/>
            <w:tcMar>
              <w:top w:w="0" w:type="dxa"/>
              <w:left w:w="108" w:type="dxa"/>
              <w:bottom w:w="0" w:type="dxa"/>
              <w:right w:w="108" w:type="dxa"/>
            </w:tcMar>
            <w:vAlign w:val="center"/>
          </w:tcPr>
          <w:p w14:paraId="4948310C" w14:textId="77777777" w:rsidR="005D354E" w:rsidRPr="00F651A1" w:rsidRDefault="005D354E" w:rsidP="009C2268">
            <w:pPr>
              <w:pStyle w:val="Table1Black"/>
              <w:spacing w:after="0"/>
              <w:jc w:val="center"/>
            </w:pPr>
            <w:r>
              <w:t>4</w:t>
            </w:r>
          </w:p>
        </w:tc>
        <w:tc>
          <w:tcPr>
            <w:tcW w:w="2831" w:type="dxa"/>
            <w:tcMar>
              <w:top w:w="0" w:type="dxa"/>
              <w:left w:w="108" w:type="dxa"/>
              <w:bottom w:w="0" w:type="dxa"/>
              <w:right w:w="108" w:type="dxa"/>
            </w:tcMar>
            <w:vAlign w:val="center"/>
          </w:tcPr>
          <w:p w14:paraId="718E796A" w14:textId="77777777" w:rsidR="005D354E" w:rsidRPr="00F651A1" w:rsidRDefault="005D354E" w:rsidP="009C2268">
            <w:pPr>
              <w:pStyle w:val="Table1Black"/>
              <w:spacing w:after="0"/>
            </w:pPr>
          </w:p>
        </w:tc>
      </w:tr>
      <w:tr w:rsidR="005D354E" w:rsidRPr="00F651A1" w14:paraId="5A6688F4" w14:textId="77777777" w:rsidTr="007D1589">
        <w:trPr>
          <w:cantSplit/>
          <w:trHeight w:val="522"/>
        </w:trPr>
        <w:tc>
          <w:tcPr>
            <w:tcW w:w="5277" w:type="dxa"/>
            <w:tcMar>
              <w:top w:w="0" w:type="dxa"/>
              <w:left w:w="108" w:type="dxa"/>
              <w:bottom w:w="0" w:type="dxa"/>
              <w:right w:w="108" w:type="dxa"/>
            </w:tcMar>
            <w:vAlign w:val="center"/>
          </w:tcPr>
          <w:p w14:paraId="5C9AFBEA" w14:textId="77777777" w:rsidR="005D354E" w:rsidRDefault="005D354E" w:rsidP="009C2268">
            <w:pPr>
              <w:pStyle w:val="Table1Black"/>
              <w:spacing w:after="0"/>
            </w:pPr>
            <w:r>
              <w:t>Very dissatisfied</w:t>
            </w:r>
          </w:p>
        </w:tc>
        <w:tc>
          <w:tcPr>
            <w:tcW w:w="951" w:type="dxa"/>
            <w:tcMar>
              <w:top w:w="0" w:type="dxa"/>
              <w:left w:w="108" w:type="dxa"/>
              <w:bottom w:w="0" w:type="dxa"/>
              <w:right w:w="108" w:type="dxa"/>
            </w:tcMar>
            <w:vAlign w:val="center"/>
          </w:tcPr>
          <w:p w14:paraId="40BF344D" w14:textId="77777777" w:rsidR="005D354E" w:rsidRPr="00F651A1" w:rsidRDefault="005D354E" w:rsidP="009C2268">
            <w:pPr>
              <w:pStyle w:val="Table1Black"/>
              <w:spacing w:after="0"/>
              <w:jc w:val="center"/>
            </w:pPr>
            <w:r>
              <w:t>5</w:t>
            </w:r>
          </w:p>
        </w:tc>
        <w:tc>
          <w:tcPr>
            <w:tcW w:w="2831" w:type="dxa"/>
            <w:tcMar>
              <w:top w:w="0" w:type="dxa"/>
              <w:left w:w="108" w:type="dxa"/>
              <w:bottom w:w="0" w:type="dxa"/>
              <w:right w:w="108" w:type="dxa"/>
            </w:tcMar>
            <w:vAlign w:val="center"/>
          </w:tcPr>
          <w:p w14:paraId="024634DC" w14:textId="77777777" w:rsidR="005D354E" w:rsidRPr="00F651A1" w:rsidRDefault="005D354E" w:rsidP="009C2268">
            <w:pPr>
              <w:pStyle w:val="Table1Black"/>
              <w:spacing w:after="0"/>
            </w:pPr>
          </w:p>
        </w:tc>
      </w:tr>
      <w:tr w:rsidR="005D354E" w:rsidRPr="00F651A1" w14:paraId="65EA0DBF" w14:textId="77777777" w:rsidTr="007D1589">
        <w:trPr>
          <w:cantSplit/>
          <w:trHeight w:val="522"/>
        </w:trPr>
        <w:tc>
          <w:tcPr>
            <w:tcW w:w="5277" w:type="dxa"/>
            <w:tcMar>
              <w:top w:w="0" w:type="dxa"/>
              <w:left w:w="108" w:type="dxa"/>
              <w:bottom w:w="0" w:type="dxa"/>
              <w:right w:w="108" w:type="dxa"/>
            </w:tcMar>
            <w:vAlign w:val="center"/>
          </w:tcPr>
          <w:p w14:paraId="2AA0D8DA" w14:textId="642D6BAC" w:rsidR="005D354E" w:rsidRDefault="005D354E" w:rsidP="009C2268">
            <w:pPr>
              <w:pStyle w:val="Table1Black"/>
              <w:spacing w:after="0"/>
            </w:pPr>
            <w:r>
              <w:t>Not applicable</w:t>
            </w:r>
            <w:r w:rsidR="0046570F">
              <w:t xml:space="preserve"> or</w:t>
            </w:r>
            <w:r>
              <w:t xml:space="preserve"> don’t know</w:t>
            </w:r>
          </w:p>
        </w:tc>
        <w:tc>
          <w:tcPr>
            <w:tcW w:w="951" w:type="dxa"/>
            <w:tcMar>
              <w:top w:w="0" w:type="dxa"/>
              <w:left w:w="108" w:type="dxa"/>
              <w:bottom w:w="0" w:type="dxa"/>
              <w:right w:w="108" w:type="dxa"/>
            </w:tcMar>
            <w:vAlign w:val="center"/>
          </w:tcPr>
          <w:p w14:paraId="77ABF65D" w14:textId="77777777" w:rsidR="005D354E" w:rsidRDefault="005D354E" w:rsidP="009C2268">
            <w:pPr>
              <w:pStyle w:val="Table1Black"/>
              <w:spacing w:after="0"/>
              <w:jc w:val="center"/>
            </w:pPr>
            <w:r>
              <w:t>6</w:t>
            </w:r>
          </w:p>
        </w:tc>
        <w:tc>
          <w:tcPr>
            <w:tcW w:w="2831" w:type="dxa"/>
            <w:tcMar>
              <w:top w:w="0" w:type="dxa"/>
              <w:left w:w="108" w:type="dxa"/>
              <w:bottom w:w="0" w:type="dxa"/>
              <w:right w:w="108" w:type="dxa"/>
            </w:tcMar>
            <w:vAlign w:val="center"/>
          </w:tcPr>
          <w:p w14:paraId="1B173F74" w14:textId="7A97C605" w:rsidR="005D354E" w:rsidRPr="00F651A1" w:rsidRDefault="005D354E" w:rsidP="009C2268">
            <w:pPr>
              <w:pStyle w:val="Table1Black"/>
              <w:spacing w:after="0"/>
            </w:pPr>
          </w:p>
        </w:tc>
      </w:tr>
    </w:tbl>
    <w:p w14:paraId="35C8CE41" w14:textId="4511A9C9" w:rsidR="005D354E" w:rsidRDefault="005D354E" w:rsidP="005D354E">
      <w:pPr>
        <w:pStyle w:val="QuestionText"/>
        <w:numPr>
          <w:ilvl w:val="0"/>
          <w:numId w:val="0"/>
        </w:numPr>
        <w:ind w:left="539"/>
      </w:pPr>
    </w:p>
    <w:p w14:paraId="51EDD6A8" w14:textId="58644EAB" w:rsidR="001F1E44" w:rsidRPr="001F1E44" w:rsidRDefault="001F1E44" w:rsidP="001F1E44">
      <w:pPr>
        <w:pStyle w:val="QuestionRouting"/>
        <w:rPr>
          <w:color w:val="439539" w:themeColor="accent2"/>
        </w:rPr>
      </w:pPr>
      <w:r w:rsidRPr="007D1589">
        <w:rPr>
          <w:color w:val="439539" w:themeColor="accent2"/>
        </w:rPr>
        <w:t>Ask all</w:t>
      </w:r>
      <w:r>
        <w:rPr>
          <w:color w:val="439539" w:themeColor="accent2"/>
        </w:rPr>
        <w:t xml:space="preserve"> WHO RATED THEIR SATISFACTION AT 5669 </w:t>
      </w:r>
      <w:proofErr w:type="gramStart"/>
      <w:r>
        <w:rPr>
          <w:color w:val="439539" w:themeColor="accent2"/>
        </w:rPr>
        <w:t>( 5669</w:t>
      </w:r>
      <w:proofErr w:type="gramEnd"/>
      <w:r>
        <w:rPr>
          <w:color w:val="439539" w:themeColor="accent2"/>
        </w:rPr>
        <w:t>=1-5)</w:t>
      </w:r>
    </w:p>
    <w:p w14:paraId="7A8BC679" w14:textId="7828D7DB" w:rsidR="001F1E44" w:rsidRDefault="001F1E44" w:rsidP="001F1E44">
      <w:pPr>
        <w:pStyle w:val="QuestionText"/>
        <w:numPr>
          <w:ilvl w:val="0"/>
          <w:numId w:val="0"/>
        </w:numPr>
        <w:ind w:left="539"/>
      </w:pPr>
      <w:r>
        <w:t xml:space="preserve">(788) </w:t>
      </w:r>
      <w:r w:rsidRPr="001F1E44">
        <w:t>Can you tell me why you feel that way?</w:t>
      </w:r>
    </w:p>
    <w:p w14:paraId="0C68E43B" w14:textId="77777777" w:rsidR="00CF53C6" w:rsidRDefault="00CF53C6" w:rsidP="00CF53C6">
      <w:pPr>
        <w:pStyle w:val="QuestionRouting"/>
      </w:pPr>
    </w:p>
    <w:tbl>
      <w:tblPr>
        <w:tblStyle w:val="TableGrid"/>
        <w:tblW w:w="9070" w:type="dxa"/>
        <w:tblInd w:w="675" w:type="dxa"/>
        <w:tblLook w:val="04A0" w:firstRow="1" w:lastRow="0" w:firstColumn="1" w:lastColumn="0" w:noHBand="0" w:noVBand="1"/>
      </w:tblPr>
      <w:tblGrid>
        <w:gridCol w:w="5298"/>
        <w:gridCol w:w="1223"/>
        <w:gridCol w:w="2549"/>
      </w:tblGrid>
      <w:tr w:rsidR="00CF53C6" w14:paraId="709AF1E4" w14:textId="77777777" w:rsidTr="00ED790F">
        <w:trPr>
          <w:trHeight w:val="1118"/>
        </w:trPr>
        <w:tc>
          <w:tcPr>
            <w:tcW w:w="9070" w:type="dxa"/>
            <w:gridSpan w:val="3"/>
          </w:tcPr>
          <w:p w14:paraId="2F08686D" w14:textId="77777777" w:rsidR="00CF53C6" w:rsidRDefault="00CF53C6" w:rsidP="00552A42">
            <w:pPr>
              <w:pStyle w:val="Table1Black"/>
              <w:spacing w:before="60" w:after="0"/>
            </w:pPr>
            <w:r>
              <w:t>WRITE IN</w:t>
            </w:r>
          </w:p>
        </w:tc>
      </w:tr>
      <w:tr w:rsidR="00CF53C6" w14:paraId="23E836D6" w14:textId="77777777" w:rsidTr="00ED790F">
        <w:trPr>
          <w:trHeight w:val="454"/>
        </w:trPr>
        <w:tc>
          <w:tcPr>
            <w:tcW w:w="5298" w:type="dxa"/>
            <w:vAlign w:val="center"/>
          </w:tcPr>
          <w:p w14:paraId="033E9EEF" w14:textId="77777777" w:rsidR="00CF53C6" w:rsidRDefault="00CF53C6" w:rsidP="00552A42">
            <w:pPr>
              <w:pStyle w:val="Table1Black"/>
              <w:spacing w:after="0"/>
            </w:pPr>
            <w:r>
              <w:t>Don't know</w:t>
            </w:r>
          </w:p>
        </w:tc>
        <w:tc>
          <w:tcPr>
            <w:tcW w:w="1223" w:type="dxa"/>
            <w:vAlign w:val="center"/>
          </w:tcPr>
          <w:p w14:paraId="1463E7E8" w14:textId="77777777" w:rsidR="00CF53C6" w:rsidRDefault="00CF53C6" w:rsidP="00552A42">
            <w:pPr>
              <w:pStyle w:val="Table1Black"/>
              <w:spacing w:after="0"/>
              <w:jc w:val="center"/>
            </w:pPr>
            <w:r>
              <w:t>1</w:t>
            </w:r>
          </w:p>
        </w:tc>
        <w:tc>
          <w:tcPr>
            <w:tcW w:w="2549" w:type="dxa"/>
            <w:vAlign w:val="center"/>
          </w:tcPr>
          <w:p w14:paraId="57C461C9" w14:textId="77777777" w:rsidR="00CF53C6" w:rsidRDefault="00CF53C6" w:rsidP="00552A42">
            <w:pPr>
              <w:pStyle w:val="Table1Black"/>
              <w:spacing w:after="0"/>
            </w:pPr>
          </w:p>
        </w:tc>
      </w:tr>
    </w:tbl>
    <w:p w14:paraId="1D827A5F" w14:textId="16BA840F" w:rsidR="001F1E44" w:rsidRDefault="001F1E44" w:rsidP="00CF53C6">
      <w:pPr>
        <w:pStyle w:val="QuestionRouting"/>
      </w:pPr>
    </w:p>
    <w:p w14:paraId="2DF5144E" w14:textId="77777777" w:rsidR="001F1E44" w:rsidRDefault="001F1E44" w:rsidP="005D354E">
      <w:pPr>
        <w:pStyle w:val="QuestionText"/>
        <w:numPr>
          <w:ilvl w:val="0"/>
          <w:numId w:val="0"/>
        </w:numPr>
        <w:ind w:left="539"/>
      </w:pPr>
    </w:p>
    <w:p w14:paraId="4A9FDE93" w14:textId="77777777" w:rsidR="005D354E" w:rsidRPr="007D1589" w:rsidRDefault="005D354E" w:rsidP="005D354E">
      <w:pPr>
        <w:pStyle w:val="QuestionRouting"/>
        <w:rPr>
          <w:color w:val="439539" w:themeColor="accent2"/>
        </w:rPr>
      </w:pPr>
      <w:r w:rsidRPr="007D1589">
        <w:rPr>
          <w:color w:val="439539" w:themeColor="accent2"/>
        </w:rPr>
        <w:t>Ask all</w:t>
      </w:r>
    </w:p>
    <w:p w14:paraId="722A878A" w14:textId="1CF580C4" w:rsidR="005D354E" w:rsidRDefault="00844AD0" w:rsidP="00844AD0">
      <w:pPr>
        <w:pStyle w:val="QuestionText"/>
        <w:numPr>
          <w:ilvl w:val="0"/>
          <w:numId w:val="0"/>
        </w:numPr>
        <w:ind w:left="720" w:hanging="720"/>
      </w:pPr>
      <w:r>
        <w:rPr>
          <w:rFonts w:cs="Arial"/>
        </w:rPr>
        <w:t>(</w:t>
      </w:r>
      <w:r w:rsidR="004A4370">
        <w:rPr>
          <w:rFonts w:cs="Arial"/>
        </w:rPr>
        <w:t>5644</w:t>
      </w:r>
      <w:r>
        <w:rPr>
          <w:rFonts w:cs="Arial"/>
        </w:rPr>
        <w:t xml:space="preserve">) </w:t>
      </w:r>
      <w:r>
        <w:rPr>
          <w:rFonts w:cs="Arial"/>
        </w:rPr>
        <w:tab/>
      </w:r>
      <w:r w:rsidR="001F1E44" w:rsidRPr="001F1E44">
        <w:rPr>
          <w:rFonts w:cs="Arial"/>
        </w:rPr>
        <w:t>How satisfied or dissatisfied are you with whg’s approach to handling anti-social behaviour?</w:t>
      </w:r>
    </w:p>
    <w:p w14:paraId="649EA6AD" w14:textId="48FE6113" w:rsidR="005D354E" w:rsidRDefault="005D354E" w:rsidP="005D354E">
      <w:pPr>
        <w:pStyle w:val="Interviewerinstruction"/>
      </w:pPr>
      <w:r>
        <w:t>Single code</w:t>
      </w:r>
      <w:r w:rsidR="00990B77">
        <w:t>.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951"/>
        <w:gridCol w:w="2831"/>
      </w:tblGrid>
      <w:tr w:rsidR="005D354E" w14:paraId="1C625D70" w14:textId="77777777" w:rsidTr="009C2268">
        <w:trPr>
          <w:trHeight w:val="522"/>
        </w:trPr>
        <w:tc>
          <w:tcPr>
            <w:tcW w:w="5277" w:type="dxa"/>
            <w:vAlign w:val="center"/>
          </w:tcPr>
          <w:p w14:paraId="356D2A44" w14:textId="70BC5CD2" w:rsidR="005D354E" w:rsidRDefault="004A4370" w:rsidP="009C2268">
            <w:pPr>
              <w:pStyle w:val="Table1Black"/>
              <w:spacing w:after="0"/>
            </w:pPr>
            <w:r>
              <w:lastRenderedPageBreak/>
              <w:t xml:space="preserve">Very satisfied </w:t>
            </w:r>
          </w:p>
        </w:tc>
        <w:tc>
          <w:tcPr>
            <w:tcW w:w="951" w:type="dxa"/>
            <w:vAlign w:val="center"/>
          </w:tcPr>
          <w:p w14:paraId="37FB505D" w14:textId="77777777" w:rsidR="005D354E" w:rsidRDefault="005D354E" w:rsidP="009C2268">
            <w:pPr>
              <w:pStyle w:val="Table1Black"/>
              <w:spacing w:after="0"/>
              <w:jc w:val="center"/>
            </w:pPr>
            <w:r>
              <w:t>1</w:t>
            </w:r>
          </w:p>
        </w:tc>
        <w:tc>
          <w:tcPr>
            <w:tcW w:w="2831" w:type="dxa"/>
            <w:vAlign w:val="center"/>
          </w:tcPr>
          <w:p w14:paraId="3F46DB93" w14:textId="5197196F" w:rsidR="00580D28" w:rsidRDefault="00580D28" w:rsidP="009C2268">
            <w:pPr>
              <w:pStyle w:val="Table1Black"/>
              <w:spacing w:after="0"/>
            </w:pPr>
          </w:p>
        </w:tc>
      </w:tr>
      <w:tr w:rsidR="00580D28" w14:paraId="530F0A01" w14:textId="77777777" w:rsidTr="009C2268">
        <w:trPr>
          <w:trHeight w:val="522"/>
        </w:trPr>
        <w:tc>
          <w:tcPr>
            <w:tcW w:w="5277" w:type="dxa"/>
            <w:vAlign w:val="center"/>
          </w:tcPr>
          <w:p w14:paraId="1D18D8A4" w14:textId="016DCE04" w:rsidR="00580D28" w:rsidRDefault="004A4370" w:rsidP="009C2268">
            <w:pPr>
              <w:pStyle w:val="Table1Black"/>
              <w:spacing w:after="0"/>
            </w:pPr>
            <w:r>
              <w:t xml:space="preserve">Fairly satisfied </w:t>
            </w:r>
          </w:p>
        </w:tc>
        <w:tc>
          <w:tcPr>
            <w:tcW w:w="951" w:type="dxa"/>
            <w:vAlign w:val="center"/>
          </w:tcPr>
          <w:p w14:paraId="5D3BDC6D" w14:textId="5414904B" w:rsidR="00580D28" w:rsidRDefault="00580D28" w:rsidP="009C2268">
            <w:pPr>
              <w:pStyle w:val="Table1Black"/>
              <w:spacing w:after="0"/>
              <w:jc w:val="center"/>
            </w:pPr>
            <w:r>
              <w:t>2</w:t>
            </w:r>
          </w:p>
        </w:tc>
        <w:tc>
          <w:tcPr>
            <w:tcW w:w="2831" w:type="dxa"/>
            <w:vAlign w:val="center"/>
          </w:tcPr>
          <w:p w14:paraId="5C841B10" w14:textId="77777777" w:rsidR="00580D28" w:rsidRDefault="00580D28" w:rsidP="009C2268">
            <w:pPr>
              <w:pStyle w:val="Table1Black"/>
              <w:spacing w:after="0"/>
            </w:pPr>
          </w:p>
        </w:tc>
      </w:tr>
      <w:tr w:rsidR="004A4370" w14:paraId="028B6F73" w14:textId="77777777" w:rsidTr="009C2268">
        <w:trPr>
          <w:trHeight w:val="522"/>
        </w:trPr>
        <w:tc>
          <w:tcPr>
            <w:tcW w:w="5277" w:type="dxa"/>
            <w:vAlign w:val="center"/>
          </w:tcPr>
          <w:p w14:paraId="0FB0ED89" w14:textId="34EBAC50" w:rsidR="004A4370" w:rsidRDefault="004A4370" w:rsidP="009C2268">
            <w:pPr>
              <w:pStyle w:val="Table1Black"/>
              <w:spacing w:after="0"/>
            </w:pPr>
            <w:r>
              <w:t xml:space="preserve">Neither satisfied nor dissatisfied </w:t>
            </w:r>
          </w:p>
        </w:tc>
        <w:tc>
          <w:tcPr>
            <w:tcW w:w="951" w:type="dxa"/>
            <w:vAlign w:val="center"/>
          </w:tcPr>
          <w:p w14:paraId="11956B7A" w14:textId="77777777" w:rsidR="004A4370" w:rsidRDefault="004A4370" w:rsidP="009C2268">
            <w:pPr>
              <w:pStyle w:val="Table1Black"/>
              <w:spacing w:after="0"/>
              <w:jc w:val="center"/>
            </w:pPr>
          </w:p>
        </w:tc>
        <w:tc>
          <w:tcPr>
            <w:tcW w:w="2831" w:type="dxa"/>
            <w:vAlign w:val="center"/>
          </w:tcPr>
          <w:p w14:paraId="2C48DE78" w14:textId="77777777" w:rsidR="004A4370" w:rsidRDefault="004A4370" w:rsidP="009C2268">
            <w:pPr>
              <w:pStyle w:val="Table1Black"/>
              <w:spacing w:after="0"/>
            </w:pPr>
          </w:p>
        </w:tc>
      </w:tr>
      <w:tr w:rsidR="004A4370" w14:paraId="220EC119" w14:textId="77777777" w:rsidTr="009C2268">
        <w:trPr>
          <w:trHeight w:val="522"/>
        </w:trPr>
        <w:tc>
          <w:tcPr>
            <w:tcW w:w="5277" w:type="dxa"/>
            <w:vAlign w:val="center"/>
          </w:tcPr>
          <w:p w14:paraId="3F299A94" w14:textId="595BF8DC" w:rsidR="004A4370" w:rsidRDefault="004A4370" w:rsidP="009C2268">
            <w:pPr>
              <w:pStyle w:val="Table1Black"/>
              <w:spacing w:after="0"/>
            </w:pPr>
            <w:r>
              <w:t xml:space="preserve">Fairly dissatisfied </w:t>
            </w:r>
          </w:p>
        </w:tc>
        <w:tc>
          <w:tcPr>
            <w:tcW w:w="951" w:type="dxa"/>
            <w:vAlign w:val="center"/>
          </w:tcPr>
          <w:p w14:paraId="3A1BEA2C" w14:textId="77777777" w:rsidR="004A4370" w:rsidRDefault="004A4370" w:rsidP="009C2268">
            <w:pPr>
              <w:pStyle w:val="Table1Black"/>
              <w:spacing w:after="0"/>
              <w:jc w:val="center"/>
            </w:pPr>
          </w:p>
        </w:tc>
        <w:tc>
          <w:tcPr>
            <w:tcW w:w="2831" w:type="dxa"/>
            <w:vAlign w:val="center"/>
          </w:tcPr>
          <w:p w14:paraId="5BF35B9F" w14:textId="77777777" w:rsidR="004A4370" w:rsidRDefault="004A4370" w:rsidP="009C2268">
            <w:pPr>
              <w:pStyle w:val="Table1Black"/>
              <w:spacing w:after="0"/>
            </w:pPr>
          </w:p>
        </w:tc>
      </w:tr>
      <w:tr w:rsidR="004A4370" w14:paraId="0C0A6C6E" w14:textId="77777777" w:rsidTr="009C2268">
        <w:trPr>
          <w:trHeight w:val="522"/>
        </w:trPr>
        <w:tc>
          <w:tcPr>
            <w:tcW w:w="5277" w:type="dxa"/>
            <w:vAlign w:val="center"/>
          </w:tcPr>
          <w:p w14:paraId="632A6189" w14:textId="714D521D" w:rsidR="004A4370" w:rsidRDefault="004A4370" w:rsidP="009C2268">
            <w:pPr>
              <w:pStyle w:val="Table1Black"/>
              <w:spacing w:after="0"/>
            </w:pPr>
            <w:r>
              <w:t xml:space="preserve">Very dissatisfied </w:t>
            </w:r>
          </w:p>
        </w:tc>
        <w:tc>
          <w:tcPr>
            <w:tcW w:w="951" w:type="dxa"/>
            <w:vAlign w:val="center"/>
          </w:tcPr>
          <w:p w14:paraId="6BECB11D" w14:textId="77777777" w:rsidR="004A4370" w:rsidRDefault="004A4370" w:rsidP="009C2268">
            <w:pPr>
              <w:pStyle w:val="Table1Black"/>
              <w:spacing w:after="0"/>
              <w:jc w:val="center"/>
            </w:pPr>
          </w:p>
        </w:tc>
        <w:tc>
          <w:tcPr>
            <w:tcW w:w="2831" w:type="dxa"/>
            <w:vAlign w:val="center"/>
          </w:tcPr>
          <w:p w14:paraId="72539866" w14:textId="77777777" w:rsidR="004A4370" w:rsidRDefault="004A4370" w:rsidP="009C2268">
            <w:pPr>
              <w:pStyle w:val="Table1Black"/>
              <w:spacing w:after="0"/>
            </w:pPr>
          </w:p>
        </w:tc>
      </w:tr>
      <w:tr w:rsidR="004A4370" w14:paraId="2E4C1D77" w14:textId="77777777" w:rsidTr="009C2268">
        <w:trPr>
          <w:trHeight w:val="522"/>
        </w:trPr>
        <w:tc>
          <w:tcPr>
            <w:tcW w:w="5277" w:type="dxa"/>
            <w:vAlign w:val="center"/>
          </w:tcPr>
          <w:p w14:paraId="3A30B891" w14:textId="2CDB34A8" w:rsidR="004A4370" w:rsidRDefault="004A4370" w:rsidP="009C2268">
            <w:pPr>
              <w:pStyle w:val="Table1Black"/>
              <w:spacing w:after="0"/>
            </w:pPr>
            <w:r>
              <w:t>Not applicable</w:t>
            </w:r>
            <w:r w:rsidR="0046570F">
              <w:t xml:space="preserve"> or</w:t>
            </w:r>
            <w:r>
              <w:t xml:space="preserve"> don’t know </w:t>
            </w:r>
          </w:p>
        </w:tc>
        <w:tc>
          <w:tcPr>
            <w:tcW w:w="951" w:type="dxa"/>
            <w:vAlign w:val="center"/>
          </w:tcPr>
          <w:p w14:paraId="7A255608" w14:textId="77777777" w:rsidR="004A4370" w:rsidRDefault="004A4370" w:rsidP="009C2268">
            <w:pPr>
              <w:pStyle w:val="Table1Black"/>
              <w:spacing w:after="0"/>
              <w:jc w:val="center"/>
            </w:pPr>
          </w:p>
        </w:tc>
        <w:tc>
          <w:tcPr>
            <w:tcW w:w="2831" w:type="dxa"/>
            <w:vAlign w:val="center"/>
          </w:tcPr>
          <w:p w14:paraId="05627C6D" w14:textId="77777777" w:rsidR="004A4370" w:rsidRDefault="004A4370" w:rsidP="009C2268">
            <w:pPr>
              <w:pStyle w:val="Table1Black"/>
              <w:spacing w:after="0"/>
            </w:pPr>
          </w:p>
        </w:tc>
      </w:tr>
    </w:tbl>
    <w:p w14:paraId="69C27BEB" w14:textId="77777777" w:rsidR="00AD22D4" w:rsidRDefault="00AD22D4" w:rsidP="00AD22D4">
      <w:pPr>
        <w:pStyle w:val="QuestionRouting"/>
        <w:rPr>
          <w:color w:val="439539" w:themeColor="accent2"/>
        </w:rPr>
      </w:pPr>
    </w:p>
    <w:p w14:paraId="5BC57AB0" w14:textId="77B807C8" w:rsidR="00AD22D4" w:rsidRPr="001115F2" w:rsidRDefault="00AD22D4" w:rsidP="00AD22D4">
      <w:pPr>
        <w:pStyle w:val="QuestionRouting"/>
        <w:rPr>
          <w:b/>
          <w:bCs/>
          <w:color w:val="439539" w:themeColor="accent2"/>
        </w:rPr>
      </w:pPr>
      <w:r w:rsidRPr="007D1589">
        <w:rPr>
          <w:color w:val="439539" w:themeColor="accent2"/>
        </w:rPr>
        <w:t xml:space="preserve">Ask </w:t>
      </w:r>
      <w:r w:rsidR="004A4370">
        <w:rPr>
          <w:color w:val="439539" w:themeColor="accent2"/>
        </w:rPr>
        <w:t>all</w:t>
      </w:r>
    </w:p>
    <w:p w14:paraId="42008EB3" w14:textId="6CA92219" w:rsidR="00AD22D4" w:rsidRDefault="00AD22D4" w:rsidP="00AD22D4">
      <w:pPr>
        <w:pStyle w:val="QuestionText"/>
        <w:numPr>
          <w:ilvl w:val="0"/>
          <w:numId w:val="0"/>
        </w:numPr>
        <w:ind w:left="720" w:hanging="720"/>
      </w:pPr>
      <w:r w:rsidRPr="00844AD0">
        <w:rPr>
          <w:rFonts w:cs="Arial"/>
        </w:rPr>
        <w:t>(</w:t>
      </w:r>
      <w:r w:rsidR="004A4370">
        <w:rPr>
          <w:rFonts w:cs="Arial"/>
        </w:rPr>
        <w:t>735</w:t>
      </w:r>
      <w:r w:rsidRPr="00844AD0">
        <w:rPr>
          <w:rFonts w:cs="Arial"/>
        </w:rPr>
        <w:t>)</w:t>
      </w:r>
      <w:r>
        <w:rPr>
          <w:rFonts w:cs="Arial"/>
        </w:rPr>
        <w:tab/>
      </w:r>
      <w:r w:rsidR="004A4370" w:rsidRPr="004A4370">
        <w:rPr>
          <w:rFonts w:cs="Arial"/>
        </w:rPr>
        <w:t>Have you experienced anti-social behaviour in your neighbourhood in the last 12 months?</w:t>
      </w:r>
    </w:p>
    <w:p w14:paraId="2A6F3DEC" w14:textId="77777777" w:rsidR="00AD22D4" w:rsidRDefault="00AD22D4" w:rsidP="00AD22D4">
      <w:pPr>
        <w:pStyle w:val="Interviewerinstruction"/>
      </w:pP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951"/>
        <w:gridCol w:w="2831"/>
      </w:tblGrid>
      <w:tr w:rsidR="00AD22D4" w14:paraId="6E59B195" w14:textId="77777777" w:rsidTr="00356099">
        <w:trPr>
          <w:trHeight w:val="522"/>
        </w:trPr>
        <w:tc>
          <w:tcPr>
            <w:tcW w:w="5277" w:type="dxa"/>
            <w:vAlign w:val="center"/>
          </w:tcPr>
          <w:p w14:paraId="08A758DC" w14:textId="77777777" w:rsidR="00AD22D4" w:rsidRDefault="00AD22D4" w:rsidP="00356099">
            <w:pPr>
              <w:pStyle w:val="Table1Black"/>
              <w:spacing w:after="0"/>
            </w:pPr>
            <w:r>
              <w:t>Yes</w:t>
            </w:r>
          </w:p>
        </w:tc>
        <w:tc>
          <w:tcPr>
            <w:tcW w:w="951" w:type="dxa"/>
            <w:vAlign w:val="center"/>
          </w:tcPr>
          <w:p w14:paraId="1708A666" w14:textId="77777777" w:rsidR="00AD22D4" w:rsidRDefault="00AD22D4" w:rsidP="00356099">
            <w:pPr>
              <w:pStyle w:val="Table1Black"/>
              <w:spacing w:after="0"/>
              <w:jc w:val="center"/>
            </w:pPr>
            <w:r>
              <w:t>1</w:t>
            </w:r>
          </w:p>
        </w:tc>
        <w:tc>
          <w:tcPr>
            <w:tcW w:w="2831" w:type="dxa"/>
            <w:vAlign w:val="center"/>
          </w:tcPr>
          <w:p w14:paraId="41E44C8E" w14:textId="77777777" w:rsidR="00AD22D4" w:rsidRDefault="00AD22D4" w:rsidP="00356099">
            <w:pPr>
              <w:pStyle w:val="Table1Black"/>
              <w:spacing w:after="0"/>
            </w:pPr>
          </w:p>
        </w:tc>
      </w:tr>
      <w:tr w:rsidR="00AD22D4" w14:paraId="57A9FA63" w14:textId="77777777" w:rsidTr="00356099">
        <w:trPr>
          <w:cantSplit/>
          <w:trHeight w:val="522"/>
        </w:trPr>
        <w:tc>
          <w:tcPr>
            <w:tcW w:w="5277" w:type="dxa"/>
            <w:vAlign w:val="center"/>
          </w:tcPr>
          <w:p w14:paraId="01FEA4B5" w14:textId="77777777" w:rsidR="00AD22D4" w:rsidRDefault="00AD22D4" w:rsidP="00356099">
            <w:pPr>
              <w:pStyle w:val="Table1Black"/>
              <w:spacing w:after="0"/>
            </w:pPr>
            <w:r>
              <w:t>No</w:t>
            </w:r>
          </w:p>
        </w:tc>
        <w:tc>
          <w:tcPr>
            <w:tcW w:w="951" w:type="dxa"/>
            <w:vAlign w:val="center"/>
          </w:tcPr>
          <w:p w14:paraId="210165BC" w14:textId="77777777" w:rsidR="00AD22D4" w:rsidRDefault="00AD22D4" w:rsidP="00356099">
            <w:pPr>
              <w:pStyle w:val="Table1Black"/>
              <w:spacing w:after="0"/>
              <w:jc w:val="center"/>
            </w:pPr>
            <w:r>
              <w:t>2</w:t>
            </w:r>
          </w:p>
        </w:tc>
        <w:tc>
          <w:tcPr>
            <w:tcW w:w="2831" w:type="dxa"/>
            <w:vAlign w:val="center"/>
          </w:tcPr>
          <w:p w14:paraId="4DA896B2" w14:textId="77777777" w:rsidR="00AD22D4" w:rsidRDefault="00AD22D4" w:rsidP="00356099">
            <w:pPr>
              <w:pStyle w:val="Table1Black"/>
              <w:spacing w:after="0"/>
            </w:pPr>
          </w:p>
        </w:tc>
      </w:tr>
    </w:tbl>
    <w:p w14:paraId="4E4630BC" w14:textId="4F759004" w:rsidR="00893404" w:rsidRDefault="00893404" w:rsidP="00893404">
      <w:pPr>
        <w:pStyle w:val="QuestionText"/>
        <w:numPr>
          <w:ilvl w:val="0"/>
          <w:numId w:val="0"/>
        </w:numPr>
        <w:ind w:left="539" w:hanging="539"/>
      </w:pPr>
    </w:p>
    <w:p w14:paraId="03065435" w14:textId="3B389162" w:rsidR="004A4370" w:rsidRPr="004A4370" w:rsidRDefault="004A4370" w:rsidP="004A4370">
      <w:pPr>
        <w:pStyle w:val="QuestionRouting"/>
        <w:rPr>
          <w:b/>
          <w:bCs/>
          <w:color w:val="439539" w:themeColor="accent2"/>
        </w:rPr>
      </w:pPr>
      <w:r w:rsidRPr="007D1589">
        <w:rPr>
          <w:color w:val="439539" w:themeColor="accent2"/>
        </w:rPr>
        <w:t xml:space="preserve">Ask </w:t>
      </w:r>
      <w:r>
        <w:rPr>
          <w:color w:val="439539" w:themeColor="accent2"/>
        </w:rPr>
        <w:t>all</w:t>
      </w:r>
    </w:p>
    <w:p w14:paraId="7702D2FE" w14:textId="516947F8" w:rsidR="004A4370" w:rsidRPr="0046570F" w:rsidRDefault="004A4370" w:rsidP="0046570F">
      <w:pPr>
        <w:pStyle w:val="QuestionText"/>
        <w:numPr>
          <w:ilvl w:val="0"/>
          <w:numId w:val="0"/>
        </w:numPr>
        <w:ind w:left="720" w:hanging="720"/>
        <w:rPr>
          <w:rFonts w:cs="Arial"/>
        </w:rPr>
      </w:pPr>
      <w:r w:rsidRPr="0046570F">
        <w:rPr>
          <w:rFonts w:cs="Arial"/>
        </w:rPr>
        <w:t>(2882) How likely would you be to recommend whg to family or friends, where 0 is not likely at all and 10 is extremely likely?</w:t>
      </w:r>
    </w:p>
    <w:p w14:paraId="2EDEEC16" w14:textId="77777777" w:rsidR="004A4370" w:rsidRDefault="004A4370" w:rsidP="004A4370">
      <w:pPr>
        <w:pStyle w:val="Interviewerinstruction"/>
      </w:pPr>
      <w:r>
        <w:t>Single code. READ OUT</w:t>
      </w:r>
    </w:p>
    <w:tbl>
      <w:tblPr>
        <w:tblStyle w:val="TableGrid"/>
        <w:tblW w:w="9070" w:type="dxa"/>
        <w:tblInd w:w="675" w:type="dxa"/>
        <w:tblLook w:val="04A0" w:firstRow="1" w:lastRow="0" w:firstColumn="1" w:lastColumn="0" w:noHBand="0" w:noVBand="1"/>
      </w:tblPr>
      <w:tblGrid>
        <w:gridCol w:w="5284"/>
        <w:gridCol w:w="952"/>
        <w:gridCol w:w="2834"/>
      </w:tblGrid>
      <w:tr w:rsidR="004A4370" w14:paraId="539B80B2" w14:textId="77777777" w:rsidTr="00F9182E">
        <w:trPr>
          <w:trHeight w:val="522"/>
        </w:trPr>
        <w:tc>
          <w:tcPr>
            <w:tcW w:w="5284" w:type="dxa"/>
            <w:vAlign w:val="center"/>
          </w:tcPr>
          <w:p w14:paraId="3E39E9D3" w14:textId="77777777" w:rsidR="004A4370" w:rsidRDefault="004A4370" w:rsidP="00F9182E">
            <w:pPr>
              <w:pStyle w:val="Table1Black"/>
              <w:spacing w:after="0"/>
            </w:pPr>
            <w:r>
              <w:t xml:space="preserve">10- extremely likely </w:t>
            </w:r>
          </w:p>
        </w:tc>
        <w:tc>
          <w:tcPr>
            <w:tcW w:w="952" w:type="dxa"/>
            <w:vAlign w:val="center"/>
          </w:tcPr>
          <w:p w14:paraId="4ECC0643" w14:textId="77777777" w:rsidR="004A4370" w:rsidRDefault="004A4370" w:rsidP="00F9182E">
            <w:pPr>
              <w:pStyle w:val="Table1Black"/>
              <w:spacing w:after="0"/>
              <w:jc w:val="center"/>
            </w:pPr>
            <w:r>
              <w:t>1</w:t>
            </w:r>
          </w:p>
        </w:tc>
        <w:tc>
          <w:tcPr>
            <w:tcW w:w="2834" w:type="dxa"/>
            <w:vAlign w:val="center"/>
          </w:tcPr>
          <w:p w14:paraId="0419248A" w14:textId="77777777" w:rsidR="004A4370" w:rsidRDefault="004A4370" w:rsidP="00F9182E">
            <w:pPr>
              <w:pStyle w:val="Table1Black"/>
              <w:spacing w:after="0"/>
            </w:pPr>
          </w:p>
        </w:tc>
      </w:tr>
      <w:tr w:rsidR="004A4370" w14:paraId="650D99AB" w14:textId="77777777" w:rsidTr="00F9182E">
        <w:trPr>
          <w:trHeight w:val="522"/>
        </w:trPr>
        <w:tc>
          <w:tcPr>
            <w:tcW w:w="5284" w:type="dxa"/>
            <w:vAlign w:val="center"/>
          </w:tcPr>
          <w:p w14:paraId="0FA52035" w14:textId="77777777" w:rsidR="004A4370" w:rsidRDefault="004A4370" w:rsidP="00F9182E">
            <w:pPr>
              <w:pStyle w:val="Table1Black"/>
              <w:spacing w:after="0"/>
            </w:pPr>
            <w:r>
              <w:t>9</w:t>
            </w:r>
          </w:p>
        </w:tc>
        <w:tc>
          <w:tcPr>
            <w:tcW w:w="952" w:type="dxa"/>
            <w:vAlign w:val="center"/>
          </w:tcPr>
          <w:p w14:paraId="4CD1482D" w14:textId="77777777" w:rsidR="004A4370" w:rsidRDefault="004A4370" w:rsidP="00F9182E">
            <w:pPr>
              <w:pStyle w:val="Table1Black"/>
              <w:spacing w:after="0"/>
              <w:jc w:val="center"/>
            </w:pPr>
            <w:r>
              <w:t>2</w:t>
            </w:r>
          </w:p>
        </w:tc>
        <w:tc>
          <w:tcPr>
            <w:tcW w:w="2834" w:type="dxa"/>
            <w:vAlign w:val="center"/>
          </w:tcPr>
          <w:p w14:paraId="13CAC5A9" w14:textId="77777777" w:rsidR="004A4370" w:rsidRDefault="004A4370" w:rsidP="00F9182E">
            <w:pPr>
              <w:pStyle w:val="Table1Black"/>
              <w:spacing w:after="0"/>
            </w:pPr>
          </w:p>
        </w:tc>
      </w:tr>
      <w:tr w:rsidR="004A4370" w14:paraId="0AFC359E" w14:textId="77777777" w:rsidTr="00F9182E">
        <w:trPr>
          <w:trHeight w:val="522"/>
        </w:trPr>
        <w:tc>
          <w:tcPr>
            <w:tcW w:w="5284" w:type="dxa"/>
            <w:vAlign w:val="center"/>
          </w:tcPr>
          <w:p w14:paraId="55CD1494" w14:textId="77777777" w:rsidR="004A4370" w:rsidRDefault="004A4370" w:rsidP="00F9182E">
            <w:pPr>
              <w:pStyle w:val="Table1Black"/>
              <w:spacing w:after="0"/>
            </w:pPr>
            <w:r>
              <w:t>8</w:t>
            </w:r>
          </w:p>
        </w:tc>
        <w:tc>
          <w:tcPr>
            <w:tcW w:w="952" w:type="dxa"/>
            <w:vAlign w:val="center"/>
          </w:tcPr>
          <w:p w14:paraId="379B5B57" w14:textId="77777777" w:rsidR="004A4370" w:rsidRDefault="004A4370" w:rsidP="00F9182E">
            <w:pPr>
              <w:pStyle w:val="Table1Black"/>
              <w:spacing w:after="0"/>
              <w:jc w:val="center"/>
            </w:pPr>
            <w:r>
              <w:t>3</w:t>
            </w:r>
          </w:p>
        </w:tc>
        <w:tc>
          <w:tcPr>
            <w:tcW w:w="2834" w:type="dxa"/>
            <w:vAlign w:val="center"/>
          </w:tcPr>
          <w:p w14:paraId="5E0BEFD2" w14:textId="77777777" w:rsidR="004A4370" w:rsidRDefault="004A4370" w:rsidP="00F9182E">
            <w:pPr>
              <w:pStyle w:val="Table1Black"/>
              <w:spacing w:after="0"/>
            </w:pPr>
          </w:p>
        </w:tc>
      </w:tr>
      <w:tr w:rsidR="004A4370" w14:paraId="09F7FAD2" w14:textId="77777777" w:rsidTr="00F9182E">
        <w:trPr>
          <w:trHeight w:val="522"/>
        </w:trPr>
        <w:tc>
          <w:tcPr>
            <w:tcW w:w="5284" w:type="dxa"/>
            <w:vAlign w:val="center"/>
          </w:tcPr>
          <w:p w14:paraId="08A19836" w14:textId="77777777" w:rsidR="004A4370" w:rsidRDefault="004A4370" w:rsidP="00F9182E">
            <w:pPr>
              <w:pStyle w:val="Table1Black"/>
              <w:spacing w:after="0"/>
            </w:pPr>
            <w:r>
              <w:t>7</w:t>
            </w:r>
          </w:p>
        </w:tc>
        <w:tc>
          <w:tcPr>
            <w:tcW w:w="952" w:type="dxa"/>
            <w:vAlign w:val="center"/>
          </w:tcPr>
          <w:p w14:paraId="3A5910BB" w14:textId="77777777" w:rsidR="004A4370" w:rsidRDefault="004A4370" w:rsidP="00F9182E">
            <w:pPr>
              <w:pStyle w:val="Table1Black"/>
              <w:spacing w:after="0"/>
              <w:jc w:val="center"/>
            </w:pPr>
            <w:r>
              <w:t>4</w:t>
            </w:r>
          </w:p>
        </w:tc>
        <w:tc>
          <w:tcPr>
            <w:tcW w:w="2834" w:type="dxa"/>
            <w:vAlign w:val="center"/>
          </w:tcPr>
          <w:p w14:paraId="05E3A9DB" w14:textId="77777777" w:rsidR="004A4370" w:rsidRDefault="004A4370" w:rsidP="00F9182E">
            <w:pPr>
              <w:pStyle w:val="Table1Black"/>
              <w:spacing w:after="0"/>
            </w:pPr>
          </w:p>
        </w:tc>
      </w:tr>
      <w:tr w:rsidR="004A4370" w14:paraId="6D4071B3" w14:textId="77777777" w:rsidTr="00F9182E">
        <w:trPr>
          <w:trHeight w:val="522"/>
        </w:trPr>
        <w:tc>
          <w:tcPr>
            <w:tcW w:w="5284" w:type="dxa"/>
            <w:vAlign w:val="center"/>
          </w:tcPr>
          <w:p w14:paraId="095E0FFA" w14:textId="77777777" w:rsidR="004A4370" w:rsidRDefault="004A4370" w:rsidP="00F9182E">
            <w:pPr>
              <w:pStyle w:val="Table1Black"/>
              <w:spacing w:after="0"/>
            </w:pPr>
            <w:r>
              <w:t>6</w:t>
            </w:r>
          </w:p>
        </w:tc>
        <w:tc>
          <w:tcPr>
            <w:tcW w:w="952" w:type="dxa"/>
            <w:vAlign w:val="center"/>
          </w:tcPr>
          <w:p w14:paraId="78979A72" w14:textId="77777777" w:rsidR="004A4370" w:rsidRDefault="004A4370" w:rsidP="00F9182E">
            <w:pPr>
              <w:pStyle w:val="Table1Black"/>
              <w:spacing w:after="0"/>
              <w:jc w:val="center"/>
            </w:pPr>
            <w:r>
              <w:t>5</w:t>
            </w:r>
          </w:p>
        </w:tc>
        <w:tc>
          <w:tcPr>
            <w:tcW w:w="2834" w:type="dxa"/>
            <w:vAlign w:val="center"/>
          </w:tcPr>
          <w:p w14:paraId="6B0D0331" w14:textId="77777777" w:rsidR="004A4370" w:rsidRDefault="004A4370" w:rsidP="00F9182E">
            <w:pPr>
              <w:pStyle w:val="Table1Black"/>
              <w:spacing w:after="0"/>
            </w:pPr>
          </w:p>
        </w:tc>
      </w:tr>
      <w:tr w:rsidR="004A4370" w14:paraId="176958E5" w14:textId="77777777" w:rsidTr="00F9182E">
        <w:trPr>
          <w:trHeight w:val="522"/>
        </w:trPr>
        <w:tc>
          <w:tcPr>
            <w:tcW w:w="5284" w:type="dxa"/>
            <w:vAlign w:val="center"/>
          </w:tcPr>
          <w:p w14:paraId="5C56C674" w14:textId="77777777" w:rsidR="004A4370" w:rsidRDefault="004A4370" w:rsidP="00F9182E">
            <w:pPr>
              <w:pStyle w:val="Table1Black"/>
              <w:spacing w:after="0"/>
            </w:pPr>
            <w:r>
              <w:t>5</w:t>
            </w:r>
          </w:p>
        </w:tc>
        <w:tc>
          <w:tcPr>
            <w:tcW w:w="952" w:type="dxa"/>
            <w:vAlign w:val="center"/>
          </w:tcPr>
          <w:p w14:paraId="080835AC" w14:textId="77777777" w:rsidR="004A4370" w:rsidRDefault="004A4370" w:rsidP="00F9182E">
            <w:pPr>
              <w:pStyle w:val="Table1Black"/>
              <w:spacing w:after="0"/>
              <w:jc w:val="center"/>
            </w:pPr>
            <w:r>
              <w:t>6</w:t>
            </w:r>
          </w:p>
        </w:tc>
        <w:tc>
          <w:tcPr>
            <w:tcW w:w="2834" w:type="dxa"/>
            <w:vAlign w:val="center"/>
          </w:tcPr>
          <w:p w14:paraId="3DFFBFAE" w14:textId="77777777" w:rsidR="004A4370" w:rsidRDefault="004A4370" w:rsidP="00F9182E">
            <w:pPr>
              <w:pStyle w:val="Table1Black"/>
              <w:spacing w:after="0"/>
            </w:pPr>
          </w:p>
        </w:tc>
      </w:tr>
      <w:tr w:rsidR="004A4370" w14:paraId="6AC729DA" w14:textId="77777777" w:rsidTr="00F9182E">
        <w:trPr>
          <w:trHeight w:val="522"/>
        </w:trPr>
        <w:tc>
          <w:tcPr>
            <w:tcW w:w="5284" w:type="dxa"/>
            <w:vAlign w:val="center"/>
          </w:tcPr>
          <w:p w14:paraId="3F840522" w14:textId="77777777" w:rsidR="004A4370" w:rsidRDefault="004A4370" w:rsidP="00F9182E">
            <w:pPr>
              <w:pStyle w:val="Table1Black"/>
              <w:spacing w:after="0"/>
            </w:pPr>
            <w:r>
              <w:t>4</w:t>
            </w:r>
          </w:p>
        </w:tc>
        <w:tc>
          <w:tcPr>
            <w:tcW w:w="952" w:type="dxa"/>
            <w:vAlign w:val="center"/>
          </w:tcPr>
          <w:p w14:paraId="46C5CF2E" w14:textId="77777777" w:rsidR="004A4370" w:rsidRDefault="004A4370" w:rsidP="00F9182E">
            <w:pPr>
              <w:pStyle w:val="Table1Black"/>
              <w:spacing w:after="0"/>
              <w:jc w:val="center"/>
            </w:pPr>
            <w:r>
              <w:t>7</w:t>
            </w:r>
          </w:p>
        </w:tc>
        <w:tc>
          <w:tcPr>
            <w:tcW w:w="2834" w:type="dxa"/>
            <w:vAlign w:val="center"/>
          </w:tcPr>
          <w:p w14:paraId="2DA9EBC8" w14:textId="77777777" w:rsidR="004A4370" w:rsidRDefault="004A4370" w:rsidP="00F9182E">
            <w:pPr>
              <w:pStyle w:val="Table1Black"/>
              <w:spacing w:after="0"/>
            </w:pPr>
          </w:p>
        </w:tc>
      </w:tr>
      <w:tr w:rsidR="004A4370" w14:paraId="252AE09E" w14:textId="77777777" w:rsidTr="00F9182E">
        <w:trPr>
          <w:trHeight w:val="522"/>
        </w:trPr>
        <w:tc>
          <w:tcPr>
            <w:tcW w:w="5284" w:type="dxa"/>
            <w:vAlign w:val="center"/>
          </w:tcPr>
          <w:p w14:paraId="759D73FF" w14:textId="77777777" w:rsidR="004A4370" w:rsidRDefault="004A4370" w:rsidP="00F9182E">
            <w:pPr>
              <w:pStyle w:val="Table1Black"/>
              <w:spacing w:after="0"/>
            </w:pPr>
            <w:r>
              <w:t>3</w:t>
            </w:r>
          </w:p>
        </w:tc>
        <w:tc>
          <w:tcPr>
            <w:tcW w:w="952" w:type="dxa"/>
            <w:vAlign w:val="center"/>
          </w:tcPr>
          <w:p w14:paraId="3477FBBE" w14:textId="77777777" w:rsidR="004A4370" w:rsidRDefault="004A4370" w:rsidP="00F9182E">
            <w:pPr>
              <w:pStyle w:val="Table1Black"/>
              <w:spacing w:after="0"/>
              <w:jc w:val="center"/>
            </w:pPr>
            <w:r>
              <w:t>8</w:t>
            </w:r>
          </w:p>
        </w:tc>
        <w:tc>
          <w:tcPr>
            <w:tcW w:w="2834" w:type="dxa"/>
            <w:vAlign w:val="center"/>
          </w:tcPr>
          <w:p w14:paraId="7A017678" w14:textId="77777777" w:rsidR="004A4370" w:rsidRDefault="004A4370" w:rsidP="00F9182E">
            <w:pPr>
              <w:pStyle w:val="Table1Black"/>
              <w:spacing w:after="0"/>
            </w:pPr>
          </w:p>
        </w:tc>
      </w:tr>
      <w:tr w:rsidR="004A4370" w14:paraId="573C20F8" w14:textId="77777777" w:rsidTr="00F9182E">
        <w:trPr>
          <w:trHeight w:val="522"/>
        </w:trPr>
        <w:tc>
          <w:tcPr>
            <w:tcW w:w="5284" w:type="dxa"/>
            <w:vAlign w:val="center"/>
          </w:tcPr>
          <w:p w14:paraId="78F7CD29" w14:textId="77777777" w:rsidR="004A4370" w:rsidRDefault="004A4370" w:rsidP="00F9182E">
            <w:pPr>
              <w:pStyle w:val="Table1Black"/>
              <w:spacing w:after="0"/>
            </w:pPr>
            <w:r>
              <w:t>2</w:t>
            </w:r>
          </w:p>
        </w:tc>
        <w:tc>
          <w:tcPr>
            <w:tcW w:w="952" w:type="dxa"/>
            <w:vAlign w:val="center"/>
          </w:tcPr>
          <w:p w14:paraId="55868DD6" w14:textId="77777777" w:rsidR="004A4370" w:rsidRDefault="004A4370" w:rsidP="00F9182E">
            <w:pPr>
              <w:pStyle w:val="Table1Black"/>
              <w:spacing w:after="0"/>
              <w:jc w:val="center"/>
            </w:pPr>
            <w:r>
              <w:t>9</w:t>
            </w:r>
          </w:p>
        </w:tc>
        <w:tc>
          <w:tcPr>
            <w:tcW w:w="2834" w:type="dxa"/>
            <w:vAlign w:val="center"/>
          </w:tcPr>
          <w:p w14:paraId="25FC32F8" w14:textId="77777777" w:rsidR="004A4370" w:rsidRDefault="004A4370" w:rsidP="00F9182E">
            <w:pPr>
              <w:pStyle w:val="Table1Black"/>
              <w:spacing w:after="0"/>
            </w:pPr>
          </w:p>
        </w:tc>
      </w:tr>
      <w:tr w:rsidR="004A4370" w14:paraId="319F6CFC" w14:textId="77777777" w:rsidTr="00F9182E">
        <w:trPr>
          <w:trHeight w:val="522"/>
        </w:trPr>
        <w:tc>
          <w:tcPr>
            <w:tcW w:w="5284" w:type="dxa"/>
            <w:vAlign w:val="center"/>
          </w:tcPr>
          <w:p w14:paraId="38C9B1DF" w14:textId="77777777" w:rsidR="004A4370" w:rsidRDefault="004A4370" w:rsidP="00F9182E">
            <w:pPr>
              <w:pStyle w:val="Table1Black"/>
              <w:spacing w:after="0"/>
            </w:pPr>
            <w:r>
              <w:t>1</w:t>
            </w:r>
          </w:p>
        </w:tc>
        <w:tc>
          <w:tcPr>
            <w:tcW w:w="952" w:type="dxa"/>
            <w:vAlign w:val="center"/>
          </w:tcPr>
          <w:p w14:paraId="2CB98171" w14:textId="77777777" w:rsidR="004A4370" w:rsidRDefault="004A4370" w:rsidP="00F9182E">
            <w:pPr>
              <w:pStyle w:val="Table1Black"/>
              <w:spacing w:after="0"/>
              <w:jc w:val="center"/>
            </w:pPr>
            <w:r>
              <w:t>10</w:t>
            </w:r>
          </w:p>
        </w:tc>
        <w:tc>
          <w:tcPr>
            <w:tcW w:w="2834" w:type="dxa"/>
            <w:vAlign w:val="center"/>
          </w:tcPr>
          <w:p w14:paraId="63A7A630" w14:textId="77777777" w:rsidR="004A4370" w:rsidRDefault="004A4370" w:rsidP="00F9182E">
            <w:pPr>
              <w:pStyle w:val="Table1Black"/>
              <w:spacing w:after="0"/>
            </w:pPr>
          </w:p>
        </w:tc>
      </w:tr>
      <w:tr w:rsidR="004A4370" w14:paraId="03F504B6" w14:textId="77777777" w:rsidTr="00F9182E">
        <w:trPr>
          <w:trHeight w:val="522"/>
        </w:trPr>
        <w:tc>
          <w:tcPr>
            <w:tcW w:w="5284" w:type="dxa"/>
            <w:vAlign w:val="center"/>
          </w:tcPr>
          <w:p w14:paraId="4C24C874" w14:textId="68317B2E" w:rsidR="004A4370" w:rsidRDefault="0046570F" w:rsidP="0046570F">
            <w:pPr>
              <w:pStyle w:val="Table1Black"/>
              <w:spacing w:after="0"/>
            </w:pPr>
            <w:r>
              <w:lastRenderedPageBreak/>
              <w:t xml:space="preserve">0 - </w:t>
            </w:r>
            <w:r w:rsidR="004A4370">
              <w:t xml:space="preserve">Not at all likely </w:t>
            </w:r>
          </w:p>
        </w:tc>
        <w:tc>
          <w:tcPr>
            <w:tcW w:w="952" w:type="dxa"/>
            <w:vAlign w:val="center"/>
          </w:tcPr>
          <w:p w14:paraId="3A2AD9DD" w14:textId="77777777" w:rsidR="004A4370" w:rsidRDefault="004A4370" w:rsidP="00F9182E">
            <w:pPr>
              <w:pStyle w:val="Table1Black"/>
              <w:spacing w:after="0"/>
              <w:jc w:val="center"/>
            </w:pPr>
            <w:r>
              <w:t>11</w:t>
            </w:r>
          </w:p>
        </w:tc>
        <w:tc>
          <w:tcPr>
            <w:tcW w:w="2834" w:type="dxa"/>
            <w:vAlign w:val="center"/>
          </w:tcPr>
          <w:p w14:paraId="18F4D751" w14:textId="77777777" w:rsidR="004A4370" w:rsidRDefault="004A4370" w:rsidP="00F9182E">
            <w:pPr>
              <w:pStyle w:val="Table1Black"/>
              <w:spacing w:after="0"/>
            </w:pPr>
          </w:p>
        </w:tc>
      </w:tr>
      <w:tr w:rsidR="004A4370" w14:paraId="40B4E6E8" w14:textId="77777777" w:rsidTr="00F9182E">
        <w:trPr>
          <w:trHeight w:val="522"/>
        </w:trPr>
        <w:tc>
          <w:tcPr>
            <w:tcW w:w="5284" w:type="dxa"/>
            <w:vAlign w:val="center"/>
          </w:tcPr>
          <w:p w14:paraId="69C27C20" w14:textId="1751D4A2" w:rsidR="004A4370" w:rsidRDefault="0046570F" w:rsidP="00F9182E">
            <w:pPr>
              <w:pStyle w:val="Table1Black"/>
              <w:spacing w:after="0"/>
            </w:pPr>
            <w:r>
              <w:t>Don’t know or prefer not to say</w:t>
            </w:r>
            <w:r w:rsidR="004A4370">
              <w:t xml:space="preserve"> </w:t>
            </w:r>
          </w:p>
        </w:tc>
        <w:tc>
          <w:tcPr>
            <w:tcW w:w="952" w:type="dxa"/>
            <w:vAlign w:val="center"/>
          </w:tcPr>
          <w:p w14:paraId="6520D8CD" w14:textId="77777777" w:rsidR="004A4370" w:rsidRDefault="004A4370" w:rsidP="00F9182E">
            <w:pPr>
              <w:pStyle w:val="Table1Black"/>
              <w:spacing w:after="0"/>
              <w:jc w:val="center"/>
            </w:pPr>
            <w:r>
              <w:t>12</w:t>
            </w:r>
          </w:p>
        </w:tc>
        <w:tc>
          <w:tcPr>
            <w:tcW w:w="2834" w:type="dxa"/>
            <w:vAlign w:val="center"/>
          </w:tcPr>
          <w:p w14:paraId="382A1002" w14:textId="77777777" w:rsidR="004A4370" w:rsidRDefault="004A4370" w:rsidP="00F9182E">
            <w:pPr>
              <w:pStyle w:val="Table1Black"/>
              <w:spacing w:after="0"/>
            </w:pPr>
          </w:p>
        </w:tc>
      </w:tr>
    </w:tbl>
    <w:p w14:paraId="357AAC8A" w14:textId="77777777" w:rsidR="004A4370" w:rsidRPr="004A4370" w:rsidRDefault="004A4370" w:rsidP="004A4370">
      <w:pPr>
        <w:pStyle w:val="QuestionText"/>
        <w:numPr>
          <w:ilvl w:val="0"/>
          <w:numId w:val="0"/>
        </w:numPr>
        <w:ind w:left="539" w:hanging="539"/>
      </w:pPr>
    </w:p>
    <w:p w14:paraId="6047AB4E" w14:textId="77777777" w:rsidR="004A4370" w:rsidRDefault="004A4370" w:rsidP="00893404">
      <w:pPr>
        <w:pStyle w:val="QuestionText"/>
        <w:numPr>
          <w:ilvl w:val="0"/>
          <w:numId w:val="0"/>
        </w:numPr>
        <w:ind w:left="539" w:hanging="539"/>
      </w:pPr>
    </w:p>
    <w:p w14:paraId="2BD59746" w14:textId="2C9EFEC4" w:rsidR="004A4370" w:rsidRPr="004A4370" w:rsidRDefault="004A4370" w:rsidP="004A4370">
      <w:pPr>
        <w:pStyle w:val="QuestionRouting"/>
        <w:rPr>
          <w:b/>
          <w:bCs/>
          <w:color w:val="439539" w:themeColor="accent2"/>
        </w:rPr>
      </w:pPr>
      <w:r w:rsidRPr="007D1589">
        <w:rPr>
          <w:color w:val="439539" w:themeColor="accent2"/>
        </w:rPr>
        <w:t xml:space="preserve">Ask </w:t>
      </w:r>
      <w:r>
        <w:rPr>
          <w:color w:val="439539" w:themeColor="accent2"/>
        </w:rPr>
        <w:t>all</w:t>
      </w:r>
    </w:p>
    <w:p w14:paraId="6459DC95" w14:textId="77777777" w:rsidR="004A4370" w:rsidRDefault="004A4370" w:rsidP="00893404">
      <w:pPr>
        <w:pStyle w:val="QuestionText"/>
        <w:numPr>
          <w:ilvl w:val="0"/>
          <w:numId w:val="0"/>
        </w:numPr>
        <w:ind w:left="539" w:hanging="539"/>
      </w:pPr>
      <w:r>
        <w:t xml:space="preserve">(918) </w:t>
      </w:r>
      <w:r w:rsidRPr="004A4370">
        <w:t>Are you happy for us to share your details along with your responses with WHG?</w:t>
      </w:r>
    </w:p>
    <w:p w14:paraId="7952C637" w14:textId="77777777" w:rsidR="004A4370" w:rsidRDefault="004A4370" w:rsidP="004A4370">
      <w:pPr>
        <w:pStyle w:val="Interviewerinstruction"/>
      </w:pPr>
      <w:r w:rsidRPr="004A4370">
        <w:t xml:space="preserve">  </w:t>
      </w:r>
      <w:r>
        <w:t>Single code. READ OUT</w:t>
      </w:r>
    </w:p>
    <w:tbl>
      <w:tblPr>
        <w:tblW w:w="90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7"/>
        <w:gridCol w:w="951"/>
        <w:gridCol w:w="2831"/>
      </w:tblGrid>
      <w:tr w:rsidR="004A4370" w14:paraId="02410E95" w14:textId="77777777">
        <w:trPr>
          <w:trHeight w:val="522"/>
        </w:trPr>
        <w:tc>
          <w:tcPr>
            <w:tcW w:w="5277" w:type="dxa"/>
            <w:vAlign w:val="center"/>
          </w:tcPr>
          <w:p w14:paraId="2F22904E" w14:textId="77777777" w:rsidR="004A4370" w:rsidRDefault="004A4370">
            <w:pPr>
              <w:pStyle w:val="Table1Black"/>
              <w:spacing w:after="0"/>
            </w:pPr>
            <w:r>
              <w:t>Yes</w:t>
            </w:r>
          </w:p>
        </w:tc>
        <w:tc>
          <w:tcPr>
            <w:tcW w:w="951" w:type="dxa"/>
            <w:vAlign w:val="center"/>
          </w:tcPr>
          <w:p w14:paraId="5C06D262" w14:textId="20DA35E2" w:rsidR="004A4370" w:rsidRDefault="004A4370" w:rsidP="004A4370">
            <w:pPr>
              <w:pStyle w:val="Table1Black"/>
              <w:spacing w:after="0"/>
              <w:jc w:val="center"/>
            </w:pPr>
            <w:r>
              <w:t>1</w:t>
            </w:r>
          </w:p>
        </w:tc>
        <w:tc>
          <w:tcPr>
            <w:tcW w:w="2831" w:type="dxa"/>
            <w:vAlign w:val="center"/>
          </w:tcPr>
          <w:p w14:paraId="0CC1CF79" w14:textId="77777777" w:rsidR="004A4370" w:rsidRDefault="004A4370">
            <w:pPr>
              <w:pStyle w:val="Table1Black"/>
              <w:spacing w:after="0"/>
            </w:pPr>
          </w:p>
        </w:tc>
      </w:tr>
      <w:tr w:rsidR="004A4370" w14:paraId="72284EDF" w14:textId="77777777">
        <w:trPr>
          <w:cantSplit/>
          <w:trHeight w:val="522"/>
        </w:trPr>
        <w:tc>
          <w:tcPr>
            <w:tcW w:w="5277" w:type="dxa"/>
            <w:vAlign w:val="center"/>
          </w:tcPr>
          <w:p w14:paraId="14D91165" w14:textId="77777777" w:rsidR="004A4370" w:rsidRDefault="004A4370">
            <w:pPr>
              <w:pStyle w:val="Table1Black"/>
              <w:spacing w:after="0"/>
            </w:pPr>
            <w:r>
              <w:t>No</w:t>
            </w:r>
          </w:p>
        </w:tc>
        <w:tc>
          <w:tcPr>
            <w:tcW w:w="951" w:type="dxa"/>
            <w:vAlign w:val="center"/>
          </w:tcPr>
          <w:p w14:paraId="667D0A10" w14:textId="6E51E921" w:rsidR="004A4370" w:rsidRDefault="004A4370" w:rsidP="004A4370">
            <w:pPr>
              <w:pStyle w:val="Table1Black"/>
              <w:spacing w:after="0"/>
              <w:jc w:val="center"/>
            </w:pPr>
            <w:r>
              <w:t>2</w:t>
            </w:r>
          </w:p>
        </w:tc>
        <w:tc>
          <w:tcPr>
            <w:tcW w:w="2831" w:type="dxa"/>
            <w:vAlign w:val="center"/>
          </w:tcPr>
          <w:p w14:paraId="65F7E565" w14:textId="77777777" w:rsidR="004A4370" w:rsidRDefault="004A4370">
            <w:pPr>
              <w:pStyle w:val="Table1Black"/>
              <w:spacing w:after="0"/>
            </w:pPr>
          </w:p>
        </w:tc>
      </w:tr>
    </w:tbl>
    <w:p w14:paraId="65825938" w14:textId="77777777" w:rsidR="004A4370" w:rsidRDefault="004A4370" w:rsidP="009C4CF3">
      <w:pPr>
        <w:pStyle w:val="NormalArialIndent"/>
      </w:pPr>
    </w:p>
    <w:p w14:paraId="45C86695" w14:textId="778B1E9E" w:rsidR="004A4370" w:rsidRDefault="004A4370" w:rsidP="00893404">
      <w:pPr>
        <w:pStyle w:val="QuestionText"/>
        <w:numPr>
          <w:ilvl w:val="0"/>
          <w:numId w:val="0"/>
        </w:numPr>
        <w:ind w:left="539" w:hanging="539"/>
      </w:pPr>
    </w:p>
    <w:p w14:paraId="237F14B5" w14:textId="417B58C9" w:rsidR="00893404" w:rsidRDefault="001410CF" w:rsidP="00893404">
      <w:pPr>
        <w:pStyle w:val="QuestionText"/>
        <w:numPr>
          <w:ilvl w:val="0"/>
          <w:numId w:val="0"/>
        </w:numPr>
        <w:spacing w:after="0"/>
        <w:ind w:left="539"/>
      </w:pPr>
      <w:r>
        <w:rPr>
          <w:rFonts w:eastAsia="Arial"/>
          <w:color w:val="000000"/>
        </w:rPr>
        <w:t xml:space="preserve">Thank you for </w:t>
      </w:r>
      <w:r w:rsidR="001A48C7">
        <w:rPr>
          <w:rFonts w:eastAsia="Arial"/>
          <w:color w:val="000000"/>
        </w:rPr>
        <w:t>taking the time to complete this</w:t>
      </w:r>
      <w:r>
        <w:rPr>
          <w:rFonts w:eastAsia="Arial"/>
          <w:color w:val="000000"/>
        </w:rPr>
        <w:t xml:space="preserve"> survey, your </w:t>
      </w:r>
      <w:r w:rsidR="001A48C7">
        <w:rPr>
          <w:rFonts w:eastAsia="Arial"/>
          <w:color w:val="000000"/>
        </w:rPr>
        <w:t xml:space="preserve">feedback </w:t>
      </w:r>
      <w:r>
        <w:rPr>
          <w:rFonts w:eastAsia="Arial"/>
          <w:color w:val="000000"/>
        </w:rPr>
        <w:t xml:space="preserve">is </w:t>
      </w:r>
      <w:proofErr w:type="gramStart"/>
      <w:r>
        <w:rPr>
          <w:rFonts w:eastAsia="Arial"/>
          <w:color w:val="000000"/>
        </w:rPr>
        <w:t>really important</w:t>
      </w:r>
      <w:proofErr w:type="gramEnd"/>
      <w:r>
        <w:rPr>
          <w:rFonts w:eastAsia="Arial"/>
          <w:color w:val="000000"/>
        </w:rPr>
        <w:t xml:space="preserve"> to whg</w:t>
      </w:r>
      <w:r w:rsidR="001A48C7">
        <w:rPr>
          <w:rFonts w:eastAsia="Arial"/>
          <w:color w:val="000000"/>
        </w:rPr>
        <w:t xml:space="preserve"> and will be used to improve services</w:t>
      </w:r>
      <w:r>
        <w:rPr>
          <w:rFonts w:eastAsia="Arial"/>
          <w:color w:val="000000"/>
        </w:rPr>
        <w:t xml:space="preserve">. </w:t>
      </w:r>
      <w:proofErr w:type="gramStart"/>
      <w:r>
        <w:rPr>
          <w:rFonts w:eastAsia="Arial"/>
          <w:color w:val="000000"/>
        </w:rPr>
        <w:t>Finally</w:t>
      </w:r>
      <w:proofErr w:type="gramEnd"/>
      <w:r>
        <w:rPr>
          <w:rFonts w:eastAsia="Arial"/>
          <w:color w:val="000000"/>
        </w:rPr>
        <w:t xml:space="preserve"> I would just like to confirm that this survey has been carried out under IFF instructions and within the rules of the MRS Code of Conduct. Thank you very much for your help today.</w:t>
      </w:r>
    </w:p>
    <w:p w14:paraId="2A92925C" w14:textId="77777777" w:rsidR="00893404" w:rsidRDefault="00893404" w:rsidP="00893404">
      <w:pPr>
        <w:rPr>
          <w:rFonts w:eastAsia="Times New Roman"/>
          <w:lang w:val="en-US"/>
        </w:rPr>
      </w:pPr>
    </w:p>
    <w:p w14:paraId="7798232E" w14:textId="77777777" w:rsidR="00E1695F" w:rsidRDefault="00E1695F" w:rsidP="007D1589"/>
    <w:p w14:paraId="2DFE7D0B" w14:textId="631D662D" w:rsidR="00910D7E" w:rsidRPr="00910D7E" w:rsidRDefault="00910D7E" w:rsidP="00AA10CA">
      <w:pPr>
        <w:pStyle w:val="QuestionSectHead"/>
        <w:numPr>
          <w:ilvl w:val="0"/>
          <w:numId w:val="16"/>
        </w:numPr>
      </w:pPr>
      <w:r w:rsidRPr="00910D7E">
        <w:t>Cause for Concerns</w:t>
      </w:r>
    </w:p>
    <w:p w14:paraId="31358542" w14:textId="32E2C62D" w:rsidR="00BC45B5" w:rsidRPr="001410CF" w:rsidRDefault="00BC45B5" w:rsidP="001410CF">
      <w:pPr>
        <w:rPr>
          <w:rFonts w:ascii="Calibri" w:eastAsia="Times New Roman" w:hAnsi="Calibri" w:cs="Calibri"/>
          <w:color w:val="0000FF"/>
          <w:sz w:val="22"/>
          <w:szCs w:val="22"/>
          <w:u w:val="single"/>
          <w:lang w:eastAsia="en-GB"/>
        </w:rPr>
      </w:pPr>
      <w:r w:rsidRPr="009E0713">
        <w:t xml:space="preserve">The Cause for Concerns </w:t>
      </w:r>
      <w:r w:rsidR="001876C1">
        <w:t xml:space="preserve">to </w:t>
      </w:r>
      <w:r w:rsidRPr="009E0713">
        <w:t xml:space="preserve">be </w:t>
      </w:r>
      <w:r w:rsidR="001876C1">
        <w:t>sent to</w:t>
      </w:r>
      <w:r w:rsidRPr="009E0713">
        <w:t>:</w:t>
      </w:r>
      <w:r w:rsidR="001876C1">
        <w:t xml:space="preserve"> </w:t>
      </w:r>
      <w:r w:rsidR="001410CF" w:rsidRPr="001410CF">
        <w:rPr>
          <w:rFonts w:ascii="Calibri" w:eastAsia="Times New Roman" w:hAnsi="Calibri" w:cs="Calibri"/>
          <w:color w:val="0000FF"/>
          <w:sz w:val="22"/>
          <w:szCs w:val="22"/>
          <w:u w:val="single"/>
          <w:lang w:eastAsia="en-GB"/>
        </w:rPr>
        <w:t>SPMB-Complaints@whgrp.co.uk</w:t>
      </w:r>
    </w:p>
    <w:p w14:paraId="134C1C01" w14:textId="77777777" w:rsidR="000C7497" w:rsidRDefault="000C7497" w:rsidP="00C80E73">
      <w:pPr>
        <w:pStyle w:val="QuestionText"/>
        <w:numPr>
          <w:ilvl w:val="0"/>
          <w:numId w:val="0"/>
        </w:numPr>
        <w:spacing w:after="0"/>
        <w:rPr>
          <w:i/>
          <w:iCs/>
        </w:rPr>
      </w:pPr>
    </w:p>
    <w:p w14:paraId="3BB7244E" w14:textId="754190EE" w:rsidR="00E1695F" w:rsidRPr="00C5280E" w:rsidRDefault="000C7497" w:rsidP="00C5280E">
      <w:pPr>
        <w:pStyle w:val="Interviewerinstruction"/>
      </w:pPr>
      <w:r w:rsidRPr="00C5280E">
        <w:t>interviewer note</w:t>
      </w:r>
      <w:r w:rsidR="00C5280E">
        <w:t>: the details added</w:t>
      </w:r>
      <w:r w:rsidR="00190A70">
        <w:t xml:space="preserve"> here</w:t>
      </w:r>
      <w:r w:rsidR="00C5280E">
        <w:t xml:space="preserve"> will </w:t>
      </w:r>
      <w:r w:rsidR="00C5280E" w:rsidRPr="00C5280E">
        <w:t xml:space="preserve">automatically be sent to client </w:t>
      </w:r>
      <w:r w:rsidR="00C5280E">
        <w:t>and</w:t>
      </w:r>
      <w:r w:rsidR="00C5280E" w:rsidRPr="00C5280E">
        <w:t xml:space="preserve"> </w:t>
      </w:r>
      <w:r w:rsidR="00C5280E">
        <w:t xml:space="preserve">you cannot </w:t>
      </w:r>
      <w:r w:rsidRPr="00C5280E">
        <w:t xml:space="preserve">come back to </w:t>
      </w:r>
      <w:r w:rsidR="00C5280E">
        <w:t>add more detail</w:t>
      </w:r>
      <w:r w:rsidRPr="00C5280E">
        <w:t>.</w:t>
      </w:r>
      <w:r w:rsidR="00C5280E">
        <w:t xml:space="preserve"> please provide as much detail as possible BEFORE pressing next.</w:t>
      </w:r>
    </w:p>
    <w:p w14:paraId="031458B3" w14:textId="77777777" w:rsidR="00C80E73" w:rsidRDefault="00C80E73" w:rsidP="00C80E73">
      <w:pPr>
        <w:pStyle w:val="QuestionText"/>
        <w:numPr>
          <w:ilvl w:val="0"/>
          <w:numId w:val="0"/>
        </w:numPr>
        <w:spacing w:after="0"/>
      </w:pPr>
    </w:p>
    <w:p w14:paraId="3F52B195" w14:textId="77777777" w:rsidR="00C80E73" w:rsidRDefault="00C80E73" w:rsidP="00C80E73">
      <w:pPr>
        <w:pStyle w:val="QuestionText"/>
        <w:numPr>
          <w:ilvl w:val="0"/>
          <w:numId w:val="0"/>
        </w:numPr>
        <w:spacing w:after="0"/>
      </w:pPr>
    </w:p>
    <w:p w14:paraId="2DD43A8E" w14:textId="77777777" w:rsidR="00C80E73" w:rsidRPr="009E0713" w:rsidRDefault="00C80E73" w:rsidP="00BC45B5">
      <w:pPr>
        <w:pStyle w:val="ListParagraph"/>
        <w:ind w:left="539"/>
        <w:rPr>
          <w:rFonts w:ascii="Calibri" w:hAnsi="Calibri"/>
          <w:sz w:val="20"/>
        </w:rPr>
      </w:pPr>
    </w:p>
    <w:p w14:paraId="254408AD" w14:textId="77777777" w:rsidR="00910D7E" w:rsidRDefault="00910D7E" w:rsidP="007D1589"/>
    <w:sectPr w:rsidR="00910D7E" w:rsidSect="00E115B9">
      <w:headerReference w:type="default" r:id="rId12"/>
      <w:footerReference w:type="default" r:id="rId13"/>
      <w:headerReference w:type="first" r:id="rId14"/>
      <w:type w:val="continuous"/>
      <w:pgSz w:w="11904" w:h="16836" w:code="9"/>
      <w:pgMar w:top="1418" w:right="851" w:bottom="1134" w:left="1418" w:header="567" w:footer="68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Zainab Hazel" w:date="2023-08-15T14:44:00Z" w:initials="ZH">
    <w:p w14:paraId="275E614A" w14:textId="65BBBCE8" w:rsidR="001760F7" w:rsidRDefault="001760F7" w:rsidP="0043719B">
      <w:pPr>
        <w:pStyle w:val="CommentText"/>
      </w:pPr>
      <w:r>
        <w:rPr>
          <w:rStyle w:val="CommentReference"/>
        </w:rPr>
        <w:annotationRef/>
      </w:r>
      <w:r>
        <w:t>Can we add 'Don't know'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5E6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60DC2" w16cex:dateUtc="2023-08-15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5E614A" w16cid:durableId="28860D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47822" w14:textId="77777777" w:rsidR="00334234" w:rsidRDefault="00334234">
      <w:r>
        <w:separator/>
      </w:r>
    </w:p>
  </w:endnote>
  <w:endnote w:type="continuationSeparator" w:id="0">
    <w:p w14:paraId="71708671" w14:textId="77777777" w:rsidR="00334234" w:rsidRDefault="0033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charset w:val="59"/>
    <w:family w:val="auto"/>
    <w:pitch w:val="variable"/>
    <w:sig w:usb0="00000000"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2797"/>
    </w:tblGrid>
    <w:tr w:rsidR="00BF1BBF" w14:paraId="6C066C8E" w14:textId="77777777" w:rsidTr="00E115B9">
      <w:tc>
        <w:tcPr>
          <w:tcW w:w="7054" w:type="dxa"/>
          <w:vAlign w:val="bottom"/>
        </w:tcPr>
        <w:p w14:paraId="2A8187C0" w14:textId="231409B4" w:rsidR="00BB1707" w:rsidRDefault="0046570F" w:rsidP="006C39DD">
          <w:pPr>
            <w:pStyle w:val="Footer"/>
            <w:spacing w:line="240" w:lineRule="auto"/>
          </w:pPr>
          <w:bookmarkStart w:id="21" w:name="ClientX"/>
          <w:r>
            <w:rPr>
              <w:sz w:val="18"/>
            </w:rPr>
            <w:t xml:space="preserve">Walsall Housing Group TSM survey </w:t>
          </w:r>
          <w:r w:rsidR="00F95297">
            <w:rPr>
              <w:sz w:val="18"/>
            </w:rPr>
            <w:t>April 2024</w:t>
          </w:r>
        </w:p>
        <w:p w14:paraId="18C76DF9" w14:textId="0D0CB165" w:rsidR="00BF1BBF" w:rsidRPr="0023245A" w:rsidRDefault="00334234" w:rsidP="006C39DD">
          <w:pPr>
            <w:pStyle w:val="Footer"/>
            <w:spacing w:line="240" w:lineRule="auto"/>
            <w:rPr>
              <w:rStyle w:val="DocOwnFooter"/>
              <w:sz w:val="18"/>
            </w:rPr>
          </w:pPr>
          <w:r>
            <w:rPr>
              <w:sz w:val="18"/>
            </w:rPr>
            <w:t>IFF Controlled V</w:t>
          </w:r>
          <w:bookmarkEnd w:id="21"/>
          <w:r w:rsidR="00F95297">
            <w:rPr>
              <w:sz w:val="18"/>
            </w:rPr>
            <w:t>2</w:t>
          </w:r>
          <w:r w:rsidR="00D517CA">
            <w:rPr>
              <w:sz w:val="18"/>
            </w:rPr>
            <w:t>.0</w:t>
          </w:r>
          <w:r w:rsidR="00F95297">
            <w:rPr>
              <w:sz w:val="18"/>
            </w:rPr>
            <w:t>0</w:t>
          </w:r>
        </w:p>
      </w:tc>
      <w:tc>
        <w:tcPr>
          <w:tcW w:w="2797" w:type="dxa"/>
          <w:vAlign w:val="bottom"/>
        </w:tcPr>
        <w:p w14:paraId="35D29E0F" w14:textId="77777777" w:rsidR="00BF1BBF" w:rsidRPr="00A27E47" w:rsidRDefault="00334234" w:rsidP="006C39DD">
          <w:pPr>
            <w:pStyle w:val="Footer"/>
            <w:spacing w:line="240" w:lineRule="auto"/>
            <w:jc w:val="right"/>
            <w:rPr>
              <w:rStyle w:val="DocOwnFooter"/>
            </w:rPr>
          </w:pPr>
          <w:bookmarkStart w:id="22" w:name="SecurityX"/>
          <w:r>
            <w:rPr>
              <w:color w:val="808080"/>
              <w:sz w:val="20"/>
            </w:rPr>
            <w:t>Security: CONTROLLED</w:t>
          </w:r>
          <w:bookmarkEnd w:id="22"/>
        </w:p>
      </w:tc>
    </w:tr>
  </w:tbl>
  <w:p w14:paraId="4D7F6BE3" w14:textId="77777777" w:rsidR="00BF1BBF" w:rsidRPr="00E115B9" w:rsidRDefault="00BF1BBF" w:rsidP="00E115B9">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592D" w14:textId="77777777" w:rsidR="00334234" w:rsidRDefault="00334234">
      <w:r>
        <w:separator/>
      </w:r>
    </w:p>
  </w:footnote>
  <w:footnote w:type="continuationSeparator" w:id="0">
    <w:p w14:paraId="3BBA28B7" w14:textId="77777777" w:rsidR="00334234" w:rsidRDefault="0033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1CEB" w14:textId="3E495DD2" w:rsidR="00BF1BBF" w:rsidRDefault="00924E4E">
    <w:pPr>
      <w:pStyle w:val="Runninghead"/>
    </w:pPr>
    <w:bookmarkStart w:id="20" w:name="HdrJobTitl"/>
    <w:r>
      <w:t>Walsall Housing Group</w:t>
    </w:r>
    <w:r w:rsidR="00C57940">
      <w:t xml:space="preserve"> </w:t>
    </w:r>
    <w:r w:rsidR="00334234">
      <w:t>TSM</w:t>
    </w:r>
    <w:bookmarkEnd w:id="20"/>
    <w:r w:rsidR="00F95297">
      <w:t xml:space="preserve"> – April 2024</w:t>
    </w:r>
    <w:r w:rsidR="00BF1BBF">
      <w:tab/>
    </w:r>
    <w:r w:rsidR="00BF1BBF">
      <w:rPr>
        <w:rStyle w:val="QRH"/>
        <w:sz w:val="22"/>
      </w:rPr>
      <w:fldChar w:fldCharType="begin"/>
    </w:r>
    <w:r w:rsidR="00BF1BBF">
      <w:rPr>
        <w:rStyle w:val="QRH"/>
        <w:sz w:val="22"/>
      </w:rPr>
      <w:instrText xml:space="preserve"> PAGE </w:instrText>
    </w:r>
    <w:r w:rsidR="00BF1BBF">
      <w:rPr>
        <w:rStyle w:val="QRH"/>
        <w:sz w:val="22"/>
      </w:rPr>
      <w:fldChar w:fldCharType="separate"/>
    </w:r>
    <w:r w:rsidR="00BA5BD0">
      <w:rPr>
        <w:rStyle w:val="QRH"/>
        <w:noProof/>
        <w:sz w:val="22"/>
      </w:rPr>
      <w:t>1</w:t>
    </w:r>
    <w:r w:rsidR="00BF1BBF">
      <w:rPr>
        <w:rStyle w:val="QRH"/>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355B" w14:textId="77777777" w:rsidR="00BF1BBF" w:rsidRDefault="00BF1BBF">
    <w:pPr>
      <w:pStyle w:val="QuestionRuningHeadP1"/>
      <w:pBdr>
        <w:bottom w:val="single" w:sz="4" w:space="0" w:color="131313"/>
      </w:pBdr>
    </w:pPr>
    <w:r>
      <w:rPr>
        <w:noProof/>
        <w:lang w:eastAsia="en-GB"/>
      </w:rPr>
      <w:drawing>
        <wp:anchor distT="0" distB="0" distL="114300" distR="114300" simplePos="0" relativeHeight="251657728" behindDoc="0" locked="0" layoutInCell="1" allowOverlap="1" wp14:anchorId="7CFD2DBA" wp14:editId="17D02957">
          <wp:simplePos x="0" y="0"/>
          <wp:positionH relativeFrom="page">
            <wp:posOffset>851535</wp:posOffset>
          </wp:positionH>
          <wp:positionV relativeFrom="page">
            <wp:posOffset>345440</wp:posOffset>
          </wp:positionV>
          <wp:extent cx="606425" cy="480060"/>
          <wp:effectExtent l="0" t="0" r="3175" b="0"/>
          <wp:wrapTopAndBottom/>
          <wp:docPr id="3" name="Picture 3" descr="IFF_logo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F_logo_horiz.png"/>
                  <pic:cNvPicPr>
                    <a:picLocks noChangeAspect="1" noChangeArrowheads="1"/>
                  </pic:cNvPicPr>
                </pic:nvPicPr>
                <pic:blipFill>
                  <a:blip r:embed="rId1"/>
                  <a:srcRect l="-5074" r="60887"/>
                  <a:stretch>
                    <a:fillRect/>
                  </a:stretch>
                </pic:blipFill>
                <pic:spPr bwMode="auto">
                  <a:xfrm>
                    <a:off x="0" y="0"/>
                    <a:ext cx="606425" cy="480060"/>
                  </a:xfrm>
                  <a:prstGeom prst="rect">
                    <a:avLst/>
                  </a:prstGeom>
                  <a:noFill/>
                  <a:ln w="9525">
                    <a:noFill/>
                    <a:miter lim="800000"/>
                    <a:headEnd/>
                    <a:tailEnd/>
                  </a:ln>
                </pic:spPr>
              </pic:pic>
            </a:graphicData>
          </a:graphic>
        </wp:anchor>
      </w:drawing>
    </w:r>
    <w:r>
      <w:tab/>
      <w:t>IFF Research</w:t>
    </w:r>
    <w:r>
      <w:tab/>
      <w:t>T 020 7250 3035</w:t>
    </w:r>
  </w:p>
  <w:p w14:paraId="7406ADDC" w14:textId="77777777" w:rsidR="00BF1BBF" w:rsidRDefault="00BF1BBF">
    <w:pPr>
      <w:pStyle w:val="QuestionRuningHeadP1"/>
      <w:pBdr>
        <w:bottom w:val="single" w:sz="4" w:space="0" w:color="131313"/>
      </w:pBdr>
    </w:pPr>
    <w:r>
      <w:tab/>
      <w:t>Chart House</w:t>
    </w:r>
    <w:r>
      <w:tab/>
      <w:t>F 020 7490 2490</w:t>
    </w:r>
  </w:p>
  <w:p w14:paraId="3F48CDE7" w14:textId="77777777" w:rsidR="00BF1BBF" w:rsidRDefault="00BF1BBF">
    <w:pPr>
      <w:pStyle w:val="QuestionRuningHeadP1"/>
      <w:pBdr>
        <w:bottom w:val="single" w:sz="4" w:space="0" w:color="131313"/>
      </w:pBdr>
    </w:pPr>
    <w:r>
      <w:tab/>
      <w:t>16, Chart Street</w:t>
    </w:r>
    <w:r>
      <w:tab/>
      <w:t>iff@iffresearch.com</w:t>
    </w:r>
    <w:r>
      <w:tab/>
      <w:t>London N1 6DD</w:t>
    </w:r>
    <w:r>
      <w:tab/>
      <w:t>iffresearch.com</w:t>
    </w:r>
  </w:p>
  <w:p w14:paraId="670FEFDB" w14:textId="77777777" w:rsidR="00BF1BBF" w:rsidRDefault="00BF1BBF">
    <w:pPr>
      <w:pStyle w:val="QuestionRuningHeadP1"/>
      <w:pBdr>
        <w:bottom w:val="single" w:sz="4" w:space="0" w:color="131313"/>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978304E"/>
    <w:lvl w:ilvl="0">
      <w:start w:val="1"/>
      <w:numFmt w:val="decimal"/>
      <w:pStyle w:val="ListNumber"/>
      <w:lvlText w:val="%1."/>
      <w:lvlJc w:val="left"/>
      <w:pPr>
        <w:tabs>
          <w:tab w:val="num" w:pos="1352"/>
        </w:tabs>
        <w:ind w:left="1352" w:hanging="360"/>
      </w:pPr>
    </w:lvl>
  </w:abstractNum>
  <w:abstractNum w:abstractNumId="1" w15:restartNumberingAfterBreak="0">
    <w:nsid w:val="FFFFFF89"/>
    <w:multiLevelType w:val="singleLevel"/>
    <w:tmpl w:val="2A823E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4C7FE4"/>
    <w:multiLevelType w:val="multilevel"/>
    <w:tmpl w:val="56A2D806"/>
    <w:name w:val="IFF_Q_List_110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023565"/>
    <w:multiLevelType w:val="hybridMultilevel"/>
    <w:tmpl w:val="2646D72A"/>
    <w:lvl w:ilvl="0" w:tplc="7BBC79DA">
      <w:start w:val="1"/>
      <w:numFmt w:val="bullet"/>
      <w:lvlText w:val=""/>
      <w:lvlJc w:val="left"/>
      <w:pPr>
        <w:tabs>
          <w:tab w:val="num" w:pos="899"/>
        </w:tabs>
        <w:ind w:left="709" w:hanging="170"/>
      </w:pPr>
      <w:rPr>
        <w:rFonts w:ascii="Symbol" w:hAnsi="Symbol" w:hint="default"/>
        <w:color w:val="357C2A"/>
        <w:sz w:val="28"/>
      </w:rPr>
    </w:lvl>
    <w:lvl w:ilvl="1" w:tplc="2120379C">
      <w:start w:val="1"/>
      <w:numFmt w:val="bullet"/>
      <w:pStyle w:val="Bullet2"/>
      <w:lvlText w:val=""/>
      <w:lvlJc w:val="left"/>
      <w:pPr>
        <w:tabs>
          <w:tab w:val="num" w:pos="1069"/>
        </w:tabs>
        <w:ind w:left="879" w:hanging="170"/>
      </w:pPr>
      <w:rPr>
        <w:rFonts w:ascii="Symbol" w:hAnsi="Symbol" w:hint="default"/>
        <w:color w:val="767878"/>
        <w:sz w:val="28"/>
      </w:rPr>
    </w:lvl>
    <w:lvl w:ilvl="2" w:tplc="A0D6A334" w:tentative="1">
      <w:start w:val="1"/>
      <w:numFmt w:val="bullet"/>
      <w:lvlText w:val=""/>
      <w:lvlJc w:val="left"/>
      <w:pPr>
        <w:tabs>
          <w:tab w:val="num" w:pos="2160"/>
        </w:tabs>
        <w:ind w:left="2160" w:hanging="360"/>
      </w:pPr>
      <w:rPr>
        <w:rFonts w:ascii="Wingdings" w:hAnsi="Wingdings" w:hint="default"/>
      </w:rPr>
    </w:lvl>
    <w:lvl w:ilvl="3" w:tplc="80361A7E" w:tentative="1">
      <w:start w:val="1"/>
      <w:numFmt w:val="bullet"/>
      <w:lvlText w:val=""/>
      <w:lvlJc w:val="left"/>
      <w:pPr>
        <w:tabs>
          <w:tab w:val="num" w:pos="2880"/>
        </w:tabs>
        <w:ind w:left="2880" w:hanging="360"/>
      </w:pPr>
      <w:rPr>
        <w:rFonts w:ascii="Symbol" w:hAnsi="Symbol" w:hint="default"/>
      </w:rPr>
    </w:lvl>
    <w:lvl w:ilvl="4" w:tplc="D946EFC4" w:tentative="1">
      <w:start w:val="1"/>
      <w:numFmt w:val="bullet"/>
      <w:lvlText w:val="o"/>
      <w:lvlJc w:val="left"/>
      <w:pPr>
        <w:tabs>
          <w:tab w:val="num" w:pos="3600"/>
        </w:tabs>
        <w:ind w:left="3600" w:hanging="360"/>
      </w:pPr>
      <w:rPr>
        <w:rFonts w:ascii="Courier New" w:hAnsi="Courier New" w:hint="default"/>
      </w:rPr>
    </w:lvl>
    <w:lvl w:ilvl="5" w:tplc="B5063A24" w:tentative="1">
      <w:start w:val="1"/>
      <w:numFmt w:val="bullet"/>
      <w:lvlText w:val=""/>
      <w:lvlJc w:val="left"/>
      <w:pPr>
        <w:tabs>
          <w:tab w:val="num" w:pos="4320"/>
        </w:tabs>
        <w:ind w:left="4320" w:hanging="360"/>
      </w:pPr>
      <w:rPr>
        <w:rFonts w:ascii="Wingdings" w:hAnsi="Wingdings" w:hint="default"/>
      </w:rPr>
    </w:lvl>
    <w:lvl w:ilvl="6" w:tplc="E6BAFAF6" w:tentative="1">
      <w:start w:val="1"/>
      <w:numFmt w:val="bullet"/>
      <w:lvlText w:val=""/>
      <w:lvlJc w:val="left"/>
      <w:pPr>
        <w:tabs>
          <w:tab w:val="num" w:pos="5040"/>
        </w:tabs>
        <w:ind w:left="5040" w:hanging="360"/>
      </w:pPr>
      <w:rPr>
        <w:rFonts w:ascii="Symbol" w:hAnsi="Symbol" w:hint="default"/>
      </w:rPr>
    </w:lvl>
    <w:lvl w:ilvl="7" w:tplc="5FA6EB68" w:tentative="1">
      <w:start w:val="1"/>
      <w:numFmt w:val="bullet"/>
      <w:lvlText w:val="o"/>
      <w:lvlJc w:val="left"/>
      <w:pPr>
        <w:tabs>
          <w:tab w:val="num" w:pos="5760"/>
        </w:tabs>
        <w:ind w:left="5760" w:hanging="360"/>
      </w:pPr>
      <w:rPr>
        <w:rFonts w:ascii="Courier New" w:hAnsi="Courier New" w:hint="default"/>
      </w:rPr>
    </w:lvl>
    <w:lvl w:ilvl="8" w:tplc="853A9A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473B9"/>
    <w:multiLevelType w:val="hybridMultilevel"/>
    <w:tmpl w:val="A0E8505C"/>
    <w:lvl w:ilvl="0" w:tplc="BF521CA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B338C"/>
    <w:multiLevelType w:val="multilevel"/>
    <w:tmpl w:val="94808A06"/>
    <w:styleLink w:val="Style2"/>
    <w:lvl w:ilvl="0">
      <w:start w:val="1"/>
      <w:numFmt w:val="bullet"/>
      <w:lvlText w:val=""/>
      <w:lvlJc w:val="left"/>
      <w:pPr>
        <w:tabs>
          <w:tab w:val="num" w:pos="899"/>
        </w:tabs>
        <w:ind w:left="879" w:hanging="340"/>
      </w:pPr>
      <w:rPr>
        <w:rFonts w:ascii="Symbol" w:hAnsi="Symbol" w:hint="default"/>
        <w:color w:val="439539" w:themeColor="accent2"/>
        <w:sz w:val="28"/>
      </w:rPr>
    </w:lvl>
    <w:lvl w:ilvl="1">
      <w:start w:val="1"/>
      <w:numFmt w:val="bullet"/>
      <w:lvlText w:val=""/>
      <w:lvlJc w:val="left"/>
      <w:pPr>
        <w:tabs>
          <w:tab w:val="num" w:pos="1069"/>
        </w:tabs>
        <w:ind w:left="879" w:hanging="170"/>
      </w:pPr>
      <w:rPr>
        <w:rFonts w:ascii="Symbol" w:hAnsi="Symbol" w:hint="default"/>
        <w:color w:val="76787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11190"/>
    <w:multiLevelType w:val="multilevel"/>
    <w:tmpl w:val="56A2D806"/>
    <w:name w:val="IFF_Q_List_122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263CC"/>
    <w:multiLevelType w:val="multilevel"/>
    <w:tmpl w:val="56A2D806"/>
    <w:name w:val="IFF_Q_List_13"/>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C47A3B"/>
    <w:multiLevelType w:val="hybridMultilevel"/>
    <w:tmpl w:val="EC646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EF75B1"/>
    <w:multiLevelType w:val="multilevel"/>
    <w:tmpl w:val="F6DE5D70"/>
    <w:name w:val="IFF_Q_List"/>
    <w:lvl w:ilvl="0">
      <w:start w:val="1"/>
      <w:numFmt w:val="upperLetter"/>
      <w:pStyle w:val="QuestionSectHead"/>
      <w:lvlText w:val="%1"/>
      <w:lvlJc w:val="left"/>
      <w:pPr>
        <w:tabs>
          <w:tab w:val="num" w:pos="539"/>
        </w:tabs>
        <w:ind w:left="539" w:hanging="539"/>
      </w:pPr>
      <w:rPr>
        <w:rFonts w:ascii="Arial" w:hAnsi="Arial" w:hint="default"/>
        <w:b w:val="0"/>
        <w:i w:val="0"/>
      </w:rPr>
    </w:lvl>
    <w:lvl w:ilvl="1">
      <w:start w:val="1"/>
      <w:numFmt w:val="decimal"/>
      <w:pStyle w:val="QuestionText"/>
      <w:lvlText w:val="TSM%2"/>
      <w:lvlJc w:val="left"/>
      <w:pPr>
        <w:tabs>
          <w:tab w:val="num" w:pos="539"/>
        </w:tabs>
        <w:ind w:left="539" w:hanging="539"/>
      </w:pPr>
      <w:rPr>
        <w:rFonts w:ascii="Arial" w:hAnsi="Arial" w:hint="default"/>
        <w:b w:val="0"/>
        <w:i w:val="0"/>
        <w:color w:val="131313"/>
        <w:sz w:val="20"/>
      </w:rPr>
    </w:lvl>
    <w:lvl w:ilvl="2">
      <w:start w:val="1"/>
      <w:numFmt w:val="lowerLetter"/>
      <w:lvlRestart w:val="0"/>
      <w:pStyle w:val="QuestionTextSub"/>
      <w:lvlText w:val="%1%2%3"/>
      <w:lvlJc w:val="left"/>
      <w:pPr>
        <w:tabs>
          <w:tab w:val="num" w:pos="539"/>
        </w:tabs>
        <w:ind w:left="539" w:hanging="539"/>
      </w:pPr>
      <w:rPr>
        <w:rFonts w:ascii="Arial" w:hAnsi="Arial" w:hint="default"/>
        <w:b w:val="0"/>
        <w:i w:val="0"/>
        <w:color w:val="131313"/>
      </w:rPr>
    </w:lvl>
    <w:lvl w:ilvl="3">
      <w:start w:val="1"/>
      <w:numFmt w:val="decimal"/>
      <w:lvlRestart w:val="0"/>
      <w:pStyle w:val="QTableFO"/>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pStyle w:val="Qtable1to10Horiz"/>
      <w:suff w:val="nothing"/>
      <w:lvlText w:val="%6"/>
      <w:lvlJc w:val="left"/>
      <w:pPr>
        <w:ind w:left="0" w:firstLine="0"/>
      </w:pPr>
      <w:rPr>
        <w:rFonts w:ascii="Arial" w:hAnsi="Arial" w:hint="default"/>
        <w:b w:val="0"/>
        <w:i w:val="0"/>
        <w:color w:val="131313"/>
        <w:sz w:val="20"/>
      </w:rPr>
    </w:lvl>
    <w:lvl w:ilvl="6">
      <w:start w:val="1"/>
      <w:numFmt w:val="none"/>
      <w:lvlRestart w:val="0"/>
      <w:pStyle w:val="QuestionDer"/>
      <w:lvlText w:val="%1%2Dum"/>
      <w:lvlJc w:val="left"/>
      <w:pPr>
        <w:tabs>
          <w:tab w:val="num" w:pos="720"/>
        </w:tabs>
        <w:ind w:left="539" w:hanging="539"/>
      </w:pPr>
      <w:rPr>
        <w:rFonts w:ascii="Arial" w:hAnsi="Arial" w:hint="default"/>
        <w:b w:val="0"/>
        <w:i w:val="0"/>
        <w:sz w:val="20"/>
      </w:rPr>
    </w:lvl>
    <w:lvl w:ilvl="7">
      <w:start w:val="1"/>
      <w:numFmt w:val="none"/>
      <w:pStyle w:val="QuestionDerABC"/>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2840D0"/>
    <w:multiLevelType w:val="multilevel"/>
    <w:tmpl w:val="0D0CE172"/>
    <w:lvl w:ilvl="0">
      <w:start w:val="17"/>
      <w:numFmt w:val="upperLetter"/>
      <w:pStyle w:val="SSecthead"/>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F20B70"/>
    <w:multiLevelType w:val="multilevel"/>
    <w:tmpl w:val="56A2D806"/>
    <w:name w:val="IFF_Q_List_1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FA12B3"/>
    <w:multiLevelType w:val="hybridMultilevel"/>
    <w:tmpl w:val="A3543F66"/>
    <w:lvl w:ilvl="0" w:tplc="F92CDA56">
      <w:start w:val="1"/>
      <w:numFmt w:val="bullet"/>
      <w:pStyle w:val="Level1bullet"/>
      <w:lvlText w:val=""/>
      <w:lvlJc w:val="left"/>
      <w:pPr>
        <w:tabs>
          <w:tab w:val="num" w:pos="899"/>
        </w:tabs>
        <w:ind w:left="709" w:hanging="170"/>
      </w:pPr>
      <w:rPr>
        <w:rFonts w:ascii="Symbol" w:hAnsi="Symbol" w:hint="default"/>
        <w:color w:val="357C2A"/>
        <w:position w:val="0"/>
      </w:rPr>
    </w:lvl>
    <w:lvl w:ilvl="1" w:tplc="A8820F76">
      <w:start w:val="1"/>
      <w:numFmt w:val="bullet"/>
      <w:lvlText w:val="o"/>
      <w:lvlJc w:val="left"/>
      <w:pPr>
        <w:tabs>
          <w:tab w:val="num" w:pos="1440"/>
        </w:tabs>
        <w:ind w:left="1440" w:hanging="360"/>
      </w:pPr>
      <w:rPr>
        <w:rFonts w:ascii="Courier New" w:hAnsi="Courier New" w:hint="default"/>
      </w:rPr>
    </w:lvl>
    <w:lvl w:ilvl="2" w:tplc="65E2FB02" w:tentative="1">
      <w:start w:val="1"/>
      <w:numFmt w:val="bullet"/>
      <w:lvlText w:val=""/>
      <w:lvlJc w:val="left"/>
      <w:pPr>
        <w:tabs>
          <w:tab w:val="num" w:pos="2160"/>
        </w:tabs>
        <w:ind w:left="2160" w:hanging="360"/>
      </w:pPr>
      <w:rPr>
        <w:rFonts w:ascii="Wingdings" w:hAnsi="Wingdings" w:hint="default"/>
      </w:rPr>
    </w:lvl>
    <w:lvl w:ilvl="3" w:tplc="2730A904" w:tentative="1">
      <w:start w:val="1"/>
      <w:numFmt w:val="bullet"/>
      <w:lvlText w:val=""/>
      <w:lvlJc w:val="left"/>
      <w:pPr>
        <w:tabs>
          <w:tab w:val="num" w:pos="2880"/>
        </w:tabs>
        <w:ind w:left="2880" w:hanging="360"/>
      </w:pPr>
      <w:rPr>
        <w:rFonts w:ascii="Symbol" w:hAnsi="Symbol" w:hint="default"/>
      </w:rPr>
    </w:lvl>
    <w:lvl w:ilvl="4" w:tplc="8772A7CC" w:tentative="1">
      <w:start w:val="1"/>
      <w:numFmt w:val="bullet"/>
      <w:lvlText w:val="o"/>
      <w:lvlJc w:val="left"/>
      <w:pPr>
        <w:tabs>
          <w:tab w:val="num" w:pos="3600"/>
        </w:tabs>
        <w:ind w:left="3600" w:hanging="360"/>
      </w:pPr>
      <w:rPr>
        <w:rFonts w:ascii="Courier New" w:hAnsi="Courier New" w:hint="default"/>
      </w:rPr>
    </w:lvl>
    <w:lvl w:ilvl="5" w:tplc="EDE047E6" w:tentative="1">
      <w:start w:val="1"/>
      <w:numFmt w:val="bullet"/>
      <w:lvlText w:val=""/>
      <w:lvlJc w:val="left"/>
      <w:pPr>
        <w:tabs>
          <w:tab w:val="num" w:pos="4320"/>
        </w:tabs>
        <w:ind w:left="4320" w:hanging="360"/>
      </w:pPr>
      <w:rPr>
        <w:rFonts w:ascii="Wingdings" w:hAnsi="Wingdings" w:hint="default"/>
      </w:rPr>
    </w:lvl>
    <w:lvl w:ilvl="6" w:tplc="B6B4998A" w:tentative="1">
      <w:start w:val="1"/>
      <w:numFmt w:val="bullet"/>
      <w:lvlText w:val=""/>
      <w:lvlJc w:val="left"/>
      <w:pPr>
        <w:tabs>
          <w:tab w:val="num" w:pos="5040"/>
        </w:tabs>
        <w:ind w:left="5040" w:hanging="360"/>
      </w:pPr>
      <w:rPr>
        <w:rFonts w:ascii="Symbol" w:hAnsi="Symbol" w:hint="default"/>
      </w:rPr>
    </w:lvl>
    <w:lvl w:ilvl="7" w:tplc="C9929648" w:tentative="1">
      <w:start w:val="1"/>
      <w:numFmt w:val="bullet"/>
      <w:lvlText w:val="o"/>
      <w:lvlJc w:val="left"/>
      <w:pPr>
        <w:tabs>
          <w:tab w:val="num" w:pos="5760"/>
        </w:tabs>
        <w:ind w:left="5760" w:hanging="360"/>
      </w:pPr>
      <w:rPr>
        <w:rFonts w:ascii="Courier New" w:hAnsi="Courier New" w:hint="default"/>
      </w:rPr>
    </w:lvl>
    <w:lvl w:ilvl="8" w:tplc="DAB87D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D4E5C"/>
    <w:multiLevelType w:val="multilevel"/>
    <w:tmpl w:val="227E881C"/>
    <w:name w:val="IFF_Q_List32"/>
    <w:lvl w:ilvl="0">
      <w:start w:val="3"/>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4792BB6"/>
    <w:multiLevelType w:val="multilevel"/>
    <w:tmpl w:val="56A2D806"/>
    <w:name w:val="IFF_Q_List_132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9D0AC4"/>
    <w:multiLevelType w:val="multilevel"/>
    <w:tmpl w:val="56A2D806"/>
    <w:name w:val="IFF_Q_List_13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CD13AEB"/>
    <w:multiLevelType w:val="multilevel"/>
    <w:tmpl w:val="AF4A50F4"/>
    <w:name w:val="IFF_Q_List3"/>
    <w:lvl w:ilvl="0">
      <w:start w:val="18"/>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D816BE"/>
    <w:multiLevelType w:val="hybridMultilevel"/>
    <w:tmpl w:val="57106184"/>
    <w:lvl w:ilvl="0" w:tplc="612072EE">
      <w:start w:val="1"/>
      <w:numFmt w:val="bullet"/>
      <w:pStyle w:val="Style1"/>
      <w:lvlText w:val=""/>
      <w:lvlJc w:val="left"/>
      <w:pPr>
        <w:ind w:left="1259" w:hanging="360"/>
      </w:pPr>
      <w:rPr>
        <w:rFonts w:ascii="Symbol" w:hAnsi="Symbol" w:hint="default"/>
        <w:color w:val="439539" w:themeColor="accent2"/>
        <w:sz w:val="28"/>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8" w15:restartNumberingAfterBreak="0">
    <w:nsid w:val="54E932E1"/>
    <w:multiLevelType w:val="hybridMultilevel"/>
    <w:tmpl w:val="EC96D01A"/>
    <w:lvl w:ilvl="0" w:tplc="1D9429E6">
      <w:start w:val="1"/>
      <w:numFmt w:val="bullet"/>
      <w:pStyle w:val="Bullet1"/>
      <w:lvlText w:val=""/>
      <w:lvlJc w:val="left"/>
      <w:pPr>
        <w:tabs>
          <w:tab w:val="num" w:pos="899"/>
        </w:tabs>
        <w:ind w:left="709" w:hanging="170"/>
      </w:pPr>
      <w:rPr>
        <w:rFonts w:ascii="Symbol" w:hAnsi="Symbol" w:hint="default"/>
        <w:color w:val="357C2A"/>
        <w:sz w:val="28"/>
      </w:rPr>
    </w:lvl>
    <w:lvl w:ilvl="1" w:tplc="2DDE192E">
      <w:start w:val="1"/>
      <w:numFmt w:val="bullet"/>
      <w:lvlText w:val=""/>
      <w:lvlJc w:val="left"/>
      <w:pPr>
        <w:tabs>
          <w:tab w:val="num" w:pos="1069"/>
        </w:tabs>
        <w:ind w:left="879" w:hanging="170"/>
      </w:pPr>
      <w:rPr>
        <w:rFonts w:ascii="Symbol" w:hAnsi="Symbol" w:hint="default"/>
        <w:color w:val="767878"/>
      </w:rPr>
    </w:lvl>
    <w:lvl w:ilvl="2" w:tplc="62FE303E" w:tentative="1">
      <w:start w:val="1"/>
      <w:numFmt w:val="bullet"/>
      <w:lvlText w:val=""/>
      <w:lvlJc w:val="left"/>
      <w:pPr>
        <w:tabs>
          <w:tab w:val="num" w:pos="2160"/>
        </w:tabs>
        <w:ind w:left="2160" w:hanging="360"/>
      </w:pPr>
      <w:rPr>
        <w:rFonts w:ascii="Wingdings" w:hAnsi="Wingdings" w:hint="default"/>
      </w:rPr>
    </w:lvl>
    <w:lvl w:ilvl="3" w:tplc="393039B8" w:tentative="1">
      <w:start w:val="1"/>
      <w:numFmt w:val="bullet"/>
      <w:lvlText w:val=""/>
      <w:lvlJc w:val="left"/>
      <w:pPr>
        <w:tabs>
          <w:tab w:val="num" w:pos="2880"/>
        </w:tabs>
        <w:ind w:left="2880" w:hanging="360"/>
      </w:pPr>
      <w:rPr>
        <w:rFonts w:ascii="Symbol" w:hAnsi="Symbol" w:hint="default"/>
      </w:rPr>
    </w:lvl>
    <w:lvl w:ilvl="4" w:tplc="BA4EF7F8" w:tentative="1">
      <w:start w:val="1"/>
      <w:numFmt w:val="bullet"/>
      <w:lvlText w:val="o"/>
      <w:lvlJc w:val="left"/>
      <w:pPr>
        <w:tabs>
          <w:tab w:val="num" w:pos="3600"/>
        </w:tabs>
        <w:ind w:left="3600" w:hanging="360"/>
      </w:pPr>
      <w:rPr>
        <w:rFonts w:ascii="Courier New" w:hAnsi="Courier New" w:hint="default"/>
      </w:rPr>
    </w:lvl>
    <w:lvl w:ilvl="5" w:tplc="81285856" w:tentative="1">
      <w:start w:val="1"/>
      <w:numFmt w:val="bullet"/>
      <w:lvlText w:val=""/>
      <w:lvlJc w:val="left"/>
      <w:pPr>
        <w:tabs>
          <w:tab w:val="num" w:pos="4320"/>
        </w:tabs>
        <w:ind w:left="4320" w:hanging="360"/>
      </w:pPr>
      <w:rPr>
        <w:rFonts w:ascii="Wingdings" w:hAnsi="Wingdings" w:hint="default"/>
      </w:rPr>
    </w:lvl>
    <w:lvl w:ilvl="6" w:tplc="32847D20" w:tentative="1">
      <w:start w:val="1"/>
      <w:numFmt w:val="bullet"/>
      <w:lvlText w:val=""/>
      <w:lvlJc w:val="left"/>
      <w:pPr>
        <w:tabs>
          <w:tab w:val="num" w:pos="5040"/>
        </w:tabs>
        <w:ind w:left="5040" w:hanging="360"/>
      </w:pPr>
      <w:rPr>
        <w:rFonts w:ascii="Symbol" w:hAnsi="Symbol" w:hint="default"/>
      </w:rPr>
    </w:lvl>
    <w:lvl w:ilvl="7" w:tplc="CA76AE3E" w:tentative="1">
      <w:start w:val="1"/>
      <w:numFmt w:val="bullet"/>
      <w:lvlText w:val="o"/>
      <w:lvlJc w:val="left"/>
      <w:pPr>
        <w:tabs>
          <w:tab w:val="num" w:pos="5760"/>
        </w:tabs>
        <w:ind w:left="5760" w:hanging="360"/>
      </w:pPr>
      <w:rPr>
        <w:rFonts w:ascii="Courier New" w:hAnsi="Courier New" w:hint="default"/>
      </w:rPr>
    </w:lvl>
    <w:lvl w:ilvl="8" w:tplc="F560FB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366727"/>
    <w:multiLevelType w:val="multilevel"/>
    <w:tmpl w:val="5EEE6C7E"/>
    <w:name w:val="IFF_Q_List"/>
    <w:lvl w:ilvl="0">
      <w:start w:val="20"/>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2FF269D"/>
    <w:multiLevelType w:val="multilevel"/>
    <w:tmpl w:val="06506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22B36"/>
    <w:multiLevelType w:val="hybridMultilevel"/>
    <w:tmpl w:val="FCB0A6FA"/>
    <w:lvl w:ilvl="0" w:tplc="3280A0BC">
      <w:start w:val="1"/>
      <w:numFmt w:val="bullet"/>
      <w:pStyle w:val="Level2bullet"/>
      <w:lvlText w:val=""/>
      <w:lvlJc w:val="left"/>
      <w:pPr>
        <w:tabs>
          <w:tab w:val="num" w:pos="1069"/>
        </w:tabs>
        <w:ind w:left="879" w:hanging="170"/>
      </w:pPr>
      <w:rPr>
        <w:rFonts w:ascii="Symbol" w:hAnsi="Symbol" w:hint="default"/>
        <w:color w:val="767878"/>
      </w:rPr>
    </w:lvl>
    <w:lvl w:ilvl="1" w:tplc="E85E1D18">
      <w:start w:val="1"/>
      <w:numFmt w:val="decimal"/>
      <w:lvlText w:val="%2"/>
      <w:lvlJc w:val="left"/>
      <w:pPr>
        <w:tabs>
          <w:tab w:val="num" w:pos="1619"/>
        </w:tabs>
        <w:ind w:left="1619" w:hanging="539"/>
      </w:pPr>
      <w:rPr>
        <w:rFonts w:hint="default"/>
      </w:rPr>
    </w:lvl>
    <w:lvl w:ilvl="2" w:tplc="A2200E2E" w:tentative="1">
      <w:start w:val="1"/>
      <w:numFmt w:val="bullet"/>
      <w:lvlText w:val=""/>
      <w:lvlJc w:val="left"/>
      <w:pPr>
        <w:tabs>
          <w:tab w:val="num" w:pos="2160"/>
        </w:tabs>
        <w:ind w:left="2160" w:hanging="360"/>
      </w:pPr>
      <w:rPr>
        <w:rFonts w:ascii="Wingdings" w:hAnsi="Wingdings" w:hint="default"/>
      </w:rPr>
    </w:lvl>
    <w:lvl w:ilvl="3" w:tplc="46C8EAAE" w:tentative="1">
      <w:start w:val="1"/>
      <w:numFmt w:val="bullet"/>
      <w:lvlText w:val=""/>
      <w:lvlJc w:val="left"/>
      <w:pPr>
        <w:tabs>
          <w:tab w:val="num" w:pos="2880"/>
        </w:tabs>
        <w:ind w:left="2880" w:hanging="360"/>
      </w:pPr>
      <w:rPr>
        <w:rFonts w:ascii="Symbol" w:hAnsi="Symbol" w:hint="default"/>
      </w:rPr>
    </w:lvl>
    <w:lvl w:ilvl="4" w:tplc="DA14D684" w:tentative="1">
      <w:start w:val="1"/>
      <w:numFmt w:val="bullet"/>
      <w:lvlText w:val="o"/>
      <w:lvlJc w:val="left"/>
      <w:pPr>
        <w:tabs>
          <w:tab w:val="num" w:pos="3600"/>
        </w:tabs>
        <w:ind w:left="3600" w:hanging="360"/>
      </w:pPr>
      <w:rPr>
        <w:rFonts w:ascii="Courier New" w:hAnsi="Courier New" w:hint="default"/>
      </w:rPr>
    </w:lvl>
    <w:lvl w:ilvl="5" w:tplc="30FE02E0" w:tentative="1">
      <w:start w:val="1"/>
      <w:numFmt w:val="bullet"/>
      <w:lvlText w:val=""/>
      <w:lvlJc w:val="left"/>
      <w:pPr>
        <w:tabs>
          <w:tab w:val="num" w:pos="4320"/>
        </w:tabs>
        <w:ind w:left="4320" w:hanging="360"/>
      </w:pPr>
      <w:rPr>
        <w:rFonts w:ascii="Wingdings" w:hAnsi="Wingdings" w:hint="default"/>
      </w:rPr>
    </w:lvl>
    <w:lvl w:ilvl="6" w:tplc="A3903346" w:tentative="1">
      <w:start w:val="1"/>
      <w:numFmt w:val="bullet"/>
      <w:lvlText w:val=""/>
      <w:lvlJc w:val="left"/>
      <w:pPr>
        <w:tabs>
          <w:tab w:val="num" w:pos="5040"/>
        </w:tabs>
        <w:ind w:left="5040" w:hanging="360"/>
      </w:pPr>
      <w:rPr>
        <w:rFonts w:ascii="Symbol" w:hAnsi="Symbol" w:hint="default"/>
      </w:rPr>
    </w:lvl>
    <w:lvl w:ilvl="7" w:tplc="5546F4B8" w:tentative="1">
      <w:start w:val="1"/>
      <w:numFmt w:val="bullet"/>
      <w:lvlText w:val="o"/>
      <w:lvlJc w:val="left"/>
      <w:pPr>
        <w:tabs>
          <w:tab w:val="num" w:pos="5760"/>
        </w:tabs>
        <w:ind w:left="5760" w:hanging="360"/>
      </w:pPr>
      <w:rPr>
        <w:rFonts w:ascii="Courier New" w:hAnsi="Courier New" w:hint="default"/>
      </w:rPr>
    </w:lvl>
    <w:lvl w:ilvl="8" w:tplc="D5D02FF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B0CE6"/>
    <w:multiLevelType w:val="multilevel"/>
    <w:tmpl w:val="56A2D806"/>
    <w:name w:val="IFF_Q_List_12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9E1519"/>
    <w:multiLevelType w:val="singleLevel"/>
    <w:tmpl w:val="25D26DBE"/>
    <w:lvl w:ilvl="0">
      <w:start w:val="1"/>
      <w:numFmt w:val="bullet"/>
      <w:pStyle w:val="IFFBulletArial"/>
      <w:lvlText w:val=""/>
      <w:lvlJc w:val="left"/>
      <w:pPr>
        <w:tabs>
          <w:tab w:val="num" w:pos="720"/>
        </w:tabs>
        <w:ind w:left="360" w:firstLine="0"/>
      </w:pPr>
      <w:rPr>
        <w:rFonts w:ascii="Wingdings" w:hAnsi="Wingdings" w:hint="default"/>
      </w:rPr>
    </w:lvl>
  </w:abstractNum>
  <w:abstractNum w:abstractNumId="24" w15:restartNumberingAfterBreak="0">
    <w:nsid w:val="6A9A519A"/>
    <w:multiLevelType w:val="multilevel"/>
    <w:tmpl w:val="78AE3C1E"/>
    <w:lvl w:ilvl="0">
      <w:start w:val="1"/>
      <w:numFmt w:val="upperLetter"/>
      <w:pStyle w:val="QSectionStart"/>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upp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lvlText w:val="%5"/>
      <w:lvlJc w:val="left"/>
      <w:pPr>
        <w:tabs>
          <w:tab w:val="num" w:pos="360"/>
        </w:tabs>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er"/>
      <w:lvlJc w:val="left"/>
      <w:pPr>
        <w:tabs>
          <w:tab w:val="num" w:pos="720"/>
        </w:tabs>
        <w:ind w:left="539" w:hanging="539"/>
      </w:pPr>
      <w:rPr>
        <w:rFonts w:ascii="Arial" w:hAnsi="Arial" w:hint="default"/>
        <w:b w:val="0"/>
        <w:i w:val="0"/>
        <w:sz w:val="20"/>
      </w:rPr>
    </w:lvl>
    <w:lvl w:ilvl="7">
      <w:start w:val="1"/>
      <w:numFmt w:val="none"/>
      <w:lvlText w:val="%1%2%3Der"/>
      <w:lvlJc w:val="left"/>
      <w:pPr>
        <w:tabs>
          <w:tab w:val="num" w:pos="72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0F57AB"/>
    <w:multiLevelType w:val="hybridMultilevel"/>
    <w:tmpl w:val="0B54D33C"/>
    <w:name w:val="IFF_Q_List_110"/>
    <w:lvl w:ilvl="0" w:tplc="BC2EC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E92A02"/>
    <w:multiLevelType w:val="hybridMultilevel"/>
    <w:tmpl w:val="7248911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7" w15:restartNumberingAfterBreak="0">
    <w:nsid w:val="7A513F22"/>
    <w:multiLevelType w:val="hybridMultilevel"/>
    <w:tmpl w:val="5E5EAC0A"/>
    <w:lvl w:ilvl="0" w:tplc="AC4A48FC">
      <w:start w:val="1"/>
      <w:numFmt w:val="none"/>
      <w:pStyle w:val="Maintext"/>
      <w:lvlText w:val="1.1"/>
      <w:lvlJc w:val="left"/>
      <w:pPr>
        <w:tabs>
          <w:tab w:val="num" w:pos="539"/>
        </w:tabs>
        <w:ind w:left="539" w:hanging="539"/>
      </w:pPr>
      <w:rPr>
        <w:rFonts w:hint="default"/>
      </w:rPr>
    </w:lvl>
    <w:lvl w:ilvl="1" w:tplc="B2FCEF80" w:tentative="1">
      <w:start w:val="1"/>
      <w:numFmt w:val="lowerLetter"/>
      <w:lvlText w:val="%2."/>
      <w:lvlJc w:val="left"/>
      <w:pPr>
        <w:tabs>
          <w:tab w:val="num" w:pos="1440"/>
        </w:tabs>
        <w:ind w:left="1440" w:hanging="360"/>
      </w:pPr>
    </w:lvl>
    <w:lvl w:ilvl="2" w:tplc="BCCEBB4A" w:tentative="1">
      <w:start w:val="1"/>
      <w:numFmt w:val="lowerRoman"/>
      <w:lvlText w:val="%3."/>
      <w:lvlJc w:val="right"/>
      <w:pPr>
        <w:tabs>
          <w:tab w:val="num" w:pos="2160"/>
        </w:tabs>
        <w:ind w:left="2160" w:hanging="180"/>
      </w:pPr>
    </w:lvl>
    <w:lvl w:ilvl="3" w:tplc="9ABCBB9E" w:tentative="1">
      <w:start w:val="1"/>
      <w:numFmt w:val="decimal"/>
      <w:lvlText w:val="%4."/>
      <w:lvlJc w:val="left"/>
      <w:pPr>
        <w:tabs>
          <w:tab w:val="num" w:pos="2880"/>
        </w:tabs>
        <w:ind w:left="2880" w:hanging="360"/>
      </w:pPr>
    </w:lvl>
    <w:lvl w:ilvl="4" w:tplc="22A45A24" w:tentative="1">
      <w:start w:val="1"/>
      <w:numFmt w:val="lowerLetter"/>
      <w:lvlText w:val="%5."/>
      <w:lvlJc w:val="left"/>
      <w:pPr>
        <w:tabs>
          <w:tab w:val="num" w:pos="3600"/>
        </w:tabs>
        <w:ind w:left="3600" w:hanging="360"/>
      </w:pPr>
    </w:lvl>
    <w:lvl w:ilvl="5" w:tplc="73BEDC4E" w:tentative="1">
      <w:start w:val="1"/>
      <w:numFmt w:val="lowerRoman"/>
      <w:lvlText w:val="%6."/>
      <w:lvlJc w:val="right"/>
      <w:pPr>
        <w:tabs>
          <w:tab w:val="num" w:pos="4320"/>
        </w:tabs>
        <w:ind w:left="4320" w:hanging="180"/>
      </w:pPr>
    </w:lvl>
    <w:lvl w:ilvl="6" w:tplc="1980C420" w:tentative="1">
      <w:start w:val="1"/>
      <w:numFmt w:val="decimal"/>
      <w:lvlText w:val="%7."/>
      <w:lvlJc w:val="left"/>
      <w:pPr>
        <w:tabs>
          <w:tab w:val="num" w:pos="5040"/>
        </w:tabs>
        <w:ind w:left="5040" w:hanging="360"/>
      </w:pPr>
    </w:lvl>
    <w:lvl w:ilvl="7" w:tplc="8E8E7AE2" w:tentative="1">
      <w:start w:val="1"/>
      <w:numFmt w:val="lowerLetter"/>
      <w:lvlText w:val="%8."/>
      <w:lvlJc w:val="left"/>
      <w:pPr>
        <w:tabs>
          <w:tab w:val="num" w:pos="5760"/>
        </w:tabs>
        <w:ind w:left="5760" w:hanging="360"/>
      </w:pPr>
    </w:lvl>
    <w:lvl w:ilvl="8" w:tplc="CDBC43DC" w:tentative="1">
      <w:start w:val="1"/>
      <w:numFmt w:val="lowerRoman"/>
      <w:lvlText w:val="%9."/>
      <w:lvlJc w:val="right"/>
      <w:pPr>
        <w:tabs>
          <w:tab w:val="num" w:pos="6480"/>
        </w:tabs>
        <w:ind w:left="6480" w:hanging="180"/>
      </w:pPr>
    </w:lvl>
  </w:abstractNum>
  <w:abstractNum w:abstractNumId="28" w15:restartNumberingAfterBreak="0">
    <w:nsid w:val="7A8F033E"/>
    <w:multiLevelType w:val="multilevel"/>
    <w:tmpl w:val="56A2D806"/>
    <w:name w:val="IFF_Q_List_1222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9B4A07"/>
    <w:multiLevelType w:val="multilevel"/>
    <w:tmpl w:val="56A2D806"/>
    <w:name w:val="IFF_Q_List2"/>
    <w:lvl w:ilvl="0">
      <w:start w:val="19"/>
      <w:numFmt w:val="upperLetter"/>
      <w:lvlText w:val="%1"/>
      <w:lvlJc w:val="left"/>
      <w:pPr>
        <w:tabs>
          <w:tab w:val="num" w:pos="539"/>
        </w:tabs>
        <w:ind w:left="539" w:hanging="539"/>
      </w:pPr>
      <w:rPr>
        <w:rFonts w:ascii="Arial" w:hAnsi="Arial" w:hint="default"/>
        <w:b w:val="0"/>
        <w:i w:val="0"/>
      </w:rPr>
    </w:lvl>
    <w:lvl w:ilvl="1">
      <w:start w:val="1"/>
      <w:numFmt w:val="decimal"/>
      <w:lvlText w:val="%1%2"/>
      <w:lvlJc w:val="left"/>
      <w:pPr>
        <w:tabs>
          <w:tab w:val="num" w:pos="539"/>
        </w:tabs>
        <w:ind w:left="539" w:hanging="539"/>
      </w:pPr>
      <w:rPr>
        <w:rFonts w:ascii="Arial" w:hAnsi="Arial" w:hint="default"/>
        <w:b w:val="0"/>
        <w:i w:val="0"/>
        <w:color w:val="131313"/>
        <w:sz w:val="20"/>
      </w:rPr>
    </w:lvl>
    <w:lvl w:ilvl="2">
      <w:start w:val="1"/>
      <w:numFmt w:val="lowerLetter"/>
      <w:lvlRestart w:val="0"/>
      <w:lvlText w:val="%1%2%3"/>
      <w:lvlJc w:val="left"/>
      <w:pPr>
        <w:tabs>
          <w:tab w:val="num" w:pos="539"/>
        </w:tabs>
        <w:ind w:left="539" w:hanging="539"/>
      </w:pPr>
      <w:rPr>
        <w:rFonts w:ascii="Arial" w:hAnsi="Arial" w:hint="default"/>
        <w:b w:val="0"/>
        <w:i w:val="0"/>
        <w:color w:val="131313"/>
      </w:rPr>
    </w:lvl>
    <w:lvl w:ilvl="3">
      <w:start w:val="1"/>
      <w:numFmt w:val="decimal"/>
      <w:lvlRestart w:val="0"/>
      <w:suff w:val="nothing"/>
      <w:lvlText w:val="%1%4"/>
      <w:lvlJc w:val="left"/>
      <w:pPr>
        <w:ind w:left="0" w:firstLine="0"/>
      </w:pPr>
      <w:rPr>
        <w:rFonts w:ascii="Arial" w:hAnsi="Arial" w:hint="default"/>
        <w:b w:val="0"/>
        <w:i w:val="0"/>
        <w:color w:val="131313"/>
        <w:sz w:val="20"/>
      </w:rPr>
    </w:lvl>
    <w:lvl w:ilvl="4">
      <w:start w:val="1"/>
      <w:numFmt w:val="lowerLetter"/>
      <w:lvlRestart w:val="0"/>
      <w:suff w:val="nothing"/>
      <w:lvlText w:val="%5"/>
      <w:lvlJc w:val="left"/>
      <w:pPr>
        <w:ind w:left="0" w:firstLine="0"/>
      </w:pPr>
      <w:rPr>
        <w:rFonts w:ascii="Arial" w:hAnsi="Arial" w:hint="default"/>
        <w:b w:val="0"/>
        <w:i w:val="0"/>
        <w:color w:val="131313"/>
        <w:sz w:val="20"/>
      </w:rPr>
    </w:lvl>
    <w:lvl w:ilvl="5">
      <w:start w:val="1"/>
      <w:numFmt w:val="decimal"/>
      <w:suff w:val="nothing"/>
      <w:lvlText w:val="%6"/>
      <w:lvlJc w:val="left"/>
      <w:pPr>
        <w:ind w:left="0" w:firstLine="0"/>
      </w:pPr>
      <w:rPr>
        <w:rFonts w:ascii="Arial" w:hAnsi="Arial" w:hint="default"/>
        <w:b w:val="0"/>
        <w:i w:val="0"/>
        <w:color w:val="131313"/>
        <w:sz w:val="20"/>
      </w:rPr>
    </w:lvl>
    <w:lvl w:ilvl="6">
      <w:start w:val="1"/>
      <w:numFmt w:val="none"/>
      <w:lvlRestart w:val="0"/>
      <w:lvlText w:val="%1%2Dum"/>
      <w:lvlJc w:val="left"/>
      <w:pPr>
        <w:tabs>
          <w:tab w:val="num" w:pos="720"/>
        </w:tabs>
        <w:ind w:left="539" w:hanging="539"/>
      </w:pPr>
      <w:rPr>
        <w:rFonts w:ascii="Arial" w:hAnsi="Arial" w:hint="default"/>
        <w:b w:val="0"/>
        <w:i w:val="0"/>
        <w:sz w:val="20"/>
      </w:rPr>
    </w:lvl>
    <w:lvl w:ilvl="7">
      <w:start w:val="1"/>
      <w:numFmt w:val="none"/>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num w:numId="1" w16cid:durableId="862982564">
    <w:abstractNumId w:val="21"/>
  </w:num>
  <w:num w:numId="2" w16cid:durableId="843204383">
    <w:abstractNumId w:val="12"/>
  </w:num>
  <w:num w:numId="3" w16cid:durableId="1894272669">
    <w:abstractNumId w:val="27"/>
  </w:num>
  <w:num w:numId="4" w16cid:durableId="1412698854">
    <w:abstractNumId w:val="23"/>
  </w:num>
  <w:num w:numId="5" w16cid:durableId="1621689801">
    <w:abstractNumId w:val="24"/>
  </w:num>
  <w:num w:numId="6" w16cid:durableId="593169225">
    <w:abstractNumId w:val="9"/>
  </w:num>
  <w:num w:numId="7" w16cid:durableId="1305700565">
    <w:abstractNumId w:val="10"/>
  </w:num>
  <w:num w:numId="8" w16cid:durableId="2130583345">
    <w:abstractNumId w:val="0"/>
  </w:num>
  <w:num w:numId="9" w16cid:durableId="585725114">
    <w:abstractNumId w:val="18"/>
  </w:num>
  <w:num w:numId="10" w16cid:durableId="1284115463">
    <w:abstractNumId w:val="3"/>
  </w:num>
  <w:num w:numId="11" w16cid:durableId="537662252">
    <w:abstractNumId w:val="1"/>
  </w:num>
  <w:num w:numId="12" w16cid:durableId="135800825">
    <w:abstractNumId w:val="5"/>
  </w:num>
  <w:num w:numId="13" w16cid:durableId="269824806">
    <w:abstractNumId w:val="17"/>
  </w:num>
  <w:num w:numId="14" w16cid:durableId="1590231451">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792900">
    <w:abstractNumId w:val="16"/>
  </w:num>
  <w:num w:numId="16" w16cid:durableId="273289284">
    <w:abstractNumId w:val="13"/>
  </w:num>
  <w:num w:numId="17" w16cid:durableId="881016020">
    <w:abstractNumId w:val="20"/>
  </w:num>
  <w:num w:numId="18" w16cid:durableId="1470584958">
    <w:abstractNumId w:val="8"/>
  </w:num>
  <w:num w:numId="19" w16cid:durableId="762384821">
    <w:abstractNumId w:val="26"/>
  </w:num>
  <w:num w:numId="20" w16cid:durableId="2034531376">
    <w:abstractNumId w:val="4"/>
  </w:num>
  <w:num w:numId="21" w16cid:durableId="1024135540">
    <w:abstractNumId w:val="19"/>
  </w:num>
  <w:num w:numId="22" w16cid:durableId="1130131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3100662">
    <w:abstractNumId w:val="9"/>
  </w:num>
  <w:num w:numId="24" w16cid:durableId="2099324177">
    <w:abstractNumId w:val="9"/>
  </w:num>
  <w:num w:numId="25" w16cid:durableId="317348625">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inab Hazel">
    <w15:presenceInfo w15:providerId="AD" w15:userId="S::zainab.hazel@iffresearch.com::e415b3a6-83a3-47ad-b651-9119e698c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 w:dllVersion="2" w:checkStyle="1"/>
  <w:activeWritingStyle w:appName="MSWord" w:lang="en-US" w:vendorID="6" w:dllVersion="2"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Quotas" w:val="-1"/>
    <w:docVar w:name="optB2B" w:val="0"/>
    <w:docVar w:name="optDom" w:val="-1"/>
    <w:docVar w:name="optFace2face" w:val="0"/>
    <w:docVar w:name="optOnline" w:val="0"/>
    <w:docVar w:name="optPostal" w:val="0"/>
    <w:docVar w:name="optSecConfidential" w:val="0"/>
    <w:docVar w:name="optSecControlled" w:val="-1"/>
    <w:docVar w:name="optSecPublic" w:val="0"/>
    <w:docVar w:name="optSecRestricted" w:val="0"/>
    <w:docVar w:name="optTelephone" w:val="-1"/>
    <w:docVar w:name="RERUN" w:val="1"/>
    <w:docVar w:name="tbJobNumber" w:val="11500"/>
    <w:docVar w:name="tbReportClient" w:val="Abri"/>
    <w:docVar w:name="tbReportTitle" w:val="Abri TSM"/>
    <w:docVar w:name="tbV1" w:val="0"/>
    <w:docVar w:name="tbV2" w:val="01"/>
    <w:docVar w:name="vVar1" w:val="a variable here"/>
  </w:docVars>
  <w:rsids>
    <w:rsidRoot w:val="00334234"/>
    <w:rsid w:val="0000020C"/>
    <w:rsid w:val="00016AB4"/>
    <w:rsid w:val="00020BB6"/>
    <w:rsid w:val="00024729"/>
    <w:rsid w:val="000267C6"/>
    <w:rsid w:val="00031671"/>
    <w:rsid w:val="00046552"/>
    <w:rsid w:val="0007007F"/>
    <w:rsid w:val="00071908"/>
    <w:rsid w:val="00071C1F"/>
    <w:rsid w:val="000738C9"/>
    <w:rsid w:val="00091694"/>
    <w:rsid w:val="00094E6B"/>
    <w:rsid w:val="00095152"/>
    <w:rsid w:val="000A414C"/>
    <w:rsid w:val="000A4F08"/>
    <w:rsid w:val="000B109D"/>
    <w:rsid w:val="000B5B86"/>
    <w:rsid w:val="000C7497"/>
    <w:rsid w:val="000D2DD7"/>
    <w:rsid w:val="000D6B99"/>
    <w:rsid w:val="000E0B14"/>
    <w:rsid w:val="000F4CF2"/>
    <w:rsid w:val="001115F2"/>
    <w:rsid w:val="0011345C"/>
    <w:rsid w:val="00117231"/>
    <w:rsid w:val="001203B6"/>
    <w:rsid w:val="001410CF"/>
    <w:rsid w:val="00144ECA"/>
    <w:rsid w:val="00165A01"/>
    <w:rsid w:val="0016709D"/>
    <w:rsid w:val="001760F7"/>
    <w:rsid w:val="00176AF5"/>
    <w:rsid w:val="0017789D"/>
    <w:rsid w:val="001876C1"/>
    <w:rsid w:val="00190A70"/>
    <w:rsid w:val="001956A6"/>
    <w:rsid w:val="001A34AB"/>
    <w:rsid w:val="001A48C7"/>
    <w:rsid w:val="001B327F"/>
    <w:rsid w:val="001C745F"/>
    <w:rsid w:val="001D21E6"/>
    <w:rsid w:val="001D6E42"/>
    <w:rsid w:val="001D7029"/>
    <w:rsid w:val="001E063F"/>
    <w:rsid w:val="001E5AC1"/>
    <w:rsid w:val="001F1E44"/>
    <w:rsid w:val="001F6006"/>
    <w:rsid w:val="00207F39"/>
    <w:rsid w:val="00215349"/>
    <w:rsid w:val="00227816"/>
    <w:rsid w:val="00232F81"/>
    <w:rsid w:val="00234B54"/>
    <w:rsid w:val="00237E8E"/>
    <w:rsid w:val="0025523C"/>
    <w:rsid w:val="00290332"/>
    <w:rsid w:val="002921AE"/>
    <w:rsid w:val="002B1021"/>
    <w:rsid w:val="002B1567"/>
    <w:rsid w:val="002B2BD6"/>
    <w:rsid w:val="002B4516"/>
    <w:rsid w:val="002C037E"/>
    <w:rsid w:val="002C45BF"/>
    <w:rsid w:val="002D4B75"/>
    <w:rsid w:val="002D51B6"/>
    <w:rsid w:val="002E41E8"/>
    <w:rsid w:val="002E657E"/>
    <w:rsid w:val="002F47A3"/>
    <w:rsid w:val="00320E89"/>
    <w:rsid w:val="00327938"/>
    <w:rsid w:val="00333BF0"/>
    <w:rsid w:val="00334234"/>
    <w:rsid w:val="00337D99"/>
    <w:rsid w:val="00357DD9"/>
    <w:rsid w:val="00370F33"/>
    <w:rsid w:val="0038492B"/>
    <w:rsid w:val="00387F32"/>
    <w:rsid w:val="003950D8"/>
    <w:rsid w:val="003A0816"/>
    <w:rsid w:val="003B1218"/>
    <w:rsid w:val="003B5703"/>
    <w:rsid w:val="003C3087"/>
    <w:rsid w:val="003D46E8"/>
    <w:rsid w:val="003F4234"/>
    <w:rsid w:val="003F4AB6"/>
    <w:rsid w:val="003F6B1A"/>
    <w:rsid w:val="0041090D"/>
    <w:rsid w:val="00410EEF"/>
    <w:rsid w:val="00416CBC"/>
    <w:rsid w:val="00427E09"/>
    <w:rsid w:val="00430B58"/>
    <w:rsid w:val="004345C3"/>
    <w:rsid w:val="0044472A"/>
    <w:rsid w:val="0044553E"/>
    <w:rsid w:val="00454395"/>
    <w:rsid w:val="0046570F"/>
    <w:rsid w:val="00470784"/>
    <w:rsid w:val="00474BAD"/>
    <w:rsid w:val="004751B0"/>
    <w:rsid w:val="00493405"/>
    <w:rsid w:val="00495765"/>
    <w:rsid w:val="004A4370"/>
    <w:rsid w:val="004C24A7"/>
    <w:rsid w:val="004C5CFF"/>
    <w:rsid w:val="004F2F62"/>
    <w:rsid w:val="005068AE"/>
    <w:rsid w:val="00514387"/>
    <w:rsid w:val="00520491"/>
    <w:rsid w:val="00525930"/>
    <w:rsid w:val="00526A8A"/>
    <w:rsid w:val="005407FE"/>
    <w:rsid w:val="00553EB9"/>
    <w:rsid w:val="005600FE"/>
    <w:rsid w:val="00561142"/>
    <w:rsid w:val="00564658"/>
    <w:rsid w:val="0057433B"/>
    <w:rsid w:val="00580D28"/>
    <w:rsid w:val="00595DA5"/>
    <w:rsid w:val="00596BEC"/>
    <w:rsid w:val="005A37DF"/>
    <w:rsid w:val="005A529B"/>
    <w:rsid w:val="005C16C4"/>
    <w:rsid w:val="005C6A41"/>
    <w:rsid w:val="005D354E"/>
    <w:rsid w:val="005D5B1A"/>
    <w:rsid w:val="005D7550"/>
    <w:rsid w:val="005D7EE8"/>
    <w:rsid w:val="005E4C01"/>
    <w:rsid w:val="005E71F2"/>
    <w:rsid w:val="005E7B5B"/>
    <w:rsid w:val="00617DB2"/>
    <w:rsid w:val="00630FBF"/>
    <w:rsid w:val="00632092"/>
    <w:rsid w:val="00642C9E"/>
    <w:rsid w:val="00645723"/>
    <w:rsid w:val="006800C8"/>
    <w:rsid w:val="00686F65"/>
    <w:rsid w:val="006923B3"/>
    <w:rsid w:val="00697072"/>
    <w:rsid w:val="00697862"/>
    <w:rsid w:val="006B068F"/>
    <w:rsid w:val="006B12F0"/>
    <w:rsid w:val="006B631C"/>
    <w:rsid w:val="006C39DD"/>
    <w:rsid w:val="006D3A39"/>
    <w:rsid w:val="006E5135"/>
    <w:rsid w:val="006E5F0F"/>
    <w:rsid w:val="006F70AB"/>
    <w:rsid w:val="007042EC"/>
    <w:rsid w:val="007252C8"/>
    <w:rsid w:val="00734400"/>
    <w:rsid w:val="00753E04"/>
    <w:rsid w:val="00762FEE"/>
    <w:rsid w:val="007636A8"/>
    <w:rsid w:val="00767380"/>
    <w:rsid w:val="00771017"/>
    <w:rsid w:val="0077442E"/>
    <w:rsid w:val="00784E1D"/>
    <w:rsid w:val="007943C9"/>
    <w:rsid w:val="00795B59"/>
    <w:rsid w:val="007A3924"/>
    <w:rsid w:val="007A76CC"/>
    <w:rsid w:val="007C404A"/>
    <w:rsid w:val="007D1589"/>
    <w:rsid w:val="007D5A79"/>
    <w:rsid w:val="007D6E7E"/>
    <w:rsid w:val="007E04E3"/>
    <w:rsid w:val="007E12E1"/>
    <w:rsid w:val="007E7BB2"/>
    <w:rsid w:val="00806722"/>
    <w:rsid w:val="008245B1"/>
    <w:rsid w:val="00837230"/>
    <w:rsid w:val="008420F0"/>
    <w:rsid w:val="00844AD0"/>
    <w:rsid w:val="00851C30"/>
    <w:rsid w:val="008528CE"/>
    <w:rsid w:val="00856D6E"/>
    <w:rsid w:val="008577E2"/>
    <w:rsid w:val="008612AB"/>
    <w:rsid w:val="00864F1A"/>
    <w:rsid w:val="008653EC"/>
    <w:rsid w:val="00882246"/>
    <w:rsid w:val="008919A9"/>
    <w:rsid w:val="00893404"/>
    <w:rsid w:val="008A46F2"/>
    <w:rsid w:val="008B0E90"/>
    <w:rsid w:val="008C175C"/>
    <w:rsid w:val="008C4897"/>
    <w:rsid w:val="008D79D8"/>
    <w:rsid w:val="008E4C02"/>
    <w:rsid w:val="008E6102"/>
    <w:rsid w:val="00901D48"/>
    <w:rsid w:val="00910D7E"/>
    <w:rsid w:val="009154CB"/>
    <w:rsid w:val="00924E4E"/>
    <w:rsid w:val="00953A89"/>
    <w:rsid w:val="009548DB"/>
    <w:rsid w:val="00962278"/>
    <w:rsid w:val="009657D3"/>
    <w:rsid w:val="00965A8C"/>
    <w:rsid w:val="00966A72"/>
    <w:rsid w:val="00985675"/>
    <w:rsid w:val="00990B77"/>
    <w:rsid w:val="00993FB3"/>
    <w:rsid w:val="00995839"/>
    <w:rsid w:val="009B4DCF"/>
    <w:rsid w:val="009C1CB9"/>
    <w:rsid w:val="009C4A65"/>
    <w:rsid w:val="009E0713"/>
    <w:rsid w:val="009E6A7E"/>
    <w:rsid w:val="009F125B"/>
    <w:rsid w:val="009F66AD"/>
    <w:rsid w:val="00A1196E"/>
    <w:rsid w:val="00A1511E"/>
    <w:rsid w:val="00A33C98"/>
    <w:rsid w:val="00A47A11"/>
    <w:rsid w:val="00A5085F"/>
    <w:rsid w:val="00A60842"/>
    <w:rsid w:val="00A61E5F"/>
    <w:rsid w:val="00A94123"/>
    <w:rsid w:val="00A9413A"/>
    <w:rsid w:val="00A94860"/>
    <w:rsid w:val="00AA10CA"/>
    <w:rsid w:val="00AA79ED"/>
    <w:rsid w:val="00AD0D9E"/>
    <w:rsid w:val="00AD22D4"/>
    <w:rsid w:val="00AD4C73"/>
    <w:rsid w:val="00B14132"/>
    <w:rsid w:val="00B154DF"/>
    <w:rsid w:val="00B21776"/>
    <w:rsid w:val="00B25398"/>
    <w:rsid w:val="00B338F2"/>
    <w:rsid w:val="00B37F5F"/>
    <w:rsid w:val="00B445B4"/>
    <w:rsid w:val="00B7191E"/>
    <w:rsid w:val="00B75652"/>
    <w:rsid w:val="00B76FDC"/>
    <w:rsid w:val="00B91873"/>
    <w:rsid w:val="00B94657"/>
    <w:rsid w:val="00BA1A00"/>
    <w:rsid w:val="00BA447E"/>
    <w:rsid w:val="00BA5BD0"/>
    <w:rsid w:val="00BB0633"/>
    <w:rsid w:val="00BB1707"/>
    <w:rsid w:val="00BC03B1"/>
    <w:rsid w:val="00BC45B5"/>
    <w:rsid w:val="00BD6D78"/>
    <w:rsid w:val="00BE117F"/>
    <w:rsid w:val="00BE1A8A"/>
    <w:rsid w:val="00BF1BBF"/>
    <w:rsid w:val="00C17A04"/>
    <w:rsid w:val="00C2395F"/>
    <w:rsid w:val="00C3533E"/>
    <w:rsid w:val="00C405BC"/>
    <w:rsid w:val="00C50A50"/>
    <w:rsid w:val="00C5280E"/>
    <w:rsid w:val="00C57940"/>
    <w:rsid w:val="00C60665"/>
    <w:rsid w:val="00C80E73"/>
    <w:rsid w:val="00C81778"/>
    <w:rsid w:val="00C8603C"/>
    <w:rsid w:val="00CA6C7F"/>
    <w:rsid w:val="00CB463A"/>
    <w:rsid w:val="00CB691A"/>
    <w:rsid w:val="00CC5A5F"/>
    <w:rsid w:val="00CD4616"/>
    <w:rsid w:val="00CD5FE3"/>
    <w:rsid w:val="00CF2BEE"/>
    <w:rsid w:val="00CF53C6"/>
    <w:rsid w:val="00D02CB8"/>
    <w:rsid w:val="00D10A0F"/>
    <w:rsid w:val="00D1570E"/>
    <w:rsid w:val="00D31CF8"/>
    <w:rsid w:val="00D517CA"/>
    <w:rsid w:val="00D52552"/>
    <w:rsid w:val="00D52C0B"/>
    <w:rsid w:val="00D55535"/>
    <w:rsid w:val="00D56CD0"/>
    <w:rsid w:val="00D64CC5"/>
    <w:rsid w:val="00D93815"/>
    <w:rsid w:val="00D97F2F"/>
    <w:rsid w:val="00DA108A"/>
    <w:rsid w:val="00DA2EC4"/>
    <w:rsid w:val="00DB279E"/>
    <w:rsid w:val="00DB4F2A"/>
    <w:rsid w:val="00DC4F0D"/>
    <w:rsid w:val="00DC63D0"/>
    <w:rsid w:val="00DE0EC8"/>
    <w:rsid w:val="00E04839"/>
    <w:rsid w:val="00E06C82"/>
    <w:rsid w:val="00E11242"/>
    <w:rsid w:val="00E115B9"/>
    <w:rsid w:val="00E166F5"/>
    <w:rsid w:val="00E1695F"/>
    <w:rsid w:val="00E17469"/>
    <w:rsid w:val="00E2079D"/>
    <w:rsid w:val="00E46C56"/>
    <w:rsid w:val="00E67CF9"/>
    <w:rsid w:val="00E73885"/>
    <w:rsid w:val="00E82020"/>
    <w:rsid w:val="00E90433"/>
    <w:rsid w:val="00E9104B"/>
    <w:rsid w:val="00E9740F"/>
    <w:rsid w:val="00EA2020"/>
    <w:rsid w:val="00EA5FF5"/>
    <w:rsid w:val="00EB1F6A"/>
    <w:rsid w:val="00EB55FB"/>
    <w:rsid w:val="00EC16DB"/>
    <w:rsid w:val="00EC20C1"/>
    <w:rsid w:val="00EC39F9"/>
    <w:rsid w:val="00ED06B8"/>
    <w:rsid w:val="00F03D47"/>
    <w:rsid w:val="00F132C3"/>
    <w:rsid w:val="00F22093"/>
    <w:rsid w:val="00F4119F"/>
    <w:rsid w:val="00F90448"/>
    <w:rsid w:val="00F95297"/>
    <w:rsid w:val="00FB2601"/>
    <w:rsid w:val="00FC5235"/>
    <w:rsid w:val="00FD349B"/>
    <w:rsid w:val="00FD3A8D"/>
    <w:rsid w:val="00FD57AF"/>
    <w:rsid w:val="00FD6614"/>
    <w:rsid w:val="00FE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EF8BB"/>
  <w15:docId w15:val="{D24192FD-3045-4365-B69B-235722FA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4E"/>
    <w:rPr>
      <w:rFonts w:ascii="Arial" w:hAnsi="Arial"/>
      <w:sz w:val="24"/>
    </w:rPr>
  </w:style>
  <w:style w:type="paragraph" w:styleId="Heading1">
    <w:name w:val="heading 1"/>
    <w:aliases w:val="Chapter Heading"/>
    <w:basedOn w:val="Normal"/>
    <w:next w:val="Normal"/>
    <w:link w:val="Heading1Char"/>
    <w:uiPriority w:val="2"/>
    <w:qFormat/>
    <w:rsid w:val="00561142"/>
    <w:pPr>
      <w:keepNext/>
      <w:tabs>
        <w:tab w:val="num" w:pos="720"/>
      </w:tabs>
      <w:spacing w:before="120" w:after="120" w:line="288" w:lineRule="auto"/>
      <w:ind w:left="720" w:hanging="720"/>
      <w:jc w:val="both"/>
      <w:outlineLvl w:val="0"/>
    </w:pPr>
    <w:rPr>
      <w:rFonts w:eastAsia="Times New Roman"/>
      <w:b/>
      <w:sz w:val="28"/>
    </w:rPr>
  </w:style>
  <w:style w:type="paragraph" w:styleId="Heading2">
    <w:name w:val="heading 2"/>
    <w:basedOn w:val="Normal"/>
    <w:next w:val="Normal"/>
    <w:qFormat/>
    <w:rsid w:val="00337D99"/>
    <w:pPr>
      <w:keepNext/>
      <w:spacing w:before="240" w:after="60"/>
      <w:outlineLvl w:val="1"/>
    </w:pPr>
    <w:rPr>
      <w:rFonts w:ascii="Helvetica" w:hAnsi="Helvetica"/>
      <w:b/>
      <w:i/>
      <w:sz w:val="28"/>
    </w:rPr>
  </w:style>
  <w:style w:type="paragraph" w:styleId="Heading3">
    <w:name w:val="heading 3"/>
    <w:aliases w:val="para number"/>
    <w:basedOn w:val="Normal"/>
    <w:next w:val="Normal"/>
    <w:qFormat/>
    <w:rsid w:val="00337D99"/>
    <w:pPr>
      <w:keepNext/>
      <w:spacing w:before="240" w:after="60"/>
      <w:outlineLvl w:val="2"/>
    </w:pPr>
    <w:rPr>
      <w:rFonts w:ascii="Helvetica" w:hAnsi="Helvetica"/>
      <w:b/>
      <w:sz w:val="26"/>
    </w:rPr>
  </w:style>
  <w:style w:type="paragraph" w:styleId="Heading4">
    <w:name w:val="heading 4"/>
    <w:basedOn w:val="Normal"/>
    <w:next w:val="Normal"/>
    <w:link w:val="Heading4Char"/>
    <w:uiPriority w:val="9"/>
    <w:unhideWhenUsed/>
    <w:qFormat/>
    <w:rsid w:val="00290332"/>
    <w:pPr>
      <w:keepNext/>
      <w:keepLines/>
      <w:spacing w:before="200"/>
      <w:outlineLvl w:val="3"/>
    </w:pPr>
    <w:rPr>
      <w:rFonts w:asciiTheme="majorHAnsi" w:eastAsiaTheme="majorEastAsia" w:hAnsiTheme="majorHAnsi" w:cstheme="majorBidi"/>
      <w:b/>
      <w:bCs/>
      <w:i/>
      <w:iCs/>
      <w:color w:val="A6CE39"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Textbase"/>
    <w:uiPriority w:val="99"/>
    <w:rsid w:val="00337D99"/>
    <w:rPr>
      <w:rFonts w:ascii="Arial" w:hAnsi="Arial"/>
      <w:noProof w:val="0"/>
      <w:color w:val="0000FF"/>
      <w:sz w:val="28"/>
      <w:u w:val="single"/>
      <w:lang w:val="en-GB"/>
    </w:rPr>
  </w:style>
  <w:style w:type="paragraph" w:customStyle="1" w:styleId="ReportClass">
    <w:name w:val="Report Class"/>
    <w:next w:val="ReportTitle"/>
    <w:rsid w:val="00337D99"/>
    <w:pPr>
      <w:spacing w:before="2835" w:line="520" w:lineRule="exact"/>
      <w:ind w:left="1134"/>
    </w:pPr>
    <w:rPr>
      <w:rFonts w:ascii="Arial" w:hAnsi="Arial"/>
      <w:color w:val="808080"/>
      <w:sz w:val="48"/>
    </w:rPr>
  </w:style>
  <w:style w:type="paragraph" w:customStyle="1" w:styleId="ReportTitle">
    <w:name w:val="Report Title"/>
    <w:basedOn w:val="ReportClass"/>
    <w:next w:val="Client"/>
    <w:rsid w:val="00337D99"/>
    <w:pPr>
      <w:spacing w:before="0"/>
    </w:pPr>
    <w:rPr>
      <w:color w:val="000000"/>
    </w:rPr>
  </w:style>
  <w:style w:type="paragraph" w:customStyle="1" w:styleId="Client">
    <w:name w:val="Client"/>
    <w:basedOn w:val="ReportTitle"/>
    <w:rsid w:val="00337D99"/>
    <w:pPr>
      <w:spacing w:before="320" w:line="320" w:lineRule="exact"/>
    </w:pPr>
    <w:rPr>
      <w:sz w:val="28"/>
    </w:rPr>
  </w:style>
  <w:style w:type="paragraph" w:customStyle="1" w:styleId="ContactDetailsHeading">
    <w:name w:val="Contact Details Heading"/>
    <w:basedOn w:val="Client"/>
    <w:next w:val="ContactDetails"/>
    <w:rsid w:val="00337D99"/>
    <w:pPr>
      <w:spacing w:before="2835" w:after="320"/>
    </w:pPr>
    <w:rPr>
      <w:color w:val="808080"/>
    </w:rPr>
  </w:style>
  <w:style w:type="paragraph" w:customStyle="1" w:styleId="ContactDetails">
    <w:name w:val="Contact Details"/>
    <w:basedOn w:val="ContactDetailsHeading"/>
    <w:rsid w:val="00337D99"/>
    <w:pPr>
      <w:spacing w:before="0" w:after="0"/>
    </w:pPr>
    <w:rPr>
      <w:color w:val="000000"/>
    </w:rPr>
  </w:style>
  <w:style w:type="character" w:styleId="FollowedHyperlink">
    <w:name w:val="FollowedHyperlink"/>
    <w:basedOn w:val="Hyperlink"/>
    <w:semiHidden/>
    <w:rsid w:val="00337D99"/>
    <w:rPr>
      <w:rFonts w:ascii="Arial" w:hAnsi="Arial"/>
      <w:noProof w:val="0"/>
      <w:color w:val="800080"/>
      <w:sz w:val="28"/>
      <w:u w:val="single"/>
      <w:lang w:val="en-GB"/>
    </w:rPr>
  </w:style>
  <w:style w:type="character" w:customStyle="1" w:styleId="Textbase">
    <w:name w:val="Text base"/>
    <w:basedOn w:val="DefaultParagraphFont"/>
    <w:rsid w:val="00337D99"/>
    <w:rPr>
      <w:rFonts w:ascii="Arial" w:hAnsi="Arial"/>
      <w:noProof w:val="0"/>
      <w:color w:val="000000"/>
      <w:sz w:val="28"/>
      <w:lang w:val="en-GB"/>
    </w:rPr>
  </w:style>
  <w:style w:type="paragraph" w:styleId="Header">
    <w:name w:val="header"/>
    <w:basedOn w:val="Normal"/>
    <w:semiHidden/>
    <w:rsid w:val="00337D99"/>
    <w:pPr>
      <w:tabs>
        <w:tab w:val="center" w:pos="4320"/>
        <w:tab w:val="right" w:pos="8640"/>
      </w:tabs>
    </w:pPr>
  </w:style>
  <w:style w:type="paragraph" w:customStyle="1" w:styleId="Sectionhead">
    <w:name w:val="Section head"/>
    <w:basedOn w:val="ReportTitle"/>
    <w:next w:val="Maintext"/>
    <w:rsid w:val="00416CBC"/>
    <w:pPr>
      <w:spacing w:after="360" w:line="360" w:lineRule="exact"/>
      <w:ind w:left="0"/>
    </w:pPr>
    <w:rPr>
      <w:color w:val="439539" w:themeColor="accent2"/>
      <w:sz w:val="36"/>
    </w:rPr>
  </w:style>
  <w:style w:type="paragraph" w:customStyle="1" w:styleId="Maintext">
    <w:name w:val="Main text"/>
    <w:basedOn w:val="Sectionhead"/>
    <w:rsid w:val="00337D99"/>
    <w:pPr>
      <w:numPr>
        <w:numId w:val="3"/>
      </w:numPr>
      <w:tabs>
        <w:tab w:val="left" w:pos="879"/>
      </w:tabs>
      <w:spacing w:after="260" w:line="260" w:lineRule="exact"/>
    </w:pPr>
    <w:rPr>
      <w:color w:val="131313"/>
      <w:sz w:val="20"/>
    </w:rPr>
  </w:style>
  <w:style w:type="paragraph" w:customStyle="1" w:styleId="Level1bullet">
    <w:name w:val="Level 1 bullet"/>
    <w:basedOn w:val="Maintext"/>
    <w:rsid w:val="00337D99"/>
    <w:pPr>
      <w:numPr>
        <w:numId w:val="2"/>
      </w:numPr>
      <w:tabs>
        <w:tab w:val="left" w:pos="709"/>
      </w:tabs>
      <w:spacing w:after="0"/>
    </w:pPr>
    <w:rPr>
      <w:b/>
    </w:rPr>
  </w:style>
  <w:style w:type="paragraph" w:customStyle="1" w:styleId="Level2bullet">
    <w:name w:val="Level 2 bullet"/>
    <w:basedOn w:val="Level1bullet"/>
    <w:rsid w:val="00337D99"/>
    <w:pPr>
      <w:numPr>
        <w:numId w:val="1"/>
      </w:numPr>
      <w:tabs>
        <w:tab w:val="clear" w:pos="1069"/>
        <w:tab w:val="num" w:pos="879"/>
      </w:tabs>
    </w:pPr>
  </w:style>
  <w:style w:type="paragraph" w:customStyle="1" w:styleId="Subhead">
    <w:name w:val="Subhead"/>
    <w:basedOn w:val="Maintext"/>
    <w:rsid w:val="00416CBC"/>
    <w:pPr>
      <w:numPr>
        <w:numId w:val="0"/>
      </w:numPr>
      <w:ind w:left="539"/>
    </w:pPr>
    <w:rPr>
      <w:color w:val="439539" w:themeColor="accent2"/>
      <w:sz w:val="24"/>
    </w:rPr>
  </w:style>
  <w:style w:type="paragraph" w:customStyle="1" w:styleId="Table1">
    <w:name w:val="Table 1"/>
    <w:basedOn w:val="Maintext"/>
    <w:rsid w:val="00337D99"/>
    <w:pPr>
      <w:numPr>
        <w:numId w:val="0"/>
      </w:numPr>
    </w:pPr>
    <w:rPr>
      <w:color w:val="FFFFFF"/>
    </w:rPr>
  </w:style>
  <w:style w:type="paragraph" w:customStyle="1" w:styleId="Table1Black">
    <w:name w:val="Table 1 Black"/>
    <w:basedOn w:val="Table1"/>
    <w:rsid w:val="00337D99"/>
    <w:rPr>
      <w:color w:val="131313"/>
    </w:rPr>
  </w:style>
  <w:style w:type="paragraph" w:styleId="Footer">
    <w:name w:val="footer"/>
    <w:basedOn w:val="Header"/>
    <w:semiHidden/>
    <w:rsid w:val="00416CBC"/>
    <w:pPr>
      <w:keepNext/>
      <w:tabs>
        <w:tab w:val="clear" w:pos="4320"/>
        <w:tab w:val="clear" w:pos="8640"/>
        <w:tab w:val="left" w:pos="709"/>
        <w:tab w:val="left" w:pos="879"/>
        <w:tab w:val="center" w:pos="4253"/>
        <w:tab w:val="center" w:pos="7088"/>
        <w:tab w:val="right" w:pos="9639"/>
      </w:tabs>
      <w:spacing w:line="240" w:lineRule="exact"/>
      <w:outlineLvl w:val="0"/>
    </w:pPr>
    <w:rPr>
      <w:color w:val="439539" w:themeColor="accent2"/>
      <w:kern w:val="32"/>
      <w:sz w:val="22"/>
    </w:rPr>
  </w:style>
  <w:style w:type="character" w:styleId="PageNumber">
    <w:name w:val="page number"/>
    <w:basedOn w:val="DefaultParagraphFont"/>
    <w:semiHidden/>
    <w:rsid w:val="00337D99"/>
  </w:style>
  <w:style w:type="paragraph" w:customStyle="1" w:styleId="Runninghead">
    <w:name w:val="Running head"/>
    <w:basedOn w:val="Sectionhead"/>
    <w:rsid w:val="00416CBC"/>
    <w:pPr>
      <w:pBdr>
        <w:bottom w:val="single" w:sz="4" w:space="1" w:color="439539" w:themeColor="accent2"/>
      </w:pBdr>
      <w:tabs>
        <w:tab w:val="right" w:pos="9635"/>
      </w:tabs>
      <w:spacing w:after="0" w:line="240" w:lineRule="exact"/>
    </w:pPr>
    <w:rPr>
      <w:sz w:val="22"/>
    </w:rPr>
  </w:style>
  <w:style w:type="paragraph" w:customStyle="1" w:styleId="Runningfoot">
    <w:name w:val="Running foot"/>
    <w:basedOn w:val="Runninghead"/>
    <w:rsid w:val="00416CBC"/>
    <w:pPr>
      <w:pBdr>
        <w:bottom w:val="none" w:sz="0" w:space="0" w:color="auto"/>
      </w:pBdr>
    </w:pPr>
  </w:style>
  <w:style w:type="paragraph" w:styleId="FootnoteText">
    <w:name w:val="footnote text"/>
    <w:basedOn w:val="Normal"/>
    <w:semiHidden/>
    <w:rsid w:val="00337D99"/>
  </w:style>
  <w:style w:type="paragraph" w:customStyle="1" w:styleId="QuestionHead">
    <w:name w:val="Question Head"/>
    <w:basedOn w:val="Sectionhead"/>
    <w:rsid w:val="00337D99"/>
    <w:pPr>
      <w:tabs>
        <w:tab w:val="left" w:pos="450"/>
        <w:tab w:val="num" w:pos="539"/>
        <w:tab w:val="left" w:pos="5400"/>
        <w:tab w:val="left" w:pos="6300"/>
        <w:tab w:val="left" w:pos="7200"/>
        <w:tab w:val="left" w:pos="9450"/>
      </w:tabs>
      <w:ind w:left="539" w:hanging="539"/>
    </w:pPr>
    <w:rPr>
      <w:color w:val="131313"/>
    </w:rPr>
  </w:style>
  <w:style w:type="paragraph" w:customStyle="1" w:styleId="QuestionText">
    <w:name w:val="Question Text"/>
    <w:basedOn w:val="Maintext"/>
    <w:rsid w:val="00337D99"/>
    <w:pPr>
      <w:numPr>
        <w:ilvl w:val="1"/>
        <w:numId w:val="6"/>
      </w:numPr>
      <w:outlineLvl w:val="1"/>
    </w:pPr>
    <w:rPr>
      <w:b/>
    </w:rPr>
  </w:style>
  <w:style w:type="paragraph" w:customStyle="1" w:styleId="QuestionTable">
    <w:name w:val="Question Table"/>
    <w:basedOn w:val="Table1Black"/>
    <w:rsid w:val="00337D99"/>
    <w:pPr>
      <w:tabs>
        <w:tab w:val="left" w:pos="450"/>
        <w:tab w:val="left" w:pos="5400"/>
        <w:tab w:val="left" w:pos="6300"/>
        <w:tab w:val="left" w:pos="7200"/>
        <w:tab w:val="left" w:pos="9450"/>
      </w:tabs>
    </w:pPr>
  </w:style>
  <w:style w:type="paragraph" w:customStyle="1" w:styleId="QuestionRouting">
    <w:name w:val="Question Routing"/>
    <w:basedOn w:val="QuestionText"/>
    <w:next w:val="QuestionText"/>
    <w:rsid w:val="002B1567"/>
    <w:pPr>
      <w:numPr>
        <w:ilvl w:val="0"/>
        <w:numId w:val="0"/>
      </w:numPr>
      <w:spacing w:after="240"/>
      <w:ind w:left="539"/>
    </w:pPr>
    <w:rPr>
      <w:b w:val="0"/>
      <w:caps/>
    </w:rPr>
  </w:style>
  <w:style w:type="paragraph" w:customStyle="1" w:styleId="QuestionBullet1">
    <w:name w:val="Question Bullet 1"/>
    <w:basedOn w:val="Table1"/>
    <w:rsid w:val="00337D99"/>
    <w:pPr>
      <w:tabs>
        <w:tab w:val="left" w:pos="450"/>
        <w:tab w:val="left" w:pos="5400"/>
        <w:tab w:val="left" w:pos="6300"/>
        <w:tab w:val="left" w:pos="7200"/>
        <w:tab w:val="left" w:pos="9450"/>
      </w:tabs>
    </w:pPr>
    <w:rPr>
      <w:color w:val="800000"/>
    </w:rPr>
  </w:style>
  <w:style w:type="paragraph" w:customStyle="1" w:styleId="QuestionLevel1Bullet">
    <w:name w:val="Question Level 1 Bullet"/>
    <w:basedOn w:val="Level1bullet"/>
    <w:rsid w:val="00337D99"/>
    <w:rPr>
      <w:b w:val="0"/>
    </w:rPr>
  </w:style>
  <w:style w:type="paragraph" w:customStyle="1" w:styleId="QuestionLevel2Bullet">
    <w:name w:val="Question Level 2 Bullet"/>
    <w:basedOn w:val="Level2bullet"/>
    <w:rsid w:val="00337D99"/>
    <w:rPr>
      <w:b w:val="0"/>
    </w:rPr>
  </w:style>
  <w:style w:type="paragraph" w:customStyle="1" w:styleId="Pull-outboxText">
    <w:name w:val="Pull-out box Text"/>
    <w:basedOn w:val="Maintext"/>
    <w:rsid w:val="00337D99"/>
    <w:pPr>
      <w:keepNext/>
      <w:keepLines/>
      <w:numPr>
        <w:numId w:val="0"/>
      </w:numPr>
      <w:tabs>
        <w:tab w:val="left" w:pos="539"/>
        <w:tab w:val="left" w:pos="709"/>
      </w:tabs>
      <w:spacing w:after="0"/>
      <w:ind w:left="170"/>
    </w:pPr>
  </w:style>
  <w:style w:type="paragraph" w:customStyle="1" w:styleId="Pull-outboxhead">
    <w:name w:val="Pull-out box head"/>
    <w:basedOn w:val="Pull-outboxText"/>
    <w:next w:val="Pull-outlevel1"/>
    <w:rsid w:val="00416CBC"/>
    <w:pPr>
      <w:tabs>
        <w:tab w:val="left" w:pos="8604"/>
      </w:tabs>
    </w:pPr>
    <w:rPr>
      <w:caps/>
      <w:color w:val="439539" w:themeColor="accent2"/>
    </w:rPr>
  </w:style>
  <w:style w:type="paragraph" w:customStyle="1" w:styleId="Style1">
    <w:name w:val="Style1"/>
    <w:basedOn w:val="QuestionLevel1Bullet"/>
    <w:rsid w:val="00416CBC"/>
    <w:pPr>
      <w:numPr>
        <w:numId w:val="13"/>
      </w:numPr>
      <w:pBdr>
        <w:top w:val="single" w:sz="4" w:space="7" w:color="439539" w:themeColor="accent2"/>
        <w:left w:val="single" w:sz="4" w:space="7" w:color="439539" w:themeColor="accent2"/>
        <w:bottom w:val="single" w:sz="4" w:space="7" w:color="439539" w:themeColor="accent2"/>
        <w:right w:val="single" w:sz="4" w:space="0" w:color="439539" w:themeColor="accent2"/>
      </w:pBdr>
      <w:shd w:val="clear" w:color="auto" w:fill="DCE7D5" w:themeFill="accent3" w:themeFillTint="66"/>
    </w:pPr>
    <w:rPr>
      <w:rFonts w:ascii="Arial Bold" w:hAnsi="Arial Bold"/>
    </w:rPr>
  </w:style>
  <w:style w:type="paragraph" w:customStyle="1" w:styleId="Pull-outlevel1">
    <w:name w:val="Pull-out level 1"/>
    <w:basedOn w:val="Level1bullet"/>
    <w:rsid w:val="00CD4616"/>
    <w:pPr>
      <w:keepNext/>
      <w:keepLines/>
    </w:pPr>
  </w:style>
  <w:style w:type="paragraph" w:customStyle="1" w:styleId="Pull-outlevel2">
    <w:name w:val="Pull-out level 2"/>
    <w:basedOn w:val="Pull-outlevel1"/>
    <w:rsid w:val="00337D99"/>
    <w:pPr>
      <w:tabs>
        <w:tab w:val="clear" w:pos="709"/>
        <w:tab w:val="left" w:pos="317"/>
        <w:tab w:val="left" w:pos="459"/>
      </w:tabs>
    </w:pPr>
    <w:rPr>
      <w:b w:val="0"/>
    </w:rPr>
  </w:style>
  <w:style w:type="character" w:styleId="FootnoteReference">
    <w:name w:val="footnote reference"/>
    <w:basedOn w:val="DefaultParagraphFont"/>
    <w:semiHidden/>
    <w:rsid w:val="00337D99"/>
    <w:rPr>
      <w:vertAlign w:val="superscript"/>
    </w:rPr>
  </w:style>
  <w:style w:type="paragraph" w:customStyle="1" w:styleId="QuestionTable1">
    <w:name w:val="Question Table 1"/>
    <w:basedOn w:val="Table1"/>
    <w:rsid w:val="00337D99"/>
    <w:pPr>
      <w:tabs>
        <w:tab w:val="clear" w:pos="879"/>
        <w:tab w:val="left" w:pos="450"/>
        <w:tab w:val="left" w:pos="5400"/>
        <w:tab w:val="left" w:pos="6300"/>
        <w:tab w:val="left" w:pos="7200"/>
        <w:tab w:val="left" w:pos="9450"/>
      </w:tabs>
      <w:jc w:val="right"/>
    </w:pPr>
    <w:rPr>
      <w:color w:val="000000"/>
      <w:position w:val="-7"/>
    </w:rPr>
  </w:style>
  <w:style w:type="paragraph" w:customStyle="1" w:styleId="QuestionDocHead">
    <w:name w:val="Question Doc Head"/>
    <w:basedOn w:val="ReportTitle"/>
    <w:rsid w:val="00337D99"/>
    <w:pPr>
      <w:pBdr>
        <w:top w:val="single" w:sz="4" w:space="2" w:color="131313"/>
      </w:pBdr>
      <w:tabs>
        <w:tab w:val="left" w:pos="6521"/>
        <w:tab w:val="left" w:pos="8222"/>
      </w:tabs>
      <w:spacing w:line="320" w:lineRule="exact"/>
      <w:ind w:left="0"/>
    </w:pPr>
    <w:rPr>
      <w:color w:val="767878"/>
      <w:sz w:val="32"/>
    </w:rPr>
  </w:style>
  <w:style w:type="paragraph" w:customStyle="1" w:styleId="QuestionDocTitle">
    <w:name w:val="Question Doc Title"/>
    <w:basedOn w:val="QuestionDocHead"/>
    <w:rsid w:val="00333BF0"/>
    <w:pPr>
      <w:pBdr>
        <w:top w:val="none" w:sz="0" w:space="0" w:color="auto"/>
        <w:bottom w:val="single" w:sz="4" w:space="31" w:color="131313"/>
      </w:pBdr>
    </w:pPr>
    <w:rPr>
      <w:color w:val="131313"/>
    </w:rPr>
  </w:style>
  <w:style w:type="character" w:customStyle="1" w:styleId="QuestionDocNumber">
    <w:name w:val="Question Doc Number"/>
    <w:basedOn w:val="DefaultParagraphFont"/>
    <w:rsid w:val="00337D99"/>
    <w:rPr>
      <w:rFonts w:ascii="Arial" w:hAnsi="Arial"/>
      <w:color w:val="131313"/>
      <w:sz w:val="20"/>
    </w:rPr>
  </w:style>
  <w:style w:type="character" w:customStyle="1" w:styleId="QuestionDocDate">
    <w:name w:val="Question Doc Date"/>
    <w:basedOn w:val="QuestionDocNumber"/>
    <w:rsid w:val="00337D99"/>
    <w:rPr>
      <w:rFonts w:ascii="Arial" w:hAnsi="Arial"/>
      <w:color w:val="767878"/>
      <w:sz w:val="20"/>
    </w:rPr>
  </w:style>
  <w:style w:type="paragraph" w:customStyle="1" w:styleId="QuestionSectHead">
    <w:name w:val="Question Sect Head"/>
    <w:basedOn w:val="Sectionhead"/>
    <w:next w:val="QuestionText"/>
    <w:rsid w:val="00337D99"/>
    <w:pPr>
      <w:numPr>
        <w:numId w:val="6"/>
      </w:numPr>
      <w:tabs>
        <w:tab w:val="left" w:pos="879"/>
      </w:tabs>
    </w:pPr>
    <w:rPr>
      <w:color w:val="131313"/>
    </w:rPr>
  </w:style>
  <w:style w:type="paragraph" w:customStyle="1" w:styleId="QuestionRuningHeadP1">
    <w:name w:val="Question Runing Head P1"/>
    <w:basedOn w:val="QuestionDocTitle"/>
    <w:rsid w:val="00337D99"/>
    <w:pPr>
      <w:spacing w:line="190" w:lineRule="exact"/>
    </w:pPr>
    <w:rPr>
      <w:sz w:val="16"/>
    </w:rPr>
  </w:style>
  <w:style w:type="character" w:customStyle="1" w:styleId="QRH">
    <w:name w:val="Q RH #"/>
    <w:basedOn w:val="DefaultParagraphFont"/>
    <w:rsid w:val="00337D99"/>
    <w:rPr>
      <w:sz w:val="8"/>
    </w:rPr>
  </w:style>
  <w:style w:type="character" w:customStyle="1" w:styleId="QRhP1DETAILS">
    <w:name w:val="Q Rh P1 DETAILS"/>
    <w:basedOn w:val="DefaultParagraphFont"/>
    <w:rsid w:val="00337D99"/>
    <w:rPr>
      <w:rFonts w:ascii="Arial" w:hAnsi="Arial"/>
      <w:sz w:val="16"/>
    </w:rPr>
  </w:style>
  <w:style w:type="paragraph" w:customStyle="1" w:styleId="QuestionFulloutMain">
    <w:name w:val="Question Fullout Main"/>
    <w:basedOn w:val="Maintext"/>
    <w:next w:val="QuestionText"/>
    <w:rsid w:val="00337D99"/>
    <w:pPr>
      <w:numPr>
        <w:numId w:val="0"/>
      </w:numPr>
      <w:ind w:left="539" w:hanging="539"/>
    </w:pPr>
    <w:rPr>
      <w:rFonts w:ascii="Arial Bold" w:hAnsi="Arial Bold"/>
    </w:rPr>
  </w:style>
  <w:style w:type="paragraph" w:customStyle="1" w:styleId="QuestionFulloutRead">
    <w:name w:val="Question Fullout Read"/>
    <w:basedOn w:val="QuestionFulloutMain"/>
    <w:next w:val="QuestionText"/>
    <w:rsid w:val="00337D99"/>
    <w:pPr>
      <w:spacing w:after="0"/>
    </w:pPr>
    <w:rPr>
      <w:rFonts w:ascii="Arial" w:hAnsi="Arial"/>
      <w:caps/>
    </w:rPr>
  </w:style>
  <w:style w:type="paragraph" w:customStyle="1" w:styleId="QuestionTablePosNegHead">
    <w:name w:val="Question Table PosNeg Head"/>
    <w:basedOn w:val="QuestionTable"/>
    <w:rsid w:val="00337D99"/>
    <w:pPr>
      <w:tabs>
        <w:tab w:val="clear" w:pos="5400"/>
        <w:tab w:val="clear" w:pos="6300"/>
        <w:tab w:val="clear" w:pos="7200"/>
        <w:tab w:val="clear" w:pos="9450"/>
        <w:tab w:val="right" w:pos="7972"/>
      </w:tabs>
      <w:spacing w:after="0" w:line="240" w:lineRule="auto"/>
    </w:pPr>
    <w:rPr>
      <w:color w:val="000000"/>
      <w:sz w:val="17"/>
    </w:rPr>
  </w:style>
  <w:style w:type="paragraph" w:customStyle="1" w:styleId="QuestionTable1Left">
    <w:name w:val="Question Table 1 Left"/>
    <w:basedOn w:val="QuestionTable1"/>
    <w:rsid w:val="00337D99"/>
    <w:pPr>
      <w:framePr w:hSpace="180" w:wrap="around" w:vAnchor="text" w:hAnchor="text" w:y="1"/>
      <w:suppressOverlap/>
      <w:jc w:val="left"/>
    </w:pPr>
    <w:rPr>
      <w:b/>
    </w:rPr>
  </w:style>
  <w:style w:type="paragraph" w:customStyle="1" w:styleId="QuestionTable1HeadCond">
    <w:name w:val="Question Table 1 Head Cond"/>
    <w:basedOn w:val="QuestionTable1"/>
    <w:rsid w:val="00337D99"/>
    <w:pPr>
      <w:tabs>
        <w:tab w:val="right" w:pos="3215"/>
        <w:tab w:val="right" w:pos="9450"/>
      </w:tabs>
      <w:spacing w:after="0" w:line="240" w:lineRule="auto"/>
      <w:jc w:val="left"/>
    </w:pPr>
    <w:rPr>
      <w:sz w:val="17"/>
    </w:rPr>
  </w:style>
  <w:style w:type="paragraph" w:customStyle="1" w:styleId="Qtable1to10Horiz">
    <w:name w:val="Qtable1to10Horiz"/>
    <w:basedOn w:val="Table1Black"/>
    <w:rsid w:val="00337D99"/>
    <w:pPr>
      <w:numPr>
        <w:ilvl w:val="5"/>
        <w:numId w:val="6"/>
      </w:numPr>
      <w:spacing w:after="0"/>
      <w:jc w:val="center"/>
    </w:pPr>
  </w:style>
  <w:style w:type="character" w:customStyle="1" w:styleId="QuestionRoutingInline">
    <w:name w:val="Question Routing Inline"/>
    <w:rsid w:val="00337D99"/>
    <w:rPr>
      <w:rFonts w:ascii="Arial" w:hAnsi="Arial"/>
      <w:caps/>
    </w:rPr>
  </w:style>
  <w:style w:type="paragraph" w:customStyle="1" w:styleId="QuestionTextSub">
    <w:name w:val="QuestionTextSub"/>
    <w:basedOn w:val="QuestionText"/>
    <w:rsid w:val="00337D99"/>
    <w:pPr>
      <w:numPr>
        <w:ilvl w:val="2"/>
      </w:numPr>
    </w:pPr>
  </w:style>
  <w:style w:type="paragraph" w:customStyle="1" w:styleId="QTableFO">
    <w:name w:val="QTableFO"/>
    <w:basedOn w:val="Table1Black"/>
    <w:rsid w:val="00337D99"/>
    <w:pPr>
      <w:numPr>
        <w:ilvl w:val="3"/>
        <w:numId w:val="6"/>
      </w:numPr>
      <w:jc w:val="center"/>
    </w:pPr>
  </w:style>
  <w:style w:type="paragraph" w:customStyle="1" w:styleId="QTablNumsV">
    <w:name w:val="QTablNumsV"/>
    <w:basedOn w:val="Table1Black"/>
    <w:rsid w:val="00337D99"/>
    <w:pPr>
      <w:jc w:val="center"/>
    </w:pPr>
    <w:rPr>
      <w:position w:val="-6"/>
    </w:rPr>
  </w:style>
  <w:style w:type="paragraph" w:customStyle="1" w:styleId="QTblabc">
    <w:name w:val="QTblabc"/>
    <w:basedOn w:val="Table1Black"/>
    <w:rsid w:val="00864F1A"/>
    <w:pPr>
      <w:spacing w:after="0" w:line="240" w:lineRule="auto"/>
    </w:pPr>
    <w:rPr>
      <w:position w:val="-6"/>
    </w:rPr>
  </w:style>
  <w:style w:type="paragraph" w:customStyle="1" w:styleId="QuestionDer">
    <w:name w:val="QuestionDer"/>
    <w:basedOn w:val="QuestionText"/>
    <w:next w:val="Table1Black"/>
    <w:rsid w:val="00337D99"/>
    <w:pPr>
      <w:keepNext/>
      <w:keepLines/>
      <w:numPr>
        <w:ilvl w:val="6"/>
      </w:numPr>
      <w:spacing w:before="130" w:after="130"/>
      <w:outlineLvl w:val="6"/>
    </w:pPr>
  </w:style>
  <w:style w:type="paragraph" w:styleId="ListBullet">
    <w:name w:val="List Bullet"/>
    <w:basedOn w:val="Normal"/>
    <w:uiPriority w:val="99"/>
    <w:unhideWhenUsed/>
    <w:rsid w:val="0007007F"/>
    <w:pPr>
      <w:numPr>
        <w:numId w:val="11"/>
      </w:numPr>
      <w:spacing w:line="260" w:lineRule="exact"/>
      <w:ind w:left="823" w:hanging="284"/>
      <w:contextualSpacing/>
      <w:jc w:val="both"/>
    </w:pPr>
    <w:rPr>
      <w:color w:val="131313"/>
      <w:sz w:val="20"/>
    </w:rPr>
  </w:style>
  <w:style w:type="paragraph" w:customStyle="1" w:styleId="QuestionTableNotExtremely">
    <w:name w:val="Question Table NotExtremely"/>
    <w:basedOn w:val="QuestionTable1HeadCond"/>
    <w:rsid w:val="00337D99"/>
    <w:pPr>
      <w:tabs>
        <w:tab w:val="clear" w:pos="3215"/>
        <w:tab w:val="right" w:pos="3160"/>
      </w:tabs>
    </w:pPr>
  </w:style>
  <w:style w:type="paragraph" w:customStyle="1" w:styleId="QuestionDerABC">
    <w:name w:val="QuestionDerABC"/>
    <w:basedOn w:val="QuestionDer"/>
    <w:next w:val="Table1Black"/>
    <w:rsid w:val="00337D99"/>
    <w:pPr>
      <w:numPr>
        <w:ilvl w:val="7"/>
      </w:numPr>
    </w:pPr>
  </w:style>
  <w:style w:type="paragraph" w:customStyle="1" w:styleId="NOTESD">
    <w:name w:val="NOTES D"/>
    <w:basedOn w:val="QuestionFulloutMain"/>
    <w:rsid w:val="00CD4616"/>
    <w:pPr>
      <w:ind w:left="0" w:firstLine="0"/>
    </w:pPr>
    <w:rPr>
      <w:rFonts w:ascii="Arial" w:hAnsi="Arial"/>
      <w:color w:val="FF0000"/>
    </w:rPr>
  </w:style>
  <w:style w:type="paragraph" w:customStyle="1" w:styleId="InstuctBeforeQuest">
    <w:name w:val="Instuct Before Quest"/>
    <w:next w:val="Normal"/>
    <w:rsid w:val="00337D99"/>
    <w:pPr>
      <w:ind w:left="720"/>
    </w:pPr>
    <w:rPr>
      <w:rFonts w:ascii="Arial" w:eastAsia="Times New Roman" w:hAnsi="Arial"/>
      <w:b/>
      <w:sz w:val="22"/>
    </w:rPr>
  </w:style>
  <w:style w:type="paragraph" w:styleId="Index7">
    <w:name w:val="index 7"/>
    <w:basedOn w:val="Normal"/>
    <w:next w:val="Normal"/>
    <w:autoRedefine/>
    <w:semiHidden/>
    <w:rsid w:val="00337D99"/>
    <w:pPr>
      <w:keepLines/>
      <w:ind w:left="1610" w:hanging="230"/>
      <w:jc w:val="both"/>
    </w:pPr>
    <w:rPr>
      <w:rFonts w:ascii="Times New Roman" w:eastAsia="Times New Roman" w:hAnsi="Times New Roman"/>
      <w:sz w:val="23"/>
    </w:rPr>
  </w:style>
  <w:style w:type="paragraph" w:customStyle="1" w:styleId="IFFBulletArial">
    <w:name w:val="IFF Bullet Arial"/>
    <w:basedOn w:val="Normal"/>
    <w:rsid w:val="00337D99"/>
    <w:pPr>
      <w:keepLines/>
      <w:numPr>
        <w:numId w:val="4"/>
      </w:numPr>
      <w:spacing w:before="120"/>
      <w:ind w:left="1080" w:right="720" w:hanging="360"/>
      <w:jc w:val="both"/>
    </w:pPr>
    <w:rPr>
      <w:rFonts w:eastAsia="Times New Roman"/>
      <w:sz w:val="22"/>
    </w:rPr>
  </w:style>
  <w:style w:type="paragraph" w:customStyle="1" w:styleId="NormalArialIndent">
    <w:name w:val="Normal Arial Indent"/>
    <w:basedOn w:val="Normal"/>
    <w:rsid w:val="00337D99"/>
    <w:pPr>
      <w:tabs>
        <w:tab w:val="left" w:pos="-720"/>
        <w:tab w:val="left" w:pos="0"/>
        <w:tab w:val="left" w:pos="720"/>
      </w:tabs>
      <w:suppressAutoHyphens/>
      <w:ind w:left="720"/>
      <w:jc w:val="both"/>
    </w:pPr>
    <w:rPr>
      <w:rFonts w:eastAsia="Times New Roman"/>
      <w:sz w:val="22"/>
    </w:rPr>
  </w:style>
  <w:style w:type="paragraph" w:customStyle="1" w:styleId="AStyl1">
    <w:name w:val="AStyl1"/>
    <w:basedOn w:val="QuestionFulloutRead"/>
    <w:rsid w:val="00337D99"/>
  </w:style>
  <w:style w:type="paragraph" w:customStyle="1" w:styleId="AStyl2">
    <w:name w:val="AStyl2"/>
    <w:basedOn w:val="Client"/>
    <w:rsid w:val="00337D99"/>
  </w:style>
  <w:style w:type="paragraph" w:customStyle="1" w:styleId="QuestionSectionHead">
    <w:name w:val="Question Section Head"/>
    <w:basedOn w:val="QuestionRouting"/>
    <w:next w:val="QuestionText"/>
    <w:rsid w:val="00337D99"/>
  </w:style>
  <w:style w:type="paragraph" w:customStyle="1" w:styleId="QSectionStart">
    <w:name w:val="Q Section Start"/>
    <w:basedOn w:val="Table1Black"/>
    <w:next w:val="QuestionText"/>
    <w:rsid w:val="00337D99"/>
    <w:pPr>
      <w:numPr>
        <w:numId w:val="5"/>
      </w:numPr>
      <w:spacing w:after="0"/>
    </w:pPr>
  </w:style>
  <w:style w:type="paragraph" w:customStyle="1" w:styleId="InterviewerPara">
    <w:name w:val="Interviewer Para"/>
    <w:basedOn w:val="Interviewerinstruction"/>
    <w:rsid w:val="00337D99"/>
    <w:pPr>
      <w:spacing w:afterLines="0"/>
    </w:pPr>
  </w:style>
  <w:style w:type="paragraph" w:customStyle="1" w:styleId="QTableText">
    <w:name w:val="Q Table Text"/>
    <w:basedOn w:val="Table1Black"/>
    <w:next w:val="Table1Black"/>
    <w:rsid w:val="00337D99"/>
    <w:pPr>
      <w:spacing w:after="0"/>
    </w:pPr>
  </w:style>
  <w:style w:type="paragraph" w:customStyle="1" w:styleId="Interviewerinstruction">
    <w:name w:val="Interviewer instruction"/>
    <w:basedOn w:val="QuestionRouting"/>
    <w:next w:val="QuestionText"/>
    <w:rsid w:val="00CD4616"/>
    <w:pPr>
      <w:spacing w:afterLines="100"/>
    </w:pPr>
    <w:rPr>
      <w:i/>
    </w:rPr>
  </w:style>
  <w:style w:type="paragraph" w:customStyle="1" w:styleId="SSecthead">
    <w:name w:val="S Sect head"/>
    <w:basedOn w:val="QuestionSectHead"/>
    <w:rsid w:val="00337D99"/>
    <w:pPr>
      <w:numPr>
        <w:numId w:val="7"/>
      </w:numPr>
    </w:pPr>
  </w:style>
  <w:style w:type="character" w:customStyle="1" w:styleId="FootDocOwn">
    <w:name w:val="FootDocOwn"/>
    <w:basedOn w:val="DefaultParagraphFont"/>
    <w:rsid w:val="00337D99"/>
    <w:rPr>
      <w:rFonts w:ascii="Arial" w:hAnsi="Arial"/>
      <w:color w:val="808080"/>
      <w:sz w:val="22"/>
    </w:rPr>
  </w:style>
  <w:style w:type="character" w:customStyle="1" w:styleId="FootSecurityCode">
    <w:name w:val="FootSecurityCode"/>
    <w:basedOn w:val="FootDocOwn"/>
    <w:rsid w:val="00337D99"/>
    <w:rPr>
      <w:rFonts w:ascii="Arial" w:hAnsi="Arial"/>
      <w:color w:val="808080"/>
      <w:sz w:val="22"/>
    </w:rPr>
  </w:style>
  <w:style w:type="character" w:customStyle="1" w:styleId="DocOwnFooter">
    <w:name w:val="DocOwnFooter"/>
    <w:basedOn w:val="DefaultParagraphFont"/>
    <w:rsid w:val="00337D99"/>
    <w:rPr>
      <w:rFonts w:ascii="Arial" w:hAnsi="Arial"/>
      <w:color w:val="808080"/>
      <w:sz w:val="20"/>
    </w:rPr>
  </w:style>
  <w:style w:type="character" w:customStyle="1" w:styleId="DocOwnSecurityCode">
    <w:name w:val="DocOwnSecurityCode"/>
    <w:basedOn w:val="DocOwnFooter"/>
    <w:rsid w:val="00337D99"/>
    <w:rPr>
      <w:rFonts w:ascii="Arial" w:hAnsi="Arial"/>
      <w:color w:val="808080"/>
      <w:sz w:val="20"/>
    </w:rPr>
  </w:style>
  <w:style w:type="paragraph" w:styleId="BalloonText">
    <w:name w:val="Balloon Text"/>
    <w:basedOn w:val="Normal"/>
    <w:link w:val="BalloonTextChar"/>
    <w:uiPriority w:val="99"/>
    <w:semiHidden/>
    <w:unhideWhenUsed/>
    <w:rsid w:val="008A46F2"/>
    <w:rPr>
      <w:rFonts w:ascii="Tahoma" w:hAnsi="Tahoma" w:cs="Tahoma"/>
      <w:sz w:val="16"/>
      <w:szCs w:val="16"/>
    </w:rPr>
  </w:style>
  <w:style w:type="character" w:customStyle="1" w:styleId="BalloonTextChar">
    <w:name w:val="Balloon Text Char"/>
    <w:basedOn w:val="DefaultParagraphFont"/>
    <w:link w:val="BalloonText"/>
    <w:uiPriority w:val="99"/>
    <w:semiHidden/>
    <w:rsid w:val="008A46F2"/>
    <w:rPr>
      <w:rFonts w:ascii="Tahoma" w:hAnsi="Tahoma" w:cs="Tahoma"/>
      <w:sz w:val="16"/>
      <w:szCs w:val="16"/>
    </w:rPr>
  </w:style>
  <w:style w:type="table" w:styleId="TableGrid">
    <w:name w:val="Table Grid"/>
    <w:basedOn w:val="TableNormal"/>
    <w:uiPriority w:val="59"/>
    <w:rsid w:val="00E1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eenerQ">
    <w:name w:val="ScreenerQ"/>
    <w:basedOn w:val="QuestionText"/>
    <w:qFormat/>
    <w:rsid w:val="00561142"/>
    <w:pPr>
      <w:numPr>
        <w:ilvl w:val="0"/>
        <w:numId w:val="0"/>
      </w:numPr>
      <w:ind w:left="539" w:hanging="539"/>
    </w:pPr>
  </w:style>
  <w:style w:type="character" w:customStyle="1" w:styleId="Heading1Char">
    <w:name w:val="Heading 1 Char"/>
    <w:aliases w:val="Chapter Heading Char"/>
    <w:basedOn w:val="DefaultParagraphFont"/>
    <w:link w:val="Heading1"/>
    <w:rsid w:val="00561142"/>
    <w:rPr>
      <w:rFonts w:ascii="Arial" w:eastAsia="Times New Roman" w:hAnsi="Arial"/>
      <w:b/>
      <w:sz w:val="28"/>
    </w:rPr>
  </w:style>
  <w:style w:type="paragraph" w:customStyle="1" w:styleId="QuestionNumber">
    <w:name w:val="Question Number"/>
    <w:next w:val="Normal"/>
    <w:rsid w:val="00561142"/>
    <w:pPr>
      <w:tabs>
        <w:tab w:val="num" w:pos="720"/>
      </w:tabs>
      <w:ind w:left="720" w:hanging="720"/>
      <w:jc w:val="both"/>
    </w:pPr>
    <w:rPr>
      <w:rFonts w:ascii="Arial" w:eastAsia="Times New Roman" w:hAnsi="Arial"/>
      <w:b/>
    </w:rPr>
  </w:style>
  <w:style w:type="paragraph" w:customStyle="1" w:styleId="Quoteattribution">
    <w:name w:val="Quote attribution"/>
    <w:basedOn w:val="Normal"/>
    <w:qFormat/>
    <w:rsid w:val="009548DB"/>
    <w:pPr>
      <w:spacing w:line="260" w:lineRule="exact"/>
      <w:ind w:left="1673" w:right="1134"/>
      <w:jc w:val="right"/>
    </w:pPr>
    <w:rPr>
      <w:b/>
      <w:color w:val="131313"/>
      <w:sz w:val="20"/>
    </w:rPr>
  </w:style>
  <w:style w:type="paragraph" w:styleId="BodyText">
    <w:name w:val="Body Text"/>
    <w:basedOn w:val="Normal"/>
    <w:link w:val="BodyTextChar"/>
    <w:uiPriority w:val="99"/>
    <w:unhideWhenUsed/>
    <w:rsid w:val="0007007F"/>
    <w:pPr>
      <w:spacing w:after="260" w:line="260" w:lineRule="exact"/>
    </w:pPr>
    <w:rPr>
      <w:sz w:val="20"/>
    </w:rPr>
  </w:style>
  <w:style w:type="character" w:customStyle="1" w:styleId="BodyTextChar">
    <w:name w:val="Body Text Char"/>
    <w:basedOn w:val="DefaultParagraphFont"/>
    <w:link w:val="BodyText"/>
    <w:uiPriority w:val="99"/>
    <w:rsid w:val="0007007F"/>
    <w:rPr>
      <w:rFonts w:ascii="Arial" w:hAnsi="Arial"/>
    </w:rPr>
  </w:style>
  <w:style w:type="paragraph" w:styleId="Quote">
    <w:name w:val="Quote"/>
    <w:basedOn w:val="Normal"/>
    <w:next w:val="Normal"/>
    <w:link w:val="QuoteChar"/>
    <w:uiPriority w:val="29"/>
    <w:qFormat/>
    <w:rsid w:val="009548DB"/>
    <w:pPr>
      <w:spacing w:line="260" w:lineRule="exact"/>
      <w:ind w:left="1673" w:right="1134"/>
      <w:jc w:val="both"/>
    </w:pPr>
    <w:rPr>
      <w:i/>
      <w:iCs/>
      <w:color w:val="000000" w:themeColor="text1"/>
      <w:sz w:val="20"/>
    </w:rPr>
  </w:style>
  <w:style w:type="character" w:customStyle="1" w:styleId="QuoteChar">
    <w:name w:val="Quote Char"/>
    <w:basedOn w:val="DefaultParagraphFont"/>
    <w:link w:val="Quote"/>
    <w:uiPriority w:val="29"/>
    <w:rsid w:val="009548DB"/>
    <w:rPr>
      <w:rFonts w:ascii="Arial" w:hAnsi="Arial"/>
      <w:i/>
      <w:iCs/>
      <w:color w:val="000000" w:themeColor="text1"/>
    </w:rPr>
  </w:style>
  <w:style w:type="paragraph" w:styleId="ListNumber">
    <w:name w:val="List Number"/>
    <w:basedOn w:val="Normal"/>
    <w:uiPriority w:val="99"/>
    <w:unhideWhenUsed/>
    <w:rsid w:val="0007007F"/>
    <w:pPr>
      <w:numPr>
        <w:numId w:val="8"/>
      </w:numPr>
      <w:spacing w:before="120" w:after="120" w:line="260" w:lineRule="exact"/>
      <w:ind w:left="879" w:hanging="340"/>
    </w:pPr>
    <w:rPr>
      <w:sz w:val="20"/>
    </w:rPr>
  </w:style>
  <w:style w:type="paragraph" w:customStyle="1" w:styleId="Bullet1">
    <w:name w:val="Bullet 1"/>
    <w:rsid w:val="0007007F"/>
    <w:pPr>
      <w:numPr>
        <w:numId w:val="9"/>
      </w:numPr>
      <w:spacing w:before="120" w:after="120" w:line="260" w:lineRule="exact"/>
      <w:ind w:left="879" w:hanging="340"/>
      <w:jc w:val="both"/>
    </w:pPr>
    <w:rPr>
      <w:rFonts w:ascii="Arial" w:hAnsi="Arial"/>
      <w:color w:val="131313"/>
    </w:rPr>
  </w:style>
  <w:style w:type="paragraph" w:customStyle="1" w:styleId="Bullet2">
    <w:name w:val="Bullet 2"/>
    <w:basedOn w:val="Bullet1"/>
    <w:rsid w:val="0007007F"/>
    <w:pPr>
      <w:numPr>
        <w:ilvl w:val="1"/>
        <w:numId w:val="10"/>
      </w:numPr>
      <w:tabs>
        <w:tab w:val="clear" w:pos="1069"/>
      </w:tabs>
      <w:ind w:left="1219" w:hanging="340"/>
    </w:pPr>
  </w:style>
  <w:style w:type="paragraph" w:customStyle="1" w:styleId="Subheading">
    <w:name w:val="Subheading"/>
    <w:basedOn w:val="Heading1"/>
    <w:next w:val="Maintext"/>
    <w:rsid w:val="00416CBC"/>
    <w:pPr>
      <w:tabs>
        <w:tab w:val="clear" w:pos="720"/>
        <w:tab w:val="left" w:pos="709"/>
        <w:tab w:val="left" w:pos="879"/>
      </w:tabs>
      <w:spacing w:before="0" w:afterLines="100" w:line="260" w:lineRule="exact"/>
      <w:ind w:left="539" w:firstLine="0"/>
    </w:pPr>
    <w:rPr>
      <w:rFonts w:eastAsia="Times"/>
      <w:b w:val="0"/>
      <w:color w:val="439539" w:themeColor="accent2"/>
      <w:kern w:val="32"/>
      <w:sz w:val="24"/>
    </w:rPr>
  </w:style>
  <w:style w:type="paragraph" w:customStyle="1" w:styleId="Subheading2">
    <w:name w:val="Subheading 2"/>
    <w:basedOn w:val="Subheading"/>
    <w:next w:val="Maintext"/>
    <w:rsid w:val="00416CBC"/>
    <w:pPr>
      <w:spacing w:after="240"/>
    </w:pPr>
    <w:rPr>
      <w:color w:val="A6CE39" w:themeColor="background2"/>
    </w:rPr>
  </w:style>
  <w:style w:type="paragraph" w:customStyle="1" w:styleId="Subheading3">
    <w:name w:val="Subheading 3"/>
    <w:basedOn w:val="Subheading2"/>
    <w:qFormat/>
    <w:rsid w:val="0044553E"/>
    <w:rPr>
      <w:color w:val="808080"/>
      <w:sz w:val="20"/>
    </w:rPr>
  </w:style>
  <w:style w:type="numbering" w:customStyle="1" w:styleId="Style2">
    <w:name w:val="Style2"/>
    <w:uiPriority w:val="99"/>
    <w:rsid w:val="00416CBC"/>
    <w:pPr>
      <w:numPr>
        <w:numId w:val="12"/>
      </w:numPr>
    </w:pPr>
  </w:style>
  <w:style w:type="character" w:customStyle="1" w:styleId="Heading4Char">
    <w:name w:val="Heading 4 Char"/>
    <w:basedOn w:val="DefaultParagraphFont"/>
    <w:link w:val="Heading4"/>
    <w:uiPriority w:val="9"/>
    <w:rsid w:val="00290332"/>
    <w:rPr>
      <w:rFonts w:asciiTheme="majorHAnsi" w:eastAsiaTheme="majorEastAsia" w:hAnsiTheme="majorHAnsi" w:cstheme="majorBidi"/>
      <w:b/>
      <w:bCs/>
      <w:i/>
      <w:iCs/>
      <w:color w:val="A6CE39" w:themeColor="background2"/>
      <w:sz w:val="24"/>
    </w:rPr>
  </w:style>
  <w:style w:type="paragraph" w:styleId="Subtitle">
    <w:name w:val="Subtitle"/>
    <w:basedOn w:val="Normal"/>
    <w:next w:val="Normal"/>
    <w:link w:val="SubtitleChar"/>
    <w:uiPriority w:val="11"/>
    <w:qFormat/>
    <w:rsid w:val="00290332"/>
    <w:pPr>
      <w:numPr>
        <w:ilvl w:val="1"/>
      </w:numPr>
    </w:pPr>
    <w:rPr>
      <w:rFonts w:asciiTheme="majorHAnsi" w:eastAsiaTheme="majorEastAsia" w:hAnsiTheme="majorHAnsi" w:cstheme="majorBidi"/>
      <w:i/>
      <w:iCs/>
      <w:color w:val="A6CE39" w:themeColor="background2"/>
      <w:spacing w:val="15"/>
      <w:szCs w:val="24"/>
    </w:rPr>
  </w:style>
  <w:style w:type="character" w:customStyle="1" w:styleId="SubtitleChar">
    <w:name w:val="Subtitle Char"/>
    <w:basedOn w:val="DefaultParagraphFont"/>
    <w:link w:val="Subtitle"/>
    <w:uiPriority w:val="11"/>
    <w:rsid w:val="00290332"/>
    <w:rPr>
      <w:rFonts w:asciiTheme="majorHAnsi" w:eastAsiaTheme="majorEastAsia" w:hAnsiTheme="majorHAnsi" w:cstheme="majorBidi"/>
      <w:i/>
      <w:iCs/>
      <w:color w:val="A6CE39" w:themeColor="background2"/>
      <w:spacing w:val="15"/>
      <w:sz w:val="24"/>
      <w:szCs w:val="24"/>
    </w:rPr>
  </w:style>
  <w:style w:type="character" w:styleId="IntenseEmphasis">
    <w:name w:val="Intense Emphasis"/>
    <w:basedOn w:val="DefaultParagraphFont"/>
    <w:uiPriority w:val="21"/>
    <w:qFormat/>
    <w:rsid w:val="00290332"/>
    <w:rPr>
      <w:b/>
      <w:bCs/>
      <w:i/>
      <w:iCs/>
      <w:color w:val="A6CE39" w:themeColor="background2"/>
    </w:rPr>
  </w:style>
  <w:style w:type="paragraph" w:styleId="IntenseQuote">
    <w:name w:val="Intense Quote"/>
    <w:basedOn w:val="Normal"/>
    <w:next w:val="Normal"/>
    <w:link w:val="IntenseQuoteChar"/>
    <w:uiPriority w:val="30"/>
    <w:qFormat/>
    <w:rsid w:val="00290332"/>
    <w:pPr>
      <w:pBdr>
        <w:bottom w:val="single" w:sz="4" w:space="4" w:color="A6CE39" w:themeColor="background2"/>
      </w:pBdr>
      <w:spacing w:before="200" w:after="280"/>
      <w:ind w:left="936" w:right="936"/>
    </w:pPr>
    <w:rPr>
      <w:b/>
      <w:bCs/>
      <w:i/>
      <w:iCs/>
      <w:color w:val="A6CE39" w:themeColor="background2"/>
    </w:rPr>
  </w:style>
  <w:style w:type="character" w:customStyle="1" w:styleId="IntenseQuoteChar">
    <w:name w:val="Intense Quote Char"/>
    <w:basedOn w:val="DefaultParagraphFont"/>
    <w:link w:val="IntenseQuote"/>
    <w:uiPriority w:val="30"/>
    <w:rsid w:val="00290332"/>
    <w:rPr>
      <w:rFonts w:ascii="Arial" w:hAnsi="Arial"/>
      <w:b/>
      <w:bCs/>
      <w:i/>
      <w:iCs/>
      <w:color w:val="A6CE39" w:themeColor="background2"/>
      <w:sz w:val="24"/>
    </w:rPr>
  </w:style>
  <w:style w:type="character" w:styleId="SubtleReference">
    <w:name w:val="Subtle Reference"/>
    <w:basedOn w:val="DefaultParagraphFont"/>
    <w:uiPriority w:val="31"/>
    <w:qFormat/>
    <w:rsid w:val="00290332"/>
    <w:rPr>
      <w:smallCaps/>
      <w:color w:val="439539" w:themeColor="accent2"/>
      <w:u w:val="single"/>
    </w:rPr>
  </w:style>
  <w:style w:type="character" w:styleId="IntenseReference">
    <w:name w:val="Intense Reference"/>
    <w:basedOn w:val="DefaultParagraphFont"/>
    <w:uiPriority w:val="32"/>
    <w:qFormat/>
    <w:rsid w:val="00290332"/>
    <w:rPr>
      <w:b/>
      <w:bCs/>
      <w:smallCaps/>
      <w:color w:val="439539" w:themeColor="accent2"/>
      <w:spacing w:val="5"/>
      <w:u w:val="single"/>
    </w:rPr>
  </w:style>
  <w:style w:type="paragraph" w:styleId="Caption">
    <w:name w:val="caption"/>
    <w:basedOn w:val="Normal"/>
    <w:next w:val="Normal"/>
    <w:uiPriority w:val="35"/>
    <w:semiHidden/>
    <w:unhideWhenUsed/>
    <w:qFormat/>
    <w:rsid w:val="00290332"/>
    <w:pPr>
      <w:spacing w:after="200"/>
    </w:pPr>
    <w:rPr>
      <w:b/>
      <w:bCs/>
      <w:color w:val="A6CE39" w:themeColor="background2"/>
      <w:sz w:val="18"/>
      <w:szCs w:val="18"/>
    </w:rPr>
  </w:style>
  <w:style w:type="paragraph" w:styleId="TOCHeading">
    <w:name w:val="TOC Heading"/>
    <w:basedOn w:val="Heading1"/>
    <w:next w:val="Normal"/>
    <w:uiPriority w:val="39"/>
    <w:semiHidden/>
    <w:unhideWhenUsed/>
    <w:qFormat/>
    <w:rsid w:val="00290332"/>
    <w:pPr>
      <w:keepLines/>
      <w:tabs>
        <w:tab w:val="clear" w:pos="720"/>
      </w:tabs>
      <w:spacing w:before="480" w:after="0" w:line="240" w:lineRule="auto"/>
      <w:ind w:left="0" w:firstLine="0"/>
      <w:jc w:val="left"/>
      <w:outlineLvl w:val="9"/>
    </w:pPr>
    <w:rPr>
      <w:rFonts w:asciiTheme="majorHAnsi" w:eastAsiaTheme="majorEastAsia" w:hAnsiTheme="majorHAnsi" w:cstheme="majorBidi"/>
      <w:bCs/>
      <w:color w:val="A6CE39" w:themeColor="background2"/>
      <w:szCs w:val="28"/>
    </w:rPr>
  </w:style>
  <w:style w:type="paragraph" w:styleId="BlockText">
    <w:name w:val="Block Text"/>
    <w:basedOn w:val="Normal"/>
    <w:uiPriority w:val="99"/>
    <w:semiHidden/>
    <w:unhideWhenUsed/>
    <w:rsid w:val="00290332"/>
    <w:pPr>
      <w:pBdr>
        <w:top w:val="single" w:sz="2" w:space="10" w:color="C1D82F" w:themeColor="accent1" w:frame="1"/>
        <w:left w:val="single" w:sz="2" w:space="10" w:color="C1D82F" w:themeColor="accent1" w:frame="1"/>
        <w:bottom w:val="single" w:sz="2" w:space="10" w:color="C1D82F" w:themeColor="accent1" w:frame="1"/>
        <w:right w:val="single" w:sz="2" w:space="10" w:color="C1D82F" w:themeColor="accent1" w:frame="1"/>
      </w:pBdr>
      <w:ind w:left="1152" w:right="1152"/>
    </w:pPr>
    <w:rPr>
      <w:rFonts w:asciiTheme="minorHAnsi" w:eastAsiaTheme="minorEastAsia" w:hAnsiTheme="minorHAnsi" w:cstheme="minorBidi"/>
      <w:i/>
      <w:iCs/>
      <w:color w:val="A6CE39" w:themeColor="background2"/>
    </w:rPr>
  </w:style>
  <w:style w:type="table" w:styleId="TableGridLight">
    <w:name w:val="Grid Table Light"/>
    <w:basedOn w:val="TableNormal"/>
    <w:uiPriority w:val="40"/>
    <w:rsid w:val="004934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e074c8ea968c48d4917b96e7a33f88ec385">
    <w:name w:val="ae074c8ea968c48d4917b96e7a33f88ec385"/>
    <w:basedOn w:val="DefaultParagraphFont"/>
    <w:rsid w:val="00493405"/>
  </w:style>
  <w:style w:type="table" w:customStyle="1" w:styleId="IFFtable">
    <w:name w:val="IFF table"/>
    <w:basedOn w:val="TableNormal"/>
    <w:uiPriority w:val="99"/>
    <w:rsid w:val="00985675"/>
    <w:rPr>
      <w:rFonts w:ascii="Arial" w:eastAsiaTheme="minorHAnsi" w:hAnsi="Arial" w:cstheme="minorBidi"/>
      <w:sz w:val="19"/>
      <w:szCs w:val="19"/>
      <w:lang w:eastAsia="en-US"/>
    </w:rPr>
    <w:tblPr>
      <w:tblStyleRowBandSize w:val="1"/>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1" w:type="dxa"/>
        <w:bottom w:w="51" w:type="dxa"/>
      </w:tblCellMar>
    </w:tblPr>
    <w:tcPr>
      <w:shd w:val="clear" w:color="auto" w:fill="EDF3EA" w:themeFill="accent3" w:themeFillTint="33"/>
    </w:tcPr>
    <w:tblStylePr w:type="firstRow">
      <w:rPr>
        <w:color w:val="FFFFFF" w:themeColor="background1"/>
      </w:rPr>
      <w:tblPr/>
      <w:tcPr>
        <w:shd w:val="clear" w:color="auto" w:fill="A6CE39" w:themeFill="background2"/>
      </w:tcPr>
    </w:tblStylePr>
    <w:tblStylePr w:type="firstCol">
      <w:rPr>
        <w:color w:val="FFFFFF" w:themeColor="background1"/>
      </w:rPr>
      <w:tblPr/>
      <w:tcPr>
        <w:shd w:val="clear" w:color="auto" w:fill="A6CE39" w:themeFill="background2"/>
      </w:tcPr>
    </w:tblStylePr>
    <w:tblStylePr w:type="band1Horz">
      <w:tblPr/>
      <w:tcPr>
        <w:shd w:val="clear" w:color="auto" w:fill="EDF3EA" w:themeFill="accent3" w:themeFillTint="33"/>
      </w:tcPr>
    </w:tblStylePr>
    <w:tblStylePr w:type="band2Horz">
      <w:tblPr/>
      <w:tcPr>
        <w:shd w:val="clear" w:color="auto" w:fill="DBDBDB" w:themeFill="accent4" w:themeFillTint="66"/>
      </w:tcPr>
    </w:tblStylePr>
  </w:style>
  <w:style w:type="paragraph" w:customStyle="1" w:styleId="Chartlabel">
    <w:name w:val="Chart label"/>
    <w:basedOn w:val="BodyText"/>
    <w:next w:val="BodyText"/>
    <w:uiPriority w:val="19"/>
    <w:qFormat/>
    <w:rsid w:val="00985675"/>
    <w:pPr>
      <w:keepNext/>
      <w:spacing w:before="120" w:after="120" w:line="240" w:lineRule="auto"/>
    </w:pPr>
    <w:rPr>
      <w:rFonts w:eastAsiaTheme="minorHAnsi" w:cstheme="minorBidi"/>
      <w:b/>
      <w:color w:val="004436" w:themeColor="text2"/>
      <w:szCs w:val="19"/>
      <w:lang w:eastAsia="en-US"/>
    </w:rPr>
  </w:style>
  <w:style w:type="character" w:styleId="CommentReference">
    <w:name w:val="annotation reference"/>
    <w:basedOn w:val="DefaultParagraphFont"/>
    <w:uiPriority w:val="99"/>
    <w:semiHidden/>
    <w:unhideWhenUsed/>
    <w:rsid w:val="00DA2EC4"/>
    <w:rPr>
      <w:sz w:val="16"/>
      <w:szCs w:val="16"/>
    </w:rPr>
  </w:style>
  <w:style w:type="paragraph" w:styleId="CommentText">
    <w:name w:val="annotation text"/>
    <w:basedOn w:val="Normal"/>
    <w:link w:val="CommentTextChar"/>
    <w:uiPriority w:val="99"/>
    <w:unhideWhenUsed/>
    <w:rsid w:val="00DA2EC4"/>
    <w:rPr>
      <w:sz w:val="20"/>
    </w:rPr>
  </w:style>
  <w:style w:type="character" w:customStyle="1" w:styleId="CommentTextChar">
    <w:name w:val="Comment Text Char"/>
    <w:basedOn w:val="DefaultParagraphFont"/>
    <w:link w:val="CommentText"/>
    <w:uiPriority w:val="99"/>
    <w:rsid w:val="00DA2EC4"/>
    <w:rPr>
      <w:rFonts w:ascii="Arial" w:hAnsi="Arial"/>
    </w:rPr>
  </w:style>
  <w:style w:type="paragraph" w:styleId="CommentSubject">
    <w:name w:val="annotation subject"/>
    <w:basedOn w:val="CommentText"/>
    <w:next w:val="CommentText"/>
    <w:link w:val="CommentSubjectChar"/>
    <w:uiPriority w:val="99"/>
    <w:semiHidden/>
    <w:unhideWhenUsed/>
    <w:rsid w:val="00DA2EC4"/>
    <w:rPr>
      <w:b/>
      <w:bCs/>
    </w:rPr>
  </w:style>
  <w:style w:type="character" w:customStyle="1" w:styleId="CommentSubjectChar">
    <w:name w:val="Comment Subject Char"/>
    <w:basedOn w:val="CommentTextChar"/>
    <w:link w:val="CommentSubject"/>
    <w:uiPriority w:val="99"/>
    <w:semiHidden/>
    <w:rsid w:val="00DA2EC4"/>
    <w:rPr>
      <w:rFonts w:ascii="Arial" w:hAnsi="Arial"/>
      <w:b/>
      <w:bCs/>
    </w:rPr>
  </w:style>
  <w:style w:type="paragraph" w:styleId="ListParagraph">
    <w:name w:val="List Paragraph"/>
    <w:basedOn w:val="Normal"/>
    <w:uiPriority w:val="34"/>
    <w:qFormat/>
    <w:rsid w:val="00893404"/>
    <w:pPr>
      <w:ind w:left="720"/>
      <w:contextualSpacing/>
    </w:pPr>
  </w:style>
  <w:style w:type="paragraph" w:styleId="NormalWeb">
    <w:name w:val="Normal (Web)"/>
    <w:basedOn w:val="Normal"/>
    <w:uiPriority w:val="99"/>
    <w:semiHidden/>
    <w:unhideWhenUsed/>
    <w:rsid w:val="00FB2601"/>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1876C1"/>
    <w:rPr>
      <w:color w:val="605E5C"/>
      <w:shd w:val="clear" w:color="auto" w:fill="E1DFDD"/>
    </w:rPr>
  </w:style>
  <w:style w:type="character" w:customStyle="1" w:styleId="cf01">
    <w:name w:val="cf01"/>
    <w:basedOn w:val="DefaultParagraphFont"/>
    <w:rsid w:val="00AD4C73"/>
    <w:rPr>
      <w:rFonts w:ascii="Segoe UI" w:hAnsi="Segoe UI" w:cs="Segoe UI" w:hint="default"/>
      <w:sz w:val="18"/>
      <w:szCs w:val="18"/>
    </w:rPr>
  </w:style>
  <w:style w:type="character" w:customStyle="1" w:styleId="normaltextrun">
    <w:name w:val="normaltextrun"/>
    <w:basedOn w:val="DefaultParagraphFont"/>
    <w:rsid w:val="00EC20C1"/>
  </w:style>
  <w:style w:type="paragraph" w:styleId="Revision">
    <w:name w:val="Revision"/>
    <w:hidden/>
    <w:uiPriority w:val="99"/>
    <w:semiHidden/>
    <w:rsid w:val="00BA447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1040">
      <w:bodyDiv w:val="1"/>
      <w:marLeft w:val="0"/>
      <w:marRight w:val="0"/>
      <w:marTop w:val="0"/>
      <w:marBottom w:val="0"/>
      <w:divBdr>
        <w:top w:val="none" w:sz="0" w:space="0" w:color="auto"/>
        <w:left w:val="none" w:sz="0" w:space="0" w:color="auto"/>
        <w:bottom w:val="none" w:sz="0" w:space="0" w:color="auto"/>
        <w:right w:val="none" w:sz="0" w:space="0" w:color="auto"/>
      </w:divBdr>
    </w:div>
    <w:div w:id="532230632">
      <w:bodyDiv w:val="1"/>
      <w:marLeft w:val="0"/>
      <w:marRight w:val="0"/>
      <w:marTop w:val="0"/>
      <w:marBottom w:val="0"/>
      <w:divBdr>
        <w:top w:val="none" w:sz="0" w:space="0" w:color="auto"/>
        <w:left w:val="none" w:sz="0" w:space="0" w:color="auto"/>
        <w:bottom w:val="none" w:sz="0" w:space="0" w:color="auto"/>
        <w:right w:val="none" w:sz="0" w:space="0" w:color="auto"/>
      </w:divBdr>
    </w:div>
    <w:div w:id="641154149">
      <w:bodyDiv w:val="1"/>
      <w:marLeft w:val="0"/>
      <w:marRight w:val="0"/>
      <w:marTop w:val="0"/>
      <w:marBottom w:val="0"/>
      <w:divBdr>
        <w:top w:val="none" w:sz="0" w:space="0" w:color="auto"/>
        <w:left w:val="none" w:sz="0" w:space="0" w:color="auto"/>
        <w:bottom w:val="none" w:sz="0" w:space="0" w:color="auto"/>
        <w:right w:val="none" w:sz="0" w:space="0" w:color="auto"/>
      </w:divBdr>
    </w:div>
    <w:div w:id="749231792">
      <w:bodyDiv w:val="1"/>
      <w:marLeft w:val="0"/>
      <w:marRight w:val="0"/>
      <w:marTop w:val="0"/>
      <w:marBottom w:val="0"/>
      <w:divBdr>
        <w:top w:val="none" w:sz="0" w:space="0" w:color="auto"/>
        <w:left w:val="none" w:sz="0" w:space="0" w:color="auto"/>
        <w:bottom w:val="none" w:sz="0" w:space="0" w:color="auto"/>
        <w:right w:val="none" w:sz="0" w:space="0" w:color="auto"/>
      </w:divBdr>
    </w:div>
    <w:div w:id="828062249">
      <w:bodyDiv w:val="1"/>
      <w:marLeft w:val="0"/>
      <w:marRight w:val="0"/>
      <w:marTop w:val="0"/>
      <w:marBottom w:val="0"/>
      <w:divBdr>
        <w:top w:val="none" w:sz="0" w:space="0" w:color="auto"/>
        <w:left w:val="none" w:sz="0" w:space="0" w:color="auto"/>
        <w:bottom w:val="none" w:sz="0" w:space="0" w:color="auto"/>
        <w:right w:val="none" w:sz="0" w:space="0" w:color="auto"/>
      </w:divBdr>
    </w:div>
    <w:div w:id="999116804">
      <w:bodyDiv w:val="1"/>
      <w:marLeft w:val="0"/>
      <w:marRight w:val="0"/>
      <w:marTop w:val="0"/>
      <w:marBottom w:val="0"/>
      <w:divBdr>
        <w:top w:val="none" w:sz="0" w:space="0" w:color="auto"/>
        <w:left w:val="none" w:sz="0" w:space="0" w:color="auto"/>
        <w:bottom w:val="none" w:sz="0" w:space="0" w:color="auto"/>
        <w:right w:val="none" w:sz="0" w:space="0" w:color="auto"/>
      </w:divBdr>
    </w:div>
    <w:div w:id="1029455749">
      <w:bodyDiv w:val="1"/>
      <w:marLeft w:val="0"/>
      <w:marRight w:val="0"/>
      <w:marTop w:val="0"/>
      <w:marBottom w:val="0"/>
      <w:divBdr>
        <w:top w:val="none" w:sz="0" w:space="0" w:color="auto"/>
        <w:left w:val="none" w:sz="0" w:space="0" w:color="auto"/>
        <w:bottom w:val="none" w:sz="0" w:space="0" w:color="auto"/>
        <w:right w:val="none" w:sz="0" w:space="0" w:color="auto"/>
      </w:divBdr>
    </w:div>
    <w:div w:id="1100488137">
      <w:bodyDiv w:val="1"/>
      <w:marLeft w:val="0"/>
      <w:marRight w:val="0"/>
      <w:marTop w:val="0"/>
      <w:marBottom w:val="0"/>
      <w:divBdr>
        <w:top w:val="none" w:sz="0" w:space="0" w:color="auto"/>
        <w:left w:val="none" w:sz="0" w:space="0" w:color="auto"/>
        <w:bottom w:val="none" w:sz="0" w:space="0" w:color="auto"/>
        <w:right w:val="none" w:sz="0" w:space="0" w:color="auto"/>
      </w:divBdr>
    </w:div>
    <w:div w:id="1359358410">
      <w:bodyDiv w:val="1"/>
      <w:marLeft w:val="0"/>
      <w:marRight w:val="0"/>
      <w:marTop w:val="0"/>
      <w:marBottom w:val="0"/>
      <w:divBdr>
        <w:top w:val="none" w:sz="0" w:space="0" w:color="auto"/>
        <w:left w:val="none" w:sz="0" w:space="0" w:color="auto"/>
        <w:bottom w:val="none" w:sz="0" w:space="0" w:color="auto"/>
        <w:right w:val="none" w:sz="0" w:space="0" w:color="auto"/>
      </w:divBdr>
    </w:div>
    <w:div w:id="19424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inab.hazel\AppData\Roaming\Microsoft\Templates\IFF%20Research%20Questionnaire.dotm" TargetMode="External"/></Relationships>
</file>

<file path=word/theme/theme1.xml><?xml version="1.0" encoding="utf-8"?>
<a:theme xmlns:a="http://schemas.openxmlformats.org/drawingml/2006/main" name="Office Theme">
  <a:themeElements>
    <a:clrScheme name="IFF Report">
      <a:dk1>
        <a:sysClr val="windowText" lastClr="000000"/>
      </a:dk1>
      <a:lt1>
        <a:sysClr val="window" lastClr="FFFFFF"/>
      </a:lt1>
      <a:dk2>
        <a:srgbClr val="004436"/>
      </a:dk2>
      <a:lt2>
        <a:srgbClr val="A6CE39"/>
      </a:lt2>
      <a:accent1>
        <a:srgbClr val="C1D82F"/>
      </a:accent1>
      <a:accent2>
        <a:srgbClr val="439539"/>
      </a:accent2>
      <a:accent3>
        <a:srgbClr val="A9C398"/>
      </a:accent3>
      <a:accent4>
        <a:srgbClr val="A6A6A6"/>
      </a:accent4>
      <a:accent5>
        <a:srgbClr val="404040"/>
      </a:accent5>
      <a:accent6>
        <a:srgbClr val="C859A1"/>
      </a:accent6>
      <a:hlink>
        <a:srgbClr val="F8971D"/>
      </a:hlink>
      <a:folHlink>
        <a:srgbClr val="EE312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0C6426-F01A-4B18-94AC-0E9879DC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IFF Research Questionnaire</Template>
  <TotalTime>2</TotalTime>
  <Pages>11</Pages>
  <Words>1581</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11500 Abri TSM Abri IFF Controlled V0.01</vt:lpstr>
    </vt:vector>
  </TitlesOfParts>
  <Manager/>
  <Company>IFF Research</Company>
  <LinksUpToDate>false</LinksUpToDate>
  <CharactersWithSpaces>9328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Jessica Quirke</cp:lastModifiedBy>
  <cp:revision>5</cp:revision>
  <cp:lastPrinted>2009-06-15T11:10:00Z</cp:lastPrinted>
  <dcterms:created xsi:type="dcterms:W3CDTF">2025-04-17T16:33:00Z</dcterms:created>
  <dcterms:modified xsi:type="dcterms:W3CDTF">2025-06-03T10:55:00Z</dcterms:modified>
  <cp:category>Questionnaire</cp:category>
</cp:coreProperties>
</file>